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A80D3" w14:textId="4EC406B8" w:rsidR="000959A7" w:rsidRDefault="00F74A58">
      <w:pPr>
        <w:rPr>
          <w:rFonts w:ascii="Comic Sans MS" w:hAnsi="Comic Sans MS"/>
          <w:sz w:val="24"/>
          <w:szCs w:val="24"/>
        </w:rPr>
      </w:pPr>
      <w:r w:rsidRPr="00E33662">
        <w:rPr>
          <w:rFonts w:ascii="Comic Sans MS" w:hAnsi="Comic Sans MS"/>
          <w:b/>
          <w:sz w:val="24"/>
          <w:szCs w:val="24"/>
          <w:u w:val="single"/>
        </w:rPr>
        <w:t>Essential Question</w:t>
      </w:r>
      <w:r w:rsidRPr="00E33662">
        <w:rPr>
          <w:rFonts w:ascii="Comic Sans MS" w:hAnsi="Comic Sans MS"/>
          <w:b/>
          <w:sz w:val="24"/>
          <w:szCs w:val="24"/>
        </w:rPr>
        <w:t>:</w:t>
      </w:r>
      <w:r w:rsidRPr="00E33662">
        <w:rPr>
          <w:rFonts w:ascii="Comic Sans MS" w:hAnsi="Comic Sans MS"/>
          <w:sz w:val="24"/>
          <w:szCs w:val="24"/>
        </w:rPr>
        <w:t xml:space="preserve"> </w:t>
      </w:r>
      <w:r w:rsidR="00926D06" w:rsidRPr="00E33662">
        <w:rPr>
          <w:rFonts w:ascii="Comic Sans MS" w:hAnsi="Comic Sans MS"/>
          <w:sz w:val="24"/>
          <w:szCs w:val="24"/>
        </w:rPr>
        <w:t xml:space="preserve">How </w:t>
      </w:r>
      <w:r w:rsidR="009E62C8" w:rsidRPr="00E33662">
        <w:rPr>
          <w:rFonts w:ascii="Comic Sans MS" w:hAnsi="Comic Sans MS"/>
          <w:sz w:val="24"/>
          <w:szCs w:val="24"/>
        </w:rPr>
        <w:t xml:space="preserve">can you </w:t>
      </w:r>
      <w:r w:rsidR="000959A7" w:rsidRPr="00E33662">
        <w:rPr>
          <w:rFonts w:ascii="Comic Sans MS" w:hAnsi="Comic Sans MS"/>
          <w:sz w:val="24"/>
          <w:szCs w:val="24"/>
        </w:rPr>
        <w:t>use inequalities to describe intervals on the real number line?</w:t>
      </w:r>
    </w:p>
    <w:p w14:paraId="47FFA0BC" w14:textId="03B99B47" w:rsidR="00E33662" w:rsidRDefault="00E33662">
      <w:pPr>
        <w:rPr>
          <w:rFonts w:ascii="Comic Sans MS" w:hAnsi="Comic Sans MS"/>
          <w:sz w:val="24"/>
          <w:szCs w:val="24"/>
        </w:rPr>
      </w:pPr>
      <w:r w:rsidRPr="00E33662">
        <w:rPr>
          <w:rFonts w:ascii="Comic Sans MS" w:hAnsi="Comic Sans MS"/>
          <w:b/>
          <w:sz w:val="24"/>
          <w:szCs w:val="24"/>
          <w:u w:val="single"/>
        </w:rPr>
        <w:t>Learning Targets</w:t>
      </w:r>
      <w:r>
        <w:rPr>
          <w:rFonts w:ascii="Comic Sans MS" w:hAnsi="Comic Sans MS"/>
          <w:sz w:val="24"/>
          <w:szCs w:val="24"/>
        </w:rPr>
        <w:t xml:space="preserve">: </w:t>
      </w:r>
    </w:p>
    <w:p w14:paraId="057C118A" w14:textId="6FEEEF17" w:rsidR="00E33662" w:rsidRDefault="00E33662" w:rsidP="00E33662">
      <w:pPr>
        <w:pStyle w:val="ListParagraph"/>
        <w:numPr>
          <w:ilvl w:val="0"/>
          <w:numId w:val="50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 can write and graph compound inequalities</w:t>
      </w:r>
    </w:p>
    <w:p w14:paraId="42130D38" w14:textId="764EA7BB" w:rsidR="00E33662" w:rsidRDefault="00E33662" w:rsidP="00E33662">
      <w:pPr>
        <w:pStyle w:val="ListParagraph"/>
        <w:numPr>
          <w:ilvl w:val="0"/>
          <w:numId w:val="50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 can solve compound inequalities</w:t>
      </w:r>
    </w:p>
    <w:p w14:paraId="3C5725B7" w14:textId="4285B15C" w:rsidR="00E33662" w:rsidRPr="00E33662" w:rsidRDefault="00E33662" w:rsidP="00E33662">
      <w:pPr>
        <w:pStyle w:val="ListParagraph"/>
        <w:numPr>
          <w:ilvl w:val="0"/>
          <w:numId w:val="50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 can use compound inequalities to solve real-life problems</w:t>
      </w:r>
    </w:p>
    <w:tbl>
      <w:tblPr>
        <w:tblStyle w:val="TableGrid"/>
        <w:tblpPr w:leftFromText="180" w:rightFromText="180" w:vertAnchor="text" w:horzAnchor="margin" w:tblpY="358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91710" w14:paraId="70FE51A4" w14:textId="77777777" w:rsidTr="00591710">
        <w:tc>
          <w:tcPr>
            <w:tcW w:w="10790" w:type="dxa"/>
            <w:gridSpan w:val="2"/>
          </w:tcPr>
          <w:p w14:paraId="21E6F046" w14:textId="77777777" w:rsidR="00591710" w:rsidRDefault="00591710" w:rsidP="0059171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Compound Inequality:</w:t>
            </w:r>
          </w:p>
          <w:p w14:paraId="339C7F07" w14:textId="77777777" w:rsidR="00591710" w:rsidRDefault="00591710" w:rsidP="0059171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Words:________________________________________________________________</w:t>
            </w:r>
          </w:p>
          <w:p w14:paraId="15C201F8" w14:textId="77777777" w:rsidR="00591710" w:rsidRDefault="00591710" w:rsidP="0059171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_____________________________________________________________________</w:t>
            </w:r>
          </w:p>
          <w:p w14:paraId="4ED23313" w14:textId="77777777" w:rsidR="00591710" w:rsidRPr="007B4379" w:rsidRDefault="00591710" w:rsidP="0059171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591710" w14:paraId="308B495F" w14:textId="77777777" w:rsidTr="00591710">
        <w:trPr>
          <w:trHeight w:val="1097"/>
        </w:trPr>
        <w:tc>
          <w:tcPr>
            <w:tcW w:w="5395" w:type="dxa"/>
          </w:tcPr>
          <w:p w14:paraId="678EF670" w14:textId="77777777" w:rsidR="00591710" w:rsidRDefault="00591710" w:rsidP="00591710">
            <w:pPr>
              <w:rPr>
                <w:rFonts w:ascii="Comic Sans MS" w:hAnsi="Comic Sans MS"/>
                <w:sz w:val="24"/>
                <w:szCs w:val="24"/>
              </w:rPr>
            </w:pPr>
            <w:r w:rsidRPr="009454FA">
              <w:rPr>
                <w:rFonts w:ascii="Comic Sans MS" w:hAnsi="Comic Sans MS"/>
                <w:b/>
                <w:sz w:val="24"/>
                <w:szCs w:val="24"/>
              </w:rPr>
              <w:t>“AND”</w:t>
            </w:r>
            <w:r>
              <w:rPr>
                <w:rFonts w:ascii="Comic Sans MS" w:hAnsi="Comic Sans MS"/>
                <w:sz w:val="24"/>
                <w:szCs w:val="24"/>
              </w:rPr>
              <w:t xml:space="preserve">  ____________________________</w:t>
            </w:r>
          </w:p>
          <w:p w14:paraId="72911C3F" w14:textId="77777777" w:rsidR="00591710" w:rsidRDefault="00591710" w:rsidP="0059171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__________________________________</w:t>
            </w:r>
          </w:p>
          <w:p w14:paraId="43F59CDD" w14:textId="77777777" w:rsidR="00591710" w:rsidRDefault="00591710" w:rsidP="0059171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__________________________________</w:t>
            </w:r>
          </w:p>
        </w:tc>
        <w:tc>
          <w:tcPr>
            <w:tcW w:w="5395" w:type="dxa"/>
          </w:tcPr>
          <w:p w14:paraId="408FAD6A" w14:textId="77777777" w:rsidR="00591710" w:rsidRDefault="00591710" w:rsidP="00591710">
            <w:pPr>
              <w:rPr>
                <w:rFonts w:ascii="Comic Sans MS" w:hAnsi="Comic Sans MS"/>
                <w:sz w:val="24"/>
                <w:szCs w:val="24"/>
              </w:rPr>
            </w:pPr>
            <w:r w:rsidRPr="009454FA">
              <w:rPr>
                <w:rFonts w:ascii="Comic Sans MS" w:hAnsi="Comic Sans MS"/>
                <w:b/>
                <w:sz w:val="24"/>
                <w:szCs w:val="24"/>
              </w:rPr>
              <w:t>“OR”</w:t>
            </w:r>
            <w:r>
              <w:rPr>
                <w:rFonts w:ascii="Comic Sans MS" w:hAnsi="Comic Sans MS"/>
                <w:sz w:val="24"/>
                <w:szCs w:val="24"/>
              </w:rPr>
              <w:t>______________________________</w:t>
            </w:r>
          </w:p>
          <w:p w14:paraId="62FCA142" w14:textId="77777777" w:rsidR="00591710" w:rsidRDefault="00591710" w:rsidP="0059171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_________________________________</w:t>
            </w:r>
          </w:p>
          <w:p w14:paraId="10C35472" w14:textId="77777777" w:rsidR="00591710" w:rsidRDefault="00591710" w:rsidP="0059171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__________________________________</w:t>
            </w:r>
          </w:p>
        </w:tc>
      </w:tr>
      <w:tr w:rsidR="00591710" w14:paraId="29150FAE" w14:textId="77777777" w:rsidTr="00591710">
        <w:trPr>
          <w:trHeight w:val="2168"/>
        </w:trPr>
        <w:tc>
          <w:tcPr>
            <w:tcW w:w="5395" w:type="dxa"/>
          </w:tcPr>
          <w:p w14:paraId="6A8A7E93" w14:textId="77777777" w:rsidR="00591710" w:rsidRDefault="00591710" w:rsidP="00591710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E26CF07" w14:textId="77777777" w:rsidR="00591710" w:rsidRDefault="00591710" w:rsidP="0059171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1" locked="0" layoutInCell="1" allowOverlap="1" wp14:anchorId="28073DBC" wp14:editId="38D81FA0">
                  <wp:simplePos x="0" y="0"/>
                  <wp:positionH relativeFrom="margin">
                    <wp:posOffset>1639570</wp:posOffset>
                  </wp:positionH>
                  <wp:positionV relativeFrom="paragraph">
                    <wp:posOffset>123190</wp:posOffset>
                  </wp:positionV>
                  <wp:extent cx="1704975" cy="177800"/>
                  <wp:effectExtent l="0" t="0" r="9525" b="0"/>
                  <wp:wrapTight wrapText="bothSides">
                    <wp:wrapPolygon edited="0">
                      <wp:start x="0" y="0"/>
                      <wp:lineTo x="0" y="18514"/>
                      <wp:lineTo x="21479" y="18514"/>
                      <wp:lineTo x="21479" y="0"/>
                      <wp:lineTo x="0" y="0"/>
                    </wp:wrapPolygon>
                  </wp:wrapTight>
                  <wp:docPr id="19" name="Picture 19" descr="Image result for blank number 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blank number li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515" b="53988"/>
                          <a:stretch/>
                        </pic:blipFill>
                        <pic:spPr bwMode="auto">
                          <a:xfrm>
                            <a:off x="0" y="0"/>
                            <a:ext cx="170497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4"/>
                <w:szCs w:val="24"/>
              </w:rPr>
              <w:t>_______________</w:t>
            </w:r>
          </w:p>
          <w:p w14:paraId="11E12287" w14:textId="77777777" w:rsidR="00591710" w:rsidRDefault="00591710" w:rsidP="00591710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4F64680" w14:textId="77777777" w:rsidR="00591710" w:rsidRDefault="00591710" w:rsidP="0059171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1" locked="0" layoutInCell="1" allowOverlap="1" wp14:anchorId="56421E28" wp14:editId="418BC6FD">
                  <wp:simplePos x="0" y="0"/>
                  <wp:positionH relativeFrom="margin">
                    <wp:posOffset>1639570</wp:posOffset>
                  </wp:positionH>
                  <wp:positionV relativeFrom="paragraph">
                    <wp:posOffset>128270</wp:posOffset>
                  </wp:positionV>
                  <wp:extent cx="1704975" cy="177800"/>
                  <wp:effectExtent l="0" t="0" r="9525" b="0"/>
                  <wp:wrapTight wrapText="bothSides">
                    <wp:wrapPolygon edited="0">
                      <wp:start x="0" y="0"/>
                      <wp:lineTo x="0" y="18514"/>
                      <wp:lineTo x="21479" y="18514"/>
                      <wp:lineTo x="21479" y="0"/>
                      <wp:lineTo x="0" y="0"/>
                    </wp:wrapPolygon>
                  </wp:wrapTight>
                  <wp:docPr id="23" name="Picture 23" descr="Image result for blank number 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blank number li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515" b="53988"/>
                          <a:stretch/>
                        </pic:blipFill>
                        <pic:spPr bwMode="auto">
                          <a:xfrm>
                            <a:off x="0" y="0"/>
                            <a:ext cx="170497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4"/>
                <w:szCs w:val="24"/>
              </w:rPr>
              <w:t>_______________</w:t>
            </w:r>
          </w:p>
          <w:p w14:paraId="76FB4B7A" w14:textId="77777777" w:rsidR="00591710" w:rsidRDefault="00591710" w:rsidP="00591710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18B8341" w14:textId="77777777" w:rsidR="00591710" w:rsidRDefault="00591710" w:rsidP="0059171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1" locked="0" layoutInCell="1" allowOverlap="1" wp14:anchorId="2A5DA550" wp14:editId="659BB9E3">
                  <wp:simplePos x="0" y="0"/>
                  <wp:positionH relativeFrom="margin">
                    <wp:posOffset>1620520</wp:posOffset>
                  </wp:positionH>
                  <wp:positionV relativeFrom="paragraph">
                    <wp:posOffset>90170</wp:posOffset>
                  </wp:positionV>
                  <wp:extent cx="1733550" cy="180340"/>
                  <wp:effectExtent l="0" t="0" r="0" b="0"/>
                  <wp:wrapTight wrapText="bothSides">
                    <wp:wrapPolygon edited="0">
                      <wp:start x="0" y="0"/>
                      <wp:lineTo x="0" y="18254"/>
                      <wp:lineTo x="21363" y="18254"/>
                      <wp:lineTo x="21363" y="0"/>
                      <wp:lineTo x="0" y="0"/>
                    </wp:wrapPolygon>
                  </wp:wrapTight>
                  <wp:docPr id="25" name="Picture 25" descr="Image result for blank number 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blank number li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515" b="53988"/>
                          <a:stretch/>
                        </pic:blipFill>
                        <pic:spPr bwMode="auto">
                          <a:xfrm>
                            <a:off x="0" y="0"/>
                            <a:ext cx="1733550" cy="18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4"/>
                <w:szCs w:val="24"/>
              </w:rPr>
              <w:t>_______________</w:t>
            </w:r>
          </w:p>
          <w:p w14:paraId="003718E1" w14:textId="77777777" w:rsidR="00591710" w:rsidRDefault="00591710" w:rsidP="0059171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95" w:type="dxa"/>
          </w:tcPr>
          <w:p w14:paraId="5CC20F0F" w14:textId="77777777" w:rsidR="00591710" w:rsidRDefault="00591710" w:rsidP="00591710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BC88972" w14:textId="77777777" w:rsidR="00591710" w:rsidRDefault="00591710" w:rsidP="0059171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1" locked="0" layoutInCell="1" allowOverlap="1" wp14:anchorId="223732C7" wp14:editId="3AA3B2B1">
                  <wp:simplePos x="0" y="0"/>
                  <wp:positionH relativeFrom="margin">
                    <wp:posOffset>1639570</wp:posOffset>
                  </wp:positionH>
                  <wp:positionV relativeFrom="paragraph">
                    <wp:posOffset>131445</wp:posOffset>
                  </wp:positionV>
                  <wp:extent cx="1704975" cy="177800"/>
                  <wp:effectExtent l="0" t="0" r="9525" b="0"/>
                  <wp:wrapTight wrapText="bothSides">
                    <wp:wrapPolygon edited="0">
                      <wp:start x="0" y="0"/>
                      <wp:lineTo x="0" y="18514"/>
                      <wp:lineTo x="21479" y="18514"/>
                      <wp:lineTo x="21479" y="0"/>
                      <wp:lineTo x="0" y="0"/>
                    </wp:wrapPolygon>
                  </wp:wrapTight>
                  <wp:docPr id="24" name="Picture 24" descr="Image result for blank number 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blank number li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515" b="53988"/>
                          <a:stretch/>
                        </pic:blipFill>
                        <pic:spPr bwMode="auto">
                          <a:xfrm>
                            <a:off x="0" y="0"/>
                            <a:ext cx="170497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4"/>
                <w:szCs w:val="24"/>
              </w:rPr>
              <w:t>_______________</w:t>
            </w:r>
          </w:p>
          <w:p w14:paraId="774D97DA" w14:textId="77777777" w:rsidR="00591710" w:rsidRDefault="00591710" w:rsidP="00591710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6C7844C" w14:textId="77777777" w:rsidR="00591710" w:rsidRDefault="00591710" w:rsidP="0059171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1" locked="0" layoutInCell="1" allowOverlap="1" wp14:anchorId="350B0532" wp14:editId="02D3214A">
                  <wp:simplePos x="0" y="0"/>
                  <wp:positionH relativeFrom="margin">
                    <wp:posOffset>1639570</wp:posOffset>
                  </wp:positionH>
                  <wp:positionV relativeFrom="paragraph">
                    <wp:posOffset>106045</wp:posOffset>
                  </wp:positionV>
                  <wp:extent cx="1704975" cy="177800"/>
                  <wp:effectExtent l="0" t="0" r="9525" b="0"/>
                  <wp:wrapTight wrapText="bothSides">
                    <wp:wrapPolygon edited="0">
                      <wp:start x="0" y="0"/>
                      <wp:lineTo x="0" y="18514"/>
                      <wp:lineTo x="21479" y="18514"/>
                      <wp:lineTo x="21479" y="0"/>
                      <wp:lineTo x="0" y="0"/>
                    </wp:wrapPolygon>
                  </wp:wrapTight>
                  <wp:docPr id="21" name="Picture 21" descr="Image result for blank number 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blank number li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515" b="53988"/>
                          <a:stretch/>
                        </pic:blipFill>
                        <pic:spPr bwMode="auto">
                          <a:xfrm>
                            <a:off x="0" y="0"/>
                            <a:ext cx="170497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4"/>
                <w:szCs w:val="24"/>
              </w:rPr>
              <w:t>_______________</w:t>
            </w:r>
          </w:p>
          <w:p w14:paraId="5F2B4C6C" w14:textId="77777777" w:rsidR="00591710" w:rsidRDefault="00591710" w:rsidP="00591710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B1FABF8" w14:textId="77777777" w:rsidR="00591710" w:rsidRDefault="00591710" w:rsidP="0059171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1" locked="0" layoutInCell="1" allowOverlap="1" wp14:anchorId="78B0CA5A" wp14:editId="314FE0ED">
                  <wp:simplePos x="0" y="0"/>
                  <wp:positionH relativeFrom="margin">
                    <wp:posOffset>1639570</wp:posOffset>
                  </wp:positionH>
                  <wp:positionV relativeFrom="paragraph">
                    <wp:posOffset>109855</wp:posOffset>
                  </wp:positionV>
                  <wp:extent cx="1704975" cy="177800"/>
                  <wp:effectExtent l="0" t="0" r="9525" b="0"/>
                  <wp:wrapTight wrapText="bothSides">
                    <wp:wrapPolygon edited="0">
                      <wp:start x="0" y="0"/>
                      <wp:lineTo x="0" y="18514"/>
                      <wp:lineTo x="21479" y="18514"/>
                      <wp:lineTo x="21479" y="0"/>
                      <wp:lineTo x="0" y="0"/>
                    </wp:wrapPolygon>
                  </wp:wrapTight>
                  <wp:docPr id="20" name="Picture 20" descr="Image result for blank number 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blank number li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515" b="53988"/>
                          <a:stretch/>
                        </pic:blipFill>
                        <pic:spPr bwMode="auto">
                          <a:xfrm>
                            <a:off x="0" y="0"/>
                            <a:ext cx="170497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4"/>
                <w:szCs w:val="24"/>
              </w:rPr>
              <w:t>_______________</w:t>
            </w:r>
          </w:p>
        </w:tc>
      </w:tr>
    </w:tbl>
    <w:p w14:paraId="4E125945" w14:textId="68D4D2E0" w:rsidR="00D53884" w:rsidRDefault="00D53884" w:rsidP="00531BF0">
      <w:pPr>
        <w:rPr>
          <w:rFonts w:ascii="Comic Sans MS" w:hAnsi="Comic Sans MS"/>
          <w:sz w:val="24"/>
          <w:szCs w:val="24"/>
        </w:rPr>
      </w:pPr>
      <w:r w:rsidRPr="00E33662">
        <w:rPr>
          <w:rFonts w:ascii="Comic Sans MS" w:hAnsi="Comic Sans MS"/>
          <w:b/>
          <w:sz w:val="24"/>
          <w:szCs w:val="24"/>
          <w:u w:val="single"/>
        </w:rPr>
        <w:t>Writing and Graphing Compound Inequalities</w:t>
      </w:r>
      <w:r w:rsidRPr="00E33662">
        <w:rPr>
          <w:rFonts w:ascii="Comic Sans MS" w:hAnsi="Comic Sans MS"/>
          <w:sz w:val="24"/>
          <w:szCs w:val="24"/>
        </w:rPr>
        <w:t>:</w:t>
      </w:r>
    </w:p>
    <w:p w14:paraId="066248B2" w14:textId="77777777" w:rsidR="00591710" w:rsidRDefault="00591710" w:rsidP="005850A4">
      <w:pPr>
        <w:rPr>
          <w:rFonts w:ascii="Comic Sans MS" w:hAnsi="Comic Sans MS"/>
          <w:sz w:val="24"/>
          <w:szCs w:val="24"/>
        </w:rPr>
      </w:pPr>
    </w:p>
    <w:p w14:paraId="20A6B837" w14:textId="21F79321" w:rsidR="00193380" w:rsidRDefault="00591710" w:rsidP="005850A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Write a compound inequality that is represented by the graph:</w:t>
      </w:r>
    </w:p>
    <w:p w14:paraId="7E89AD80" w14:textId="0308CD83" w:rsidR="00591710" w:rsidRDefault="00591710" w:rsidP="005850A4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5584" behindDoc="1" locked="0" layoutInCell="1" allowOverlap="1" wp14:anchorId="03C0D783" wp14:editId="0114648E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619375" cy="387985"/>
            <wp:effectExtent l="0" t="0" r="9525" b="0"/>
            <wp:wrapTight wrapText="bothSides">
              <wp:wrapPolygon edited="0">
                <wp:start x="0" y="0"/>
                <wp:lineTo x="0" y="20151"/>
                <wp:lineTo x="21521" y="20151"/>
                <wp:lineTo x="2152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BE3312" w14:textId="77777777" w:rsidR="00591710" w:rsidRDefault="00591710" w:rsidP="005850A4">
      <w:pPr>
        <w:rPr>
          <w:rFonts w:ascii="Comic Sans MS" w:hAnsi="Comic Sans MS"/>
          <w:sz w:val="24"/>
          <w:szCs w:val="24"/>
        </w:rPr>
      </w:pPr>
    </w:p>
    <w:p w14:paraId="038B957B" w14:textId="77777777" w:rsidR="00591710" w:rsidRDefault="00591710" w:rsidP="005850A4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37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91710" w14:paraId="5679436B" w14:textId="77777777" w:rsidTr="00591710">
        <w:trPr>
          <w:trHeight w:val="2357"/>
        </w:trPr>
        <w:tc>
          <w:tcPr>
            <w:tcW w:w="5395" w:type="dxa"/>
          </w:tcPr>
          <w:p w14:paraId="22A42241" w14:textId="77777777" w:rsidR="00591710" w:rsidRPr="00E33662" w:rsidRDefault="00591710" w:rsidP="00591710">
            <w:pPr>
              <w:pStyle w:val="ListParagraph"/>
              <w:numPr>
                <w:ilvl w:val="0"/>
                <w:numId w:val="44"/>
              </w:numPr>
              <w:rPr>
                <w:rFonts w:ascii="Comic Sans MS" w:hAnsi="Comic Sans MS"/>
                <w:sz w:val="24"/>
                <w:szCs w:val="24"/>
              </w:rPr>
            </w:pPr>
            <w:r w:rsidRPr="00E33662">
              <w:rPr>
                <w:rFonts w:ascii="Comic Sans MS" w:hAnsi="Comic Sans MS"/>
                <w:sz w:val="24"/>
                <w:szCs w:val="24"/>
              </w:rPr>
              <w:t xml:space="preserve">A number c is less than 5 and greater than or equal to -2. </w:t>
            </w:r>
          </w:p>
          <w:p w14:paraId="0DC2DFEC" w14:textId="77777777" w:rsidR="00591710" w:rsidRDefault="00591710" w:rsidP="0059171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1" locked="0" layoutInCell="1" allowOverlap="1" wp14:anchorId="051C3E0F" wp14:editId="2785854A">
                  <wp:simplePos x="0" y="0"/>
                  <wp:positionH relativeFrom="margin">
                    <wp:posOffset>69850</wp:posOffset>
                  </wp:positionH>
                  <wp:positionV relativeFrom="paragraph">
                    <wp:posOffset>711835</wp:posOffset>
                  </wp:positionV>
                  <wp:extent cx="3009900" cy="314960"/>
                  <wp:effectExtent l="0" t="0" r="0" b="8890"/>
                  <wp:wrapTight wrapText="bothSides">
                    <wp:wrapPolygon edited="0">
                      <wp:start x="0" y="0"/>
                      <wp:lineTo x="0" y="20903"/>
                      <wp:lineTo x="21463" y="20903"/>
                      <wp:lineTo x="21463" y="0"/>
                      <wp:lineTo x="0" y="0"/>
                    </wp:wrapPolygon>
                  </wp:wrapTight>
                  <wp:docPr id="2" name="Picture 2" descr="Image result for blank number 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blank number li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515" b="53988"/>
                          <a:stretch/>
                        </pic:blipFill>
                        <pic:spPr bwMode="auto">
                          <a:xfrm>
                            <a:off x="0" y="0"/>
                            <a:ext cx="3009900" cy="31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08151F14" w14:textId="77777777" w:rsidR="00591710" w:rsidRPr="00E33662" w:rsidRDefault="00591710" w:rsidP="00591710">
            <w:pPr>
              <w:pStyle w:val="ListParagraph"/>
              <w:numPr>
                <w:ilvl w:val="0"/>
                <w:numId w:val="44"/>
              </w:numPr>
              <w:rPr>
                <w:rFonts w:ascii="Comic Sans MS" w:hAnsi="Comic Sans MS"/>
                <w:sz w:val="24"/>
                <w:szCs w:val="24"/>
              </w:rPr>
            </w:pPr>
            <w:r w:rsidRPr="00E33662">
              <w:rPr>
                <w:rFonts w:ascii="Comic Sans MS" w:hAnsi="Comic Sans MS"/>
                <w:sz w:val="24"/>
                <w:szCs w:val="24"/>
              </w:rPr>
              <w:t xml:space="preserve">A number t is less than -1 or greater than or equal to 4. </w:t>
            </w:r>
          </w:p>
          <w:p w14:paraId="2D55FA8A" w14:textId="77777777" w:rsidR="00591710" w:rsidRPr="00591710" w:rsidRDefault="00591710" w:rsidP="00591710">
            <w:pPr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1" locked="0" layoutInCell="1" allowOverlap="1" wp14:anchorId="4857386E" wp14:editId="551CB7EA">
                  <wp:simplePos x="0" y="0"/>
                  <wp:positionH relativeFrom="margin">
                    <wp:posOffset>139700</wp:posOffset>
                  </wp:positionH>
                  <wp:positionV relativeFrom="paragraph">
                    <wp:posOffset>730885</wp:posOffset>
                  </wp:positionV>
                  <wp:extent cx="3009900" cy="314960"/>
                  <wp:effectExtent l="0" t="0" r="0" b="8890"/>
                  <wp:wrapTight wrapText="bothSides">
                    <wp:wrapPolygon edited="0">
                      <wp:start x="0" y="0"/>
                      <wp:lineTo x="0" y="20903"/>
                      <wp:lineTo x="21463" y="20903"/>
                      <wp:lineTo x="21463" y="0"/>
                      <wp:lineTo x="0" y="0"/>
                    </wp:wrapPolygon>
                  </wp:wrapTight>
                  <wp:docPr id="3" name="Picture 3" descr="Image result for blank number 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blank number li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515" b="53988"/>
                          <a:stretch/>
                        </pic:blipFill>
                        <pic:spPr bwMode="auto">
                          <a:xfrm>
                            <a:off x="0" y="0"/>
                            <a:ext cx="3009900" cy="31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50ED850" w14:textId="6074A2D0" w:rsidR="00591710" w:rsidRDefault="00591710" w:rsidP="005850A4">
      <w:pPr>
        <w:rPr>
          <w:rFonts w:ascii="Comic Sans MS" w:hAnsi="Comic Sans MS"/>
          <w:sz w:val="24"/>
          <w:szCs w:val="24"/>
        </w:rPr>
      </w:pPr>
      <w:r w:rsidRPr="00E33662">
        <w:rPr>
          <w:rFonts w:ascii="Comic Sans MS" w:hAnsi="Comic Sans MS"/>
          <w:sz w:val="24"/>
          <w:szCs w:val="24"/>
        </w:rPr>
        <w:t>Write each sentence as a</w:t>
      </w:r>
      <w:r>
        <w:rPr>
          <w:rFonts w:ascii="Comic Sans MS" w:hAnsi="Comic Sans MS"/>
          <w:sz w:val="24"/>
          <w:szCs w:val="24"/>
        </w:rPr>
        <w:t xml:space="preserve"> compound</w:t>
      </w:r>
      <w:r w:rsidRPr="00E33662">
        <w:rPr>
          <w:rFonts w:ascii="Comic Sans MS" w:hAnsi="Comic Sans MS"/>
          <w:sz w:val="24"/>
          <w:szCs w:val="24"/>
        </w:rPr>
        <w:t xml:space="preserve"> inequality. Graph each</w:t>
      </w:r>
      <w:r>
        <w:rPr>
          <w:rFonts w:ascii="Comic Sans MS" w:hAnsi="Comic Sans MS"/>
          <w:sz w:val="24"/>
          <w:szCs w:val="24"/>
        </w:rPr>
        <w:t xml:space="preserve"> compound</w:t>
      </w:r>
      <w:r w:rsidRPr="00E33662">
        <w:rPr>
          <w:rFonts w:ascii="Comic Sans MS" w:hAnsi="Comic Sans MS"/>
          <w:sz w:val="24"/>
          <w:szCs w:val="24"/>
        </w:rPr>
        <w:t xml:space="preserve"> inequality.</w:t>
      </w:r>
    </w:p>
    <w:p w14:paraId="30F78D8D" w14:textId="311F208B" w:rsidR="00D53884" w:rsidRPr="00E33662" w:rsidRDefault="005850A4" w:rsidP="00531BF0">
      <w:pPr>
        <w:rPr>
          <w:rFonts w:ascii="Comic Sans MS" w:hAnsi="Comic Sans MS"/>
          <w:b/>
          <w:sz w:val="24"/>
          <w:szCs w:val="24"/>
          <w:u w:val="single"/>
        </w:rPr>
      </w:pPr>
      <w:r w:rsidRPr="00E33662">
        <w:rPr>
          <w:rFonts w:ascii="Comic Sans MS" w:hAnsi="Comic Sans MS"/>
          <w:b/>
          <w:sz w:val="24"/>
          <w:szCs w:val="24"/>
          <w:u w:val="single"/>
        </w:rPr>
        <w:lastRenderedPageBreak/>
        <w:t>Solving Compound Inequalities: “and”</w:t>
      </w:r>
    </w:p>
    <w:p w14:paraId="12304B31" w14:textId="50342CFD" w:rsidR="005850A4" w:rsidRPr="00E33662" w:rsidRDefault="005850A4" w:rsidP="00531BF0">
      <w:pPr>
        <w:rPr>
          <w:rFonts w:ascii="Comic Sans MS" w:hAnsi="Comic Sans MS"/>
          <w:sz w:val="24"/>
          <w:szCs w:val="24"/>
        </w:rPr>
      </w:pPr>
      <w:r w:rsidRPr="00E33662">
        <w:rPr>
          <w:rFonts w:ascii="Comic Sans MS" w:hAnsi="Comic Sans MS"/>
          <w:sz w:val="24"/>
          <w:szCs w:val="24"/>
        </w:rPr>
        <w:t>Solve each inequality. Graph each solution.</w:t>
      </w:r>
    </w:p>
    <w:p w14:paraId="61C15058" w14:textId="75AFF6E2" w:rsidR="005850A4" w:rsidRPr="00E33662" w:rsidRDefault="005850A4" w:rsidP="005850A4">
      <w:pPr>
        <w:pStyle w:val="ListParagraph"/>
        <w:numPr>
          <w:ilvl w:val="0"/>
          <w:numId w:val="45"/>
        </w:numPr>
        <w:rPr>
          <w:rFonts w:ascii="Comic Sans MS" w:hAnsi="Comic Sans MS"/>
          <w:sz w:val="24"/>
          <w:szCs w:val="24"/>
        </w:rPr>
      </w:pPr>
      <w:r w:rsidRPr="00E33662">
        <w:rPr>
          <w:rFonts w:ascii="Comic Sans MS" w:hAnsi="Comic Sans MS"/>
          <w:sz w:val="24"/>
          <w:szCs w:val="24"/>
        </w:rPr>
        <w:t xml:space="preserve">-3 &lt; x + 1 &lt; 5 </w:t>
      </w:r>
      <w:r w:rsidRPr="00E33662">
        <w:rPr>
          <w:rFonts w:ascii="Comic Sans MS" w:hAnsi="Comic Sans MS"/>
          <w:sz w:val="24"/>
          <w:szCs w:val="24"/>
        </w:rPr>
        <w:tab/>
      </w:r>
      <w:r w:rsidRPr="00E33662">
        <w:rPr>
          <w:rFonts w:ascii="Comic Sans MS" w:hAnsi="Comic Sans MS"/>
          <w:sz w:val="24"/>
          <w:szCs w:val="24"/>
        </w:rPr>
        <w:tab/>
      </w:r>
      <w:r w:rsidRPr="00E33662">
        <w:rPr>
          <w:rFonts w:ascii="Comic Sans MS" w:hAnsi="Comic Sans MS"/>
          <w:sz w:val="24"/>
          <w:szCs w:val="24"/>
        </w:rPr>
        <w:tab/>
      </w:r>
      <w:r w:rsidRPr="00E33662">
        <w:rPr>
          <w:rFonts w:ascii="Comic Sans MS" w:hAnsi="Comic Sans MS"/>
          <w:sz w:val="24"/>
          <w:szCs w:val="24"/>
        </w:rPr>
        <w:tab/>
      </w:r>
      <w:r w:rsidRPr="00E33662">
        <w:rPr>
          <w:rFonts w:ascii="Comic Sans MS" w:hAnsi="Comic Sans MS"/>
          <w:sz w:val="24"/>
          <w:szCs w:val="24"/>
        </w:rPr>
        <w:tab/>
        <w:t>b) -7 &lt; -3w – 4 ≤ 2</w:t>
      </w:r>
    </w:p>
    <w:p w14:paraId="4C8717FC" w14:textId="77777777" w:rsidR="005850A4" w:rsidRPr="00E33662" w:rsidRDefault="005850A4" w:rsidP="005850A4">
      <w:pPr>
        <w:rPr>
          <w:rFonts w:ascii="Comic Sans MS" w:hAnsi="Comic Sans MS"/>
          <w:sz w:val="24"/>
          <w:szCs w:val="24"/>
        </w:rPr>
      </w:pPr>
    </w:p>
    <w:p w14:paraId="0630B5C5" w14:textId="6C221533" w:rsidR="005850A4" w:rsidRPr="00E33662" w:rsidRDefault="005850A4" w:rsidP="005850A4">
      <w:pPr>
        <w:rPr>
          <w:rFonts w:ascii="Comic Sans MS" w:hAnsi="Comic Sans MS"/>
          <w:sz w:val="24"/>
          <w:szCs w:val="24"/>
        </w:rPr>
      </w:pPr>
    </w:p>
    <w:p w14:paraId="0C734C96" w14:textId="487A2A3A" w:rsidR="004311A8" w:rsidRDefault="00245987" w:rsidP="005850A4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5F8103ED" wp14:editId="20C27936">
            <wp:simplePos x="0" y="0"/>
            <wp:positionH relativeFrom="margin">
              <wp:posOffset>390525</wp:posOffset>
            </wp:positionH>
            <wp:positionV relativeFrom="paragraph">
              <wp:posOffset>99695</wp:posOffset>
            </wp:positionV>
            <wp:extent cx="3009900" cy="314960"/>
            <wp:effectExtent l="0" t="0" r="0" b="8890"/>
            <wp:wrapTight wrapText="bothSides">
              <wp:wrapPolygon edited="0">
                <wp:start x="0" y="0"/>
                <wp:lineTo x="0" y="20903"/>
                <wp:lineTo x="21463" y="20903"/>
                <wp:lineTo x="21463" y="0"/>
                <wp:lineTo x="0" y="0"/>
              </wp:wrapPolygon>
            </wp:wrapTight>
            <wp:docPr id="13" name="Picture 13" descr="Image result for blank number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lank number 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15" b="53988"/>
                    <a:stretch/>
                  </pic:blipFill>
                  <pic:spPr bwMode="auto">
                    <a:xfrm>
                      <a:off x="0" y="0"/>
                      <a:ext cx="3009900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7822608F" wp14:editId="5E3F6346">
            <wp:simplePos x="0" y="0"/>
            <wp:positionH relativeFrom="margin">
              <wp:posOffset>3733800</wp:posOffset>
            </wp:positionH>
            <wp:positionV relativeFrom="paragraph">
              <wp:posOffset>85725</wp:posOffset>
            </wp:positionV>
            <wp:extent cx="3009900" cy="314960"/>
            <wp:effectExtent l="0" t="0" r="0" b="8890"/>
            <wp:wrapTight wrapText="bothSides">
              <wp:wrapPolygon edited="0">
                <wp:start x="0" y="0"/>
                <wp:lineTo x="0" y="20903"/>
                <wp:lineTo x="21463" y="20903"/>
                <wp:lineTo x="21463" y="0"/>
                <wp:lineTo x="0" y="0"/>
              </wp:wrapPolygon>
            </wp:wrapTight>
            <wp:docPr id="15" name="Picture 15" descr="Image result for blank number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lank number 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15" b="53988"/>
                    <a:stretch/>
                  </pic:blipFill>
                  <pic:spPr bwMode="auto">
                    <a:xfrm>
                      <a:off x="0" y="0"/>
                      <a:ext cx="3009900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4DD6B5" w14:textId="572FCD3E" w:rsidR="004311A8" w:rsidRDefault="004311A8" w:rsidP="005850A4">
      <w:pPr>
        <w:rPr>
          <w:rFonts w:ascii="Comic Sans MS" w:hAnsi="Comic Sans MS"/>
          <w:b/>
          <w:sz w:val="24"/>
          <w:szCs w:val="24"/>
          <w:u w:val="single"/>
        </w:rPr>
      </w:pPr>
    </w:p>
    <w:p w14:paraId="660E8582" w14:textId="5659A645" w:rsidR="005850A4" w:rsidRPr="00E33662" w:rsidRDefault="004311A8" w:rsidP="005850A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S</w:t>
      </w:r>
      <w:r w:rsidR="005850A4" w:rsidRPr="00E33662">
        <w:rPr>
          <w:rFonts w:ascii="Comic Sans MS" w:hAnsi="Comic Sans MS"/>
          <w:b/>
          <w:sz w:val="24"/>
          <w:szCs w:val="24"/>
          <w:u w:val="single"/>
        </w:rPr>
        <w:t>olving Compound Inequalities: “or”</w:t>
      </w:r>
    </w:p>
    <w:p w14:paraId="7929D59E" w14:textId="4FB7305D" w:rsidR="005850A4" w:rsidRPr="00E33662" w:rsidRDefault="00245987" w:rsidP="005850A4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2F9D8416" wp14:editId="55256F33">
            <wp:simplePos x="0" y="0"/>
            <wp:positionH relativeFrom="margin">
              <wp:posOffset>3667125</wp:posOffset>
            </wp:positionH>
            <wp:positionV relativeFrom="paragraph">
              <wp:posOffset>327025</wp:posOffset>
            </wp:positionV>
            <wp:extent cx="3009900" cy="314960"/>
            <wp:effectExtent l="0" t="0" r="0" b="8890"/>
            <wp:wrapTight wrapText="bothSides">
              <wp:wrapPolygon edited="0">
                <wp:start x="0" y="0"/>
                <wp:lineTo x="0" y="20903"/>
                <wp:lineTo x="21463" y="20903"/>
                <wp:lineTo x="21463" y="0"/>
                <wp:lineTo x="0" y="0"/>
              </wp:wrapPolygon>
            </wp:wrapTight>
            <wp:docPr id="16" name="Picture 16" descr="Image result for blank number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lank number 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15" b="53988"/>
                    <a:stretch/>
                  </pic:blipFill>
                  <pic:spPr bwMode="auto">
                    <a:xfrm>
                      <a:off x="0" y="0"/>
                      <a:ext cx="3009900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0A4" w:rsidRPr="00E33662">
        <w:rPr>
          <w:rFonts w:ascii="Comic Sans MS" w:hAnsi="Comic Sans MS"/>
          <w:sz w:val="24"/>
          <w:szCs w:val="24"/>
        </w:rPr>
        <w:t>Solve each inequality. Graph each solution.</w:t>
      </w:r>
    </w:p>
    <w:p w14:paraId="54F509F4" w14:textId="5FD49972" w:rsidR="005850A4" w:rsidRPr="00E33662" w:rsidRDefault="005850A4" w:rsidP="005850A4">
      <w:pPr>
        <w:pStyle w:val="ListParagraph"/>
        <w:numPr>
          <w:ilvl w:val="0"/>
          <w:numId w:val="46"/>
        </w:numPr>
        <w:rPr>
          <w:rFonts w:ascii="Comic Sans MS" w:hAnsi="Comic Sans MS"/>
          <w:sz w:val="24"/>
          <w:szCs w:val="24"/>
        </w:rPr>
      </w:pPr>
      <w:r w:rsidRPr="00E33662">
        <w:rPr>
          <w:rFonts w:ascii="Comic Sans MS" w:hAnsi="Comic Sans MS"/>
          <w:sz w:val="24"/>
          <w:szCs w:val="24"/>
        </w:rPr>
        <w:t xml:space="preserve">2x + 6 &lt; -2 or 4x – 5 &gt; 3 </w:t>
      </w:r>
      <w:r w:rsidRPr="00E33662">
        <w:rPr>
          <w:rFonts w:ascii="Comic Sans MS" w:hAnsi="Comic Sans MS"/>
          <w:sz w:val="24"/>
          <w:szCs w:val="24"/>
        </w:rPr>
        <w:tab/>
      </w:r>
      <w:r w:rsidRPr="00E33662">
        <w:rPr>
          <w:rFonts w:ascii="Comic Sans MS" w:hAnsi="Comic Sans MS"/>
          <w:sz w:val="24"/>
          <w:szCs w:val="24"/>
        </w:rPr>
        <w:tab/>
      </w:r>
      <w:r w:rsidRPr="00E33662">
        <w:rPr>
          <w:rFonts w:ascii="Comic Sans MS" w:hAnsi="Comic Sans MS"/>
          <w:sz w:val="24"/>
          <w:szCs w:val="24"/>
        </w:rPr>
        <w:tab/>
      </w:r>
    </w:p>
    <w:p w14:paraId="7384DFBB" w14:textId="77777777" w:rsidR="004311A8" w:rsidRDefault="004311A8" w:rsidP="005850A4">
      <w:pPr>
        <w:rPr>
          <w:rFonts w:ascii="Comic Sans MS" w:hAnsi="Comic Sans MS"/>
          <w:sz w:val="24"/>
          <w:szCs w:val="24"/>
        </w:rPr>
      </w:pPr>
    </w:p>
    <w:p w14:paraId="3DF0CAF7" w14:textId="77777777" w:rsidR="004311A8" w:rsidRDefault="004311A8" w:rsidP="004311A8">
      <w:pPr>
        <w:rPr>
          <w:rFonts w:ascii="Comic Sans MS" w:hAnsi="Comic Sans MS"/>
          <w:b/>
          <w:sz w:val="24"/>
          <w:szCs w:val="24"/>
          <w:u w:val="single"/>
        </w:rPr>
      </w:pPr>
      <w:bookmarkStart w:id="0" w:name="_GoBack"/>
    </w:p>
    <w:bookmarkEnd w:id="0"/>
    <w:p w14:paraId="01FE17E0" w14:textId="12D64C02" w:rsidR="005850A4" w:rsidRPr="00E33662" w:rsidRDefault="005850A4" w:rsidP="004311A8">
      <w:pPr>
        <w:rPr>
          <w:rFonts w:ascii="Comic Sans MS" w:hAnsi="Comic Sans MS"/>
          <w:sz w:val="24"/>
          <w:szCs w:val="24"/>
        </w:rPr>
      </w:pPr>
      <w:r w:rsidRPr="00E33662">
        <w:rPr>
          <w:rFonts w:ascii="Comic Sans MS" w:hAnsi="Comic Sans MS"/>
          <w:b/>
          <w:sz w:val="24"/>
          <w:szCs w:val="24"/>
          <w:u w:val="single"/>
        </w:rPr>
        <w:t>You – Try Problems:</w:t>
      </w:r>
      <w:r w:rsidRPr="00E33662">
        <w:rPr>
          <w:rFonts w:ascii="Comic Sans MS" w:hAnsi="Comic Sans MS"/>
          <w:sz w:val="24"/>
          <w:szCs w:val="24"/>
        </w:rPr>
        <w:t xml:space="preserve"> Solve each inequality. Graph each solution</w:t>
      </w:r>
    </w:p>
    <w:p w14:paraId="278F96E4" w14:textId="0DC0B15C" w:rsidR="005850A4" w:rsidRPr="00E33662" w:rsidRDefault="005850A4" w:rsidP="005850A4">
      <w:pPr>
        <w:pStyle w:val="ListParagraph"/>
        <w:numPr>
          <w:ilvl w:val="0"/>
          <w:numId w:val="47"/>
        </w:numPr>
        <w:rPr>
          <w:rFonts w:ascii="Comic Sans MS" w:hAnsi="Comic Sans MS"/>
          <w:sz w:val="24"/>
          <w:szCs w:val="24"/>
        </w:rPr>
      </w:pPr>
      <w:r w:rsidRPr="00E33662">
        <w:rPr>
          <w:rFonts w:ascii="Comic Sans MS" w:hAnsi="Comic Sans MS"/>
          <w:sz w:val="24"/>
          <w:szCs w:val="24"/>
        </w:rPr>
        <w:t xml:space="preserve">-3 &lt; 2k – 5 &lt; 7 </w:t>
      </w:r>
      <w:r w:rsidRPr="00E33662">
        <w:rPr>
          <w:rFonts w:ascii="Comic Sans MS" w:hAnsi="Comic Sans MS"/>
          <w:sz w:val="24"/>
          <w:szCs w:val="24"/>
        </w:rPr>
        <w:tab/>
      </w:r>
      <w:r w:rsidRPr="00E33662">
        <w:rPr>
          <w:rFonts w:ascii="Comic Sans MS" w:hAnsi="Comic Sans MS"/>
          <w:sz w:val="24"/>
          <w:szCs w:val="24"/>
        </w:rPr>
        <w:tab/>
      </w:r>
      <w:r w:rsidRPr="00E33662">
        <w:rPr>
          <w:rFonts w:ascii="Comic Sans MS" w:hAnsi="Comic Sans MS"/>
          <w:sz w:val="24"/>
          <w:szCs w:val="24"/>
        </w:rPr>
        <w:tab/>
      </w:r>
      <w:r w:rsidRPr="00E33662">
        <w:rPr>
          <w:rFonts w:ascii="Comic Sans MS" w:hAnsi="Comic Sans MS"/>
          <w:sz w:val="24"/>
          <w:szCs w:val="24"/>
        </w:rPr>
        <w:tab/>
        <w:t xml:space="preserve">b) 2p + 1 &lt; -7 or 3 – 2p ≤ -1 </w:t>
      </w:r>
    </w:p>
    <w:p w14:paraId="4332EA75" w14:textId="77777777" w:rsidR="00065B88" w:rsidRDefault="00065B88" w:rsidP="00531BF0">
      <w:pPr>
        <w:rPr>
          <w:rFonts w:ascii="Comic Sans MS" w:hAnsi="Comic Sans MS"/>
          <w:color w:val="FF0000"/>
          <w:sz w:val="24"/>
          <w:szCs w:val="24"/>
        </w:rPr>
      </w:pPr>
    </w:p>
    <w:p w14:paraId="6F31ECCC" w14:textId="77777777" w:rsidR="004311A8" w:rsidRDefault="004311A8" w:rsidP="00531BF0">
      <w:pPr>
        <w:rPr>
          <w:rFonts w:ascii="Comic Sans MS" w:hAnsi="Comic Sans MS"/>
          <w:color w:val="FF0000"/>
          <w:sz w:val="24"/>
          <w:szCs w:val="24"/>
        </w:rPr>
      </w:pPr>
    </w:p>
    <w:p w14:paraId="69563EE0" w14:textId="4B57C21E" w:rsidR="004311A8" w:rsidRPr="00E33662" w:rsidRDefault="00245987" w:rsidP="00531BF0">
      <w:pPr>
        <w:rPr>
          <w:rFonts w:ascii="Comic Sans MS" w:hAnsi="Comic Sans MS"/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7C8C071A" wp14:editId="7BE17934">
            <wp:simplePos x="0" y="0"/>
            <wp:positionH relativeFrom="margin">
              <wp:posOffset>3400425</wp:posOffset>
            </wp:positionH>
            <wp:positionV relativeFrom="paragraph">
              <wp:posOffset>137795</wp:posOffset>
            </wp:positionV>
            <wp:extent cx="3009900" cy="314960"/>
            <wp:effectExtent l="0" t="0" r="0" b="8890"/>
            <wp:wrapTight wrapText="bothSides">
              <wp:wrapPolygon edited="0">
                <wp:start x="0" y="0"/>
                <wp:lineTo x="0" y="20903"/>
                <wp:lineTo x="21463" y="20903"/>
                <wp:lineTo x="21463" y="0"/>
                <wp:lineTo x="0" y="0"/>
              </wp:wrapPolygon>
            </wp:wrapTight>
            <wp:docPr id="18" name="Picture 18" descr="Image result for blank number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lank number 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15" b="53988"/>
                    <a:stretch/>
                  </pic:blipFill>
                  <pic:spPr bwMode="auto">
                    <a:xfrm>
                      <a:off x="0" y="0"/>
                      <a:ext cx="3009900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153A2B3C" wp14:editId="4952DD55">
            <wp:simplePos x="0" y="0"/>
            <wp:positionH relativeFrom="margin">
              <wp:align>left</wp:align>
            </wp:positionH>
            <wp:positionV relativeFrom="paragraph">
              <wp:posOffset>128270</wp:posOffset>
            </wp:positionV>
            <wp:extent cx="3009900" cy="314960"/>
            <wp:effectExtent l="0" t="0" r="0" b="8890"/>
            <wp:wrapTight wrapText="bothSides">
              <wp:wrapPolygon edited="0">
                <wp:start x="0" y="0"/>
                <wp:lineTo x="0" y="20903"/>
                <wp:lineTo x="21463" y="20903"/>
                <wp:lineTo x="21463" y="0"/>
                <wp:lineTo x="0" y="0"/>
              </wp:wrapPolygon>
            </wp:wrapTight>
            <wp:docPr id="17" name="Picture 17" descr="Image result for blank number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lank number 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15" b="53988"/>
                    <a:stretch/>
                  </pic:blipFill>
                  <pic:spPr bwMode="auto">
                    <a:xfrm>
                      <a:off x="0" y="0"/>
                      <a:ext cx="3009900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2A121" w14:textId="26EC1E6B" w:rsidR="004311A8" w:rsidRDefault="004311A8" w:rsidP="00341267">
      <w:pPr>
        <w:rPr>
          <w:rFonts w:ascii="Comic Sans MS" w:hAnsi="Comic Sans MS"/>
          <w:sz w:val="24"/>
          <w:szCs w:val="24"/>
        </w:rPr>
      </w:pPr>
    </w:p>
    <w:p w14:paraId="23FE19C4" w14:textId="146DE354" w:rsidR="00D53884" w:rsidRPr="00E33662" w:rsidRDefault="00B421CA" w:rsidP="00531BF0">
      <w:pPr>
        <w:rPr>
          <w:rFonts w:ascii="Comic Sans MS" w:hAnsi="Comic Sans MS"/>
          <w:sz w:val="24"/>
          <w:szCs w:val="24"/>
        </w:rPr>
      </w:pPr>
      <w:r w:rsidRPr="00E33662">
        <w:rPr>
          <w:rFonts w:ascii="Comic Sans MS" w:hAnsi="Comic Sans MS"/>
          <w:b/>
          <w:sz w:val="24"/>
          <w:szCs w:val="24"/>
          <w:u w:val="single"/>
        </w:rPr>
        <w:t>Solving Real-Life Problems</w:t>
      </w:r>
    </w:p>
    <w:p w14:paraId="18C449CD" w14:textId="77777777" w:rsidR="000959A7" w:rsidRPr="00E33662" w:rsidRDefault="000959A7" w:rsidP="000959A7">
      <w:pPr>
        <w:pStyle w:val="ListParagraph"/>
        <w:numPr>
          <w:ilvl w:val="0"/>
          <w:numId w:val="42"/>
        </w:numPr>
        <w:rPr>
          <w:rFonts w:ascii="Comic Sans MS" w:hAnsi="Comic Sans MS"/>
          <w:sz w:val="24"/>
          <w:szCs w:val="24"/>
        </w:rPr>
      </w:pPr>
      <w:r w:rsidRPr="00E33662">
        <w:rPr>
          <w:rFonts w:ascii="Comic Sans MS" w:hAnsi="Comic Sans MS"/>
          <w:sz w:val="24"/>
          <w:szCs w:val="24"/>
        </w:rPr>
        <w:t xml:space="preserve">A recommended storage temperature for chocolate is from 15°C to 20°C. Write and solve a compound inequality that represents the possible storage temperatures (in degrees Fahrenheit) for chocolate. </w:t>
      </w:r>
    </w:p>
    <w:p w14:paraId="159B9F15" w14:textId="77777777" w:rsidR="004311A8" w:rsidRDefault="004311A8" w:rsidP="000422DA">
      <w:pPr>
        <w:rPr>
          <w:rFonts w:ascii="Comic Sans MS" w:hAnsi="Comic Sans MS"/>
          <w:b/>
          <w:sz w:val="24"/>
          <w:szCs w:val="24"/>
          <w:u w:val="single"/>
        </w:rPr>
      </w:pPr>
    </w:p>
    <w:p w14:paraId="758F099C" w14:textId="77777777" w:rsidR="00065B88" w:rsidRPr="00E33662" w:rsidRDefault="00065B88" w:rsidP="000422DA">
      <w:pPr>
        <w:rPr>
          <w:rFonts w:ascii="Comic Sans MS" w:hAnsi="Comic Sans MS"/>
          <w:b/>
          <w:sz w:val="24"/>
          <w:szCs w:val="24"/>
          <w:u w:val="single"/>
        </w:rPr>
      </w:pPr>
    </w:p>
    <w:p w14:paraId="5F148FCE" w14:textId="6E531E37" w:rsidR="000422DA" w:rsidRPr="00E33662" w:rsidRDefault="003B61FB" w:rsidP="000422DA">
      <w:pPr>
        <w:rPr>
          <w:rFonts w:ascii="Comic Sans MS" w:hAnsi="Comic Sans MS"/>
          <w:sz w:val="24"/>
          <w:szCs w:val="24"/>
        </w:rPr>
      </w:pPr>
      <w:r w:rsidRPr="00E33662">
        <w:rPr>
          <w:rFonts w:ascii="Comic Sans MS" w:hAnsi="Comic Sans MS"/>
          <w:b/>
          <w:sz w:val="24"/>
          <w:szCs w:val="24"/>
          <w:u w:val="single"/>
        </w:rPr>
        <w:t xml:space="preserve">Closure: </w:t>
      </w:r>
      <w:r w:rsidRPr="00E33662">
        <w:rPr>
          <w:rFonts w:ascii="Comic Sans MS" w:hAnsi="Comic Sans MS"/>
          <w:b/>
          <w:sz w:val="24"/>
          <w:szCs w:val="24"/>
        </w:rPr>
        <w:t xml:space="preserve">What I learned today was….. </w:t>
      </w:r>
    </w:p>
    <w:sectPr w:rsidR="000422DA" w:rsidRPr="00E33662" w:rsidSect="005310E7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3B389" w14:textId="77777777" w:rsidR="0004329F" w:rsidRDefault="0004329F" w:rsidP="008D081F">
      <w:pPr>
        <w:spacing w:after="0" w:line="240" w:lineRule="auto"/>
      </w:pPr>
      <w:r>
        <w:separator/>
      </w:r>
    </w:p>
  </w:endnote>
  <w:endnote w:type="continuationSeparator" w:id="0">
    <w:p w14:paraId="2B664C23" w14:textId="77777777" w:rsidR="0004329F" w:rsidRDefault="0004329F" w:rsidP="008D0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6B73F" w14:textId="77777777" w:rsidR="0004329F" w:rsidRDefault="0004329F" w:rsidP="008D081F">
      <w:pPr>
        <w:spacing w:after="0" w:line="240" w:lineRule="auto"/>
      </w:pPr>
      <w:r>
        <w:separator/>
      </w:r>
    </w:p>
  </w:footnote>
  <w:footnote w:type="continuationSeparator" w:id="0">
    <w:p w14:paraId="24A5F9A7" w14:textId="77777777" w:rsidR="0004329F" w:rsidRDefault="0004329F" w:rsidP="008D0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26873" w14:textId="2DB3FF04" w:rsidR="0004329F" w:rsidRDefault="0004329F">
    <w:pPr>
      <w:pStyle w:val="Header"/>
    </w:pPr>
    <w:r w:rsidRPr="00F74A58"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4B0176" wp14:editId="5810720C">
              <wp:simplePos x="0" y="0"/>
              <wp:positionH relativeFrom="column">
                <wp:posOffset>228600</wp:posOffset>
              </wp:positionH>
              <wp:positionV relativeFrom="paragraph">
                <wp:posOffset>133350</wp:posOffset>
              </wp:positionV>
              <wp:extent cx="6124575" cy="409575"/>
              <wp:effectExtent l="0" t="0" r="28575" b="285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4575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A92B34" w14:textId="5A4E9C6E" w:rsidR="0004329F" w:rsidRPr="008D081F" w:rsidRDefault="0004329F" w:rsidP="007C02AE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2.5 SOLVING COMPOUND INEQUALITIES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B01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8pt;margin-top:10.5pt;width:482.2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" fillcolor="white [3201]" strokeweight=".5pt">
              <v:textbox>
                <w:txbxContent>
                  <w:p w14:paraId="61A92B34" w14:textId="5A4E9C6E" w:rsidR="0004329F" w:rsidRPr="008D081F" w:rsidRDefault="0004329F" w:rsidP="007C02AE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2.5 SOLVING COMPOUND INEQUALITIES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56FB19B7" wp14:editId="7A165685">
              <wp:extent cx="6667500" cy="657225"/>
              <wp:effectExtent l="19050" t="19050" r="38100" b="47625"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0" cy="6572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28F3E88C" id="Rounded Rectangle 1" o:spid="_x0000_s1026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" fillcolor="white [3212]" strokecolor="black [3213]" strokeweight="4.5pt">
              <v:stroke joinstyle="miter"/>
              <w10:anchorlock/>
            </v:roundrect>
          </w:pict>
        </mc:Fallback>
      </mc:AlternateContent>
    </w:r>
  </w:p>
  <w:p w14:paraId="139DFEE3" w14:textId="77777777" w:rsidR="0004329F" w:rsidRDefault="000432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7FAD"/>
    <w:multiLevelType w:val="hybridMultilevel"/>
    <w:tmpl w:val="D056E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7520A"/>
    <w:multiLevelType w:val="hybridMultilevel"/>
    <w:tmpl w:val="4E72D4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D44A6"/>
    <w:multiLevelType w:val="hybridMultilevel"/>
    <w:tmpl w:val="3D52D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B3D11"/>
    <w:multiLevelType w:val="hybridMultilevel"/>
    <w:tmpl w:val="70607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61F3A"/>
    <w:multiLevelType w:val="hybridMultilevel"/>
    <w:tmpl w:val="82685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3169E"/>
    <w:multiLevelType w:val="hybridMultilevel"/>
    <w:tmpl w:val="D4F8A7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067AA"/>
    <w:multiLevelType w:val="hybridMultilevel"/>
    <w:tmpl w:val="6476833E"/>
    <w:lvl w:ilvl="0" w:tplc="746E02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D7F7B"/>
    <w:multiLevelType w:val="hybridMultilevel"/>
    <w:tmpl w:val="7D28E360"/>
    <w:lvl w:ilvl="0" w:tplc="746E02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D0A12"/>
    <w:multiLevelType w:val="hybridMultilevel"/>
    <w:tmpl w:val="B6206334"/>
    <w:lvl w:ilvl="0" w:tplc="746E02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F1550"/>
    <w:multiLevelType w:val="hybridMultilevel"/>
    <w:tmpl w:val="086C59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63EDC"/>
    <w:multiLevelType w:val="hybridMultilevel"/>
    <w:tmpl w:val="F7A64A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979D5"/>
    <w:multiLevelType w:val="hybridMultilevel"/>
    <w:tmpl w:val="EC1EEF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AF6748"/>
    <w:multiLevelType w:val="hybridMultilevel"/>
    <w:tmpl w:val="875C58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2D44C5"/>
    <w:multiLevelType w:val="hybridMultilevel"/>
    <w:tmpl w:val="5CBCEE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2E3761"/>
    <w:multiLevelType w:val="hybridMultilevel"/>
    <w:tmpl w:val="D474E0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186842"/>
    <w:multiLevelType w:val="hybridMultilevel"/>
    <w:tmpl w:val="44E8F410"/>
    <w:lvl w:ilvl="0" w:tplc="E848C1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9E0A17"/>
    <w:multiLevelType w:val="hybridMultilevel"/>
    <w:tmpl w:val="7472BB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351268"/>
    <w:multiLevelType w:val="hybridMultilevel"/>
    <w:tmpl w:val="19120D64"/>
    <w:lvl w:ilvl="0" w:tplc="746E02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B94FBA"/>
    <w:multiLevelType w:val="hybridMultilevel"/>
    <w:tmpl w:val="4AE24986"/>
    <w:lvl w:ilvl="0" w:tplc="174C0C2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8F3A59"/>
    <w:multiLevelType w:val="hybridMultilevel"/>
    <w:tmpl w:val="AC06F4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5372D4"/>
    <w:multiLevelType w:val="hybridMultilevel"/>
    <w:tmpl w:val="2F9AAA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1325DC"/>
    <w:multiLevelType w:val="hybridMultilevel"/>
    <w:tmpl w:val="7A822EC2"/>
    <w:lvl w:ilvl="0" w:tplc="746E02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944277"/>
    <w:multiLevelType w:val="hybridMultilevel"/>
    <w:tmpl w:val="72FE055C"/>
    <w:lvl w:ilvl="0" w:tplc="746E02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C514BE"/>
    <w:multiLevelType w:val="hybridMultilevel"/>
    <w:tmpl w:val="7D92AD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AC087B"/>
    <w:multiLevelType w:val="hybridMultilevel"/>
    <w:tmpl w:val="48F2CA30"/>
    <w:lvl w:ilvl="0" w:tplc="746E02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2D405C"/>
    <w:multiLevelType w:val="hybridMultilevel"/>
    <w:tmpl w:val="302C67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D913D8"/>
    <w:multiLevelType w:val="hybridMultilevel"/>
    <w:tmpl w:val="8E3286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C85269"/>
    <w:multiLevelType w:val="hybridMultilevel"/>
    <w:tmpl w:val="1E282E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027AA3"/>
    <w:multiLevelType w:val="hybridMultilevel"/>
    <w:tmpl w:val="8166BF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937156"/>
    <w:multiLevelType w:val="hybridMultilevel"/>
    <w:tmpl w:val="3FFE4C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D479F5"/>
    <w:multiLevelType w:val="hybridMultilevel"/>
    <w:tmpl w:val="7C38FAFE"/>
    <w:lvl w:ilvl="0" w:tplc="746E02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35059D"/>
    <w:multiLevelType w:val="hybridMultilevel"/>
    <w:tmpl w:val="887EDB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7B1731"/>
    <w:multiLevelType w:val="hybridMultilevel"/>
    <w:tmpl w:val="855483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647F97"/>
    <w:multiLevelType w:val="hybridMultilevel"/>
    <w:tmpl w:val="FE3E3A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051E37"/>
    <w:multiLevelType w:val="hybridMultilevel"/>
    <w:tmpl w:val="D20E19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9A11E5"/>
    <w:multiLevelType w:val="hybridMultilevel"/>
    <w:tmpl w:val="0C5213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206487"/>
    <w:multiLevelType w:val="hybridMultilevel"/>
    <w:tmpl w:val="5C92BD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116908"/>
    <w:multiLevelType w:val="hybridMultilevel"/>
    <w:tmpl w:val="9FDAE4A0"/>
    <w:lvl w:ilvl="0" w:tplc="9C24B9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F7462B8"/>
    <w:multiLevelType w:val="hybridMultilevel"/>
    <w:tmpl w:val="8DC2B8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C92C98"/>
    <w:multiLevelType w:val="hybridMultilevel"/>
    <w:tmpl w:val="E2DE0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0D3C2D"/>
    <w:multiLevelType w:val="hybridMultilevel"/>
    <w:tmpl w:val="932C6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F32691"/>
    <w:multiLevelType w:val="hybridMultilevel"/>
    <w:tmpl w:val="7DACD0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35641A"/>
    <w:multiLevelType w:val="hybridMultilevel"/>
    <w:tmpl w:val="60D2D8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3113A1"/>
    <w:multiLevelType w:val="hybridMultilevel"/>
    <w:tmpl w:val="A6ACA9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473B79"/>
    <w:multiLevelType w:val="hybridMultilevel"/>
    <w:tmpl w:val="4DF407B0"/>
    <w:lvl w:ilvl="0" w:tplc="746E02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F303AE"/>
    <w:multiLevelType w:val="hybridMultilevel"/>
    <w:tmpl w:val="6960E4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462B66"/>
    <w:multiLevelType w:val="hybridMultilevel"/>
    <w:tmpl w:val="EA2899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E03B89"/>
    <w:multiLevelType w:val="hybridMultilevel"/>
    <w:tmpl w:val="0BE22A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4D3CE2"/>
    <w:multiLevelType w:val="hybridMultilevel"/>
    <w:tmpl w:val="3B84AA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04122B"/>
    <w:multiLevelType w:val="hybridMultilevel"/>
    <w:tmpl w:val="F07C8942"/>
    <w:lvl w:ilvl="0" w:tplc="746E02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47"/>
  </w:num>
  <w:num w:numId="5">
    <w:abstractNumId w:val="41"/>
  </w:num>
  <w:num w:numId="6">
    <w:abstractNumId w:val="32"/>
  </w:num>
  <w:num w:numId="7">
    <w:abstractNumId w:val="19"/>
  </w:num>
  <w:num w:numId="8">
    <w:abstractNumId w:val="18"/>
  </w:num>
  <w:num w:numId="9">
    <w:abstractNumId w:val="20"/>
  </w:num>
  <w:num w:numId="10">
    <w:abstractNumId w:val="10"/>
  </w:num>
  <w:num w:numId="11">
    <w:abstractNumId w:val="40"/>
  </w:num>
  <w:num w:numId="12">
    <w:abstractNumId w:val="12"/>
  </w:num>
  <w:num w:numId="13">
    <w:abstractNumId w:val="5"/>
  </w:num>
  <w:num w:numId="14">
    <w:abstractNumId w:val="43"/>
  </w:num>
  <w:num w:numId="15">
    <w:abstractNumId w:val="48"/>
  </w:num>
  <w:num w:numId="16">
    <w:abstractNumId w:val="39"/>
  </w:num>
  <w:num w:numId="17">
    <w:abstractNumId w:val="42"/>
  </w:num>
  <w:num w:numId="18">
    <w:abstractNumId w:val="36"/>
  </w:num>
  <w:num w:numId="19">
    <w:abstractNumId w:val="31"/>
  </w:num>
  <w:num w:numId="20">
    <w:abstractNumId w:val="28"/>
  </w:num>
  <w:num w:numId="21">
    <w:abstractNumId w:val="35"/>
  </w:num>
  <w:num w:numId="22">
    <w:abstractNumId w:val="33"/>
  </w:num>
  <w:num w:numId="23">
    <w:abstractNumId w:val="16"/>
  </w:num>
  <w:num w:numId="24">
    <w:abstractNumId w:val="9"/>
  </w:num>
  <w:num w:numId="25">
    <w:abstractNumId w:val="15"/>
  </w:num>
  <w:num w:numId="26">
    <w:abstractNumId w:val="26"/>
  </w:num>
  <w:num w:numId="27">
    <w:abstractNumId w:val="38"/>
  </w:num>
  <w:num w:numId="28">
    <w:abstractNumId w:val="11"/>
  </w:num>
  <w:num w:numId="29">
    <w:abstractNumId w:val="45"/>
  </w:num>
  <w:num w:numId="30">
    <w:abstractNumId w:val="23"/>
  </w:num>
  <w:num w:numId="31">
    <w:abstractNumId w:val="27"/>
  </w:num>
  <w:num w:numId="32">
    <w:abstractNumId w:val="34"/>
  </w:num>
  <w:num w:numId="33">
    <w:abstractNumId w:val="13"/>
  </w:num>
  <w:num w:numId="34">
    <w:abstractNumId w:val="37"/>
  </w:num>
  <w:num w:numId="35">
    <w:abstractNumId w:val="25"/>
  </w:num>
  <w:num w:numId="36">
    <w:abstractNumId w:val="29"/>
  </w:num>
  <w:num w:numId="37">
    <w:abstractNumId w:val="14"/>
  </w:num>
  <w:num w:numId="38">
    <w:abstractNumId w:val="6"/>
  </w:num>
  <w:num w:numId="39">
    <w:abstractNumId w:val="21"/>
  </w:num>
  <w:num w:numId="40">
    <w:abstractNumId w:val="24"/>
  </w:num>
  <w:num w:numId="41">
    <w:abstractNumId w:val="1"/>
  </w:num>
  <w:num w:numId="42">
    <w:abstractNumId w:val="46"/>
  </w:num>
  <w:num w:numId="43">
    <w:abstractNumId w:val="8"/>
  </w:num>
  <w:num w:numId="44">
    <w:abstractNumId w:val="30"/>
  </w:num>
  <w:num w:numId="45">
    <w:abstractNumId w:val="44"/>
  </w:num>
  <w:num w:numId="46">
    <w:abstractNumId w:val="7"/>
  </w:num>
  <w:num w:numId="47">
    <w:abstractNumId w:val="17"/>
  </w:num>
  <w:num w:numId="48">
    <w:abstractNumId w:val="22"/>
  </w:num>
  <w:num w:numId="49">
    <w:abstractNumId w:val="49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1F"/>
    <w:rsid w:val="00006379"/>
    <w:rsid w:val="000158BF"/>
    <w:rsid w:val="00033779"/>
    <w:rsid w:val="00037940"/>
    <w:rsid w:val="00037D8F"/>
    <w:rsid w:val="000422DA"/>
    <w:rsid w:val="0004314C"/>
    <w:rsid w:val="0004329F"/>
    <w:rsid w:val="00043A74"/>
    <w:rsid w:val="00046C43"/>
    <w:rsid w:val="00065AC8"/>
    <w:rsid w:val="00065B88"/>
    <w:rsid w:val="00083A4B"/>
    <w:rsid w:val="000959A7"/>
    <w:rsid w:val="000A044D"/>
    <w:rsid w:val="000B026F"/>
    <w:rsid w:val="000D67D3"/>
    <w:rsid w:val="000E45F3"/>
    <w:rsid w:val="000F7637"/>
    <w:rsid w:val="0011503C"/>
    <w:rsid w:val="001379E1"/>
    <w:rsid w:val="00146200"/>
    <w:rsid w:val="00193380"/>
    <w:rsid w:val="00196229"/>
    <w:rsid w:val="001A565B"/>
    <w:rsid w:val="001B2650"/>
    <w:rsid w:val="001F138C"/>
    <w:rsid w:val="00205DA4"/>
    <w:rsid w:val="00231F6E"/>
    <w:rsid w:val="0023763D"/>
    <w:rsid w:val="00245987"/>
    <w:rsid w:val="00261F91"/>
    <w:rsid w:val="002805C2"/>
    <w:rsid w:val="002959F1"/>
    <w:rsid w:val="00296BA0"/>
    <w:rsid w:val="002C61C4"/>
    <w:rsid w:val="002C6488"/>
    <w:rsid w:val="002F2E36"/>
    <w:rsid w:val="002F5732"/>
    <w:rsid w:val="00302571"/>
    <w:rsid w:val="00326EA0"/>
    <w:rsid w:val="003324D0"/>
    <w:rsid w:val="00341267"/>
    <w:rsid w:val="0039651F"/>
    <w:rsid w:val="003B61FB"/>
    <w:rsid w:val="003C04C5"/>
    <w:rsid w:val="003D290F"/>
    <w:rsid w:val="004141A9"/>
    <w:rsid w:val="00414CB9"/>
    <w:rsid w:val="0042587C"/>
    <w:rsid w:val="004265AC"/>
    <w:rsid w:val="004311A8"/>
    <w:rsid w:val="004619E9"/>
    <w:rsid w:val="004A46A0"/>
    <w:rsid w:val="004C1E5F"/>
    <w:rsid w:val="005037E6"/>
    <w:rsid w:val="005310E7"/>
    <w:rsid w:val="00531BF0"/>
    <w:rsid w:val="00544E41"/>
    <w:rsid w:val="005757B6"/>
    <w:rsid w:val="005850A4"/>
    <w:rsid w:val="00591710"/>
    <w:rsid w:val="00596F75"/>
    <w:rsid w:val="005E1EDA"/>
    <w:rsid w:val="00604897"/>
    <w:rsid w:val="0061362F"/>
    <w:rsid w:val="00672CB5"/>
    <w:rsid w:val="00690BF0"/>
    <w:rsid w:val="006D03C1"/>
    <w:rsid w:val="006F3CD9"/>
    <w:rsid w:val="00701575"/>
    <w:rsid w:val="00731CC1"/>
    <w:rsid w:val="00742DC3"/>
    <w:rsid w:val="007469B8"/>
    <w:rsid w:val="00762FB3"/>
    <w:rsid w:val="007877F1"/>
    <w:rsid w:val="007A1988"/>
    <w:rsid w:val="007B4379"/>
    <w:rsid w:val="007C02AE"/>
    <w:rsid w:val="007F01FB"/>
    <w:rsid w:val="008034F1"/>
    <w:rsid w:val="0082531A"/>
    <w:rsid w:val="00836CD1"/>
    <w:rsid w:val="00885544"/>
    <w:rsid w:val="008B2C7F"/>
    <w:rsid w:val="008B3D46"/>
    <w:rsid w:val="008B49CD"/>
    <w:rsid w:val="008C73A5"/>
    <w:rsid w:val="008D081F"/>
    <w:rsid w:val="008F56C7"/>
    <w:rsid w:val="008F74DA"/>
    <w:rsid w:val="00900C22"/>
    <w:rsid w:val="0091374A"/>
    <w:rsid w:val="00926D06"/>
    <w:rsid w:val="009370D8"/>
    <w:rsid w:val="00941337"/>
    <w:rsid w:val="00941424"/>
    <w:rsid w:val="009454FA"/>
    <w:rsid w:val="00986A44"/>
    <w:rsid w:val="009A4689"/>
    <w:rsid w:val="009C2816"/>
    <w:rsid w:val="009C56AB"/>
    <w:rsid w:val="009D2362"/>
    <w:rsid w:val="009E62C8"/>
    <w:rsid w:val="00A417D6"/>
    <w:rsid w:val="00A529F6"/>
    <w:rsid w:val="00A65C51"/>
    <w:rsid w:val="00AA1230"/>
    <w:rsid w:val="00AB0464"/>
    <w:rsid w:val="00B37DAA"/>
    <w:rsid w:val="00B421CA"/>
    <w:rsid w:val="00B6100B"/>
    <w:rsid w:val="00B7307D"/>
    <w:rsid w:val="00B943F9"/>
    <w:rsid w:val="00C3111C"/>
    <w:rsid w:val="00C83120"/>
    <w:rsid w:val="00C85168"/>
    <w:rsid w:val="00C96253"/>
    <w:rsid w:val="00CF0203"/>
    <w:rsid w:val="00CF167D"/>
    <w:rsid w:val="00D051C4"/>
    <w:rsid w:val="00D4224A"/>
    <w:rsid w:val="00D53884"/>
    <w:rsid w:val="00D55D1B"/>
    <w:rsid w:val="00D632F7"/>
    <w:rsid w:val="00D80573"/>
    <w:rsid w:val="00DD06AC"/>
    <w:rsid w:val="00DF5383"/>
    <w:rsid w:val="00E2318F"/>
    <w:rsid w:val="00E33662"/>
    <w:rsid w:val="00E446C1"/>
    <w:rsid w:val="00E66503"/>
    <w:rsid w:val="00EB5812"/>
    <w:rsid w:val="00F120C3"/>
    <w:rsid w:val="00F24EDD"/>
    <w:rsid w:val="00F41986"/>
    <w:rsid w:val="00F55E80"/>
    <w:rsid w:val="00F64AAB"/>
    <w:rsid w:val="00F67FD5"/>
    <w:rsid w:val="00F74A58"/>
    <w:rsid w:val="00FB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C174DD7"/>
  <w15:chartTrackingRefBased/>
  <w15:docId w15:val="{80A0F1DB-35E8-4A28-8155-A5A25F4B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81F"/>
  </w:style>
  <w:style w:type="paragraph" w:styleId="Footer">
    <w:name w:val="footer"/>
    <w:basedOn w:val="Normal"/>
    <w:link w:val="FooterChar"/>
    <w:uiPriority w:val="99"/>
    <w:unhideWhenUsed/>
    <w:rsid w:val="008D0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81F"/>
  </w:style>
  <w:style w:type="character" w:styleId="CommentReference">
    <w:name w:val="annotation reference"/>
    <w:basedOn w:val="DefaultParagraphFont"/>
    <w:uiPriority w:val="99"/>
    <w:semiHidden/>
    <w:unhideWhenUsed/>
    <w:rsid w:val="00F74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A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A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A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A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69B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379E1"/>
    <w:rPr>
      <w:color w:val="808080"/>
    </w:rPr>
  </w:style>
  <w:style w:type="table" w:styleId="TableGrid">
    <w:name w:val="Table Grid"/>
    <w:basedOn w:val="TableNormal"/>
    <w:uiPriority w:val="39"/>
    <w:rsid w:val="0054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79674F4-212A-4EE3-9AE6-DF5AF774C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DF88EBA7.dotm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Cordes</dc:creator>
  <cp:keywords/>
  <dc:description/>
  <cp:lastModifiedBy>Karen Besek</cp:lastModifiedBy>
  <cp:revision>2</cp:revision>
  <cp:lastPrinted>2016-09-26T16:37:00Z</cp:lastPrinted>
  <dcterms:created xsi:type="dcterms:W3CDTF">2016-09-26T19:38:00Z</dcterms:created>
  <dcterms:modified xsi:type="dcterms:W3CDTF">2016-09-26T19:38:00Z</dcterms:modified>
</cp:coreProperties>
</file>