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56A5C" w14:textId="7AD9C684" w:rsidR="00926D06" w:rsidRPr="00B32E77" w:rsidRDefault="00F74A58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B32E77">
        <w:rPr>
          <w:rFonts w:ascii="Comic Sans MS" w:hAnsi="Comic Sans MS"/>
          <w:b/>
          <w:sz w:val="24"/>
          <w:szCs w:val="24"/>
          <w:u w:val="single"/>
        </w:rPr>
        <w:t>Essential Question</w:t>
      </w:r>
      <w:r w:rsidRPr="00B32E77">
        <w:rPr>
          <w:rFonts w:ascii="Comic Sans MS" w:hAnsi="Comic Sans MS"/>
          <w:b/>
          <w:sz w:val="24"/>
          <w:szCs w:val="24"/>
        </w:rPr>
        <w:t>:</w:t>
      </w:r>
      <w:r w:rsidRPr="00B32E77">
        <w:rPr>
          <w:rFonts w:ascii="Comic Sans MS" w:hAnsi="Comic Sans MS"/>
          <w:sz w:val="24"/>
          <w:szCs w:val="24"/>
        </w:rPr>
        <w:t xml:space="preserve"> </w:t>
      </w:r>
      <w:r w:rsidR="000959A7" w:rsidRPr="00B32E77">
        <w:rPr>
          <w:rFonts w:ascii="Comic Sans MS" w:hAnsi="Comic Sans MS"/>
          <w:sz w:val="24"/>
          <w:szCs w:val="24"/>
        </w:rPr>
        <w:t>How can you solve an absolute value inequality?</w:t>
      </w:r>
    </w:p>
    <w:p w14:paraId="0AED288A" w14:textId="2404B6C8" w:rsidR="00B32E77" w:rsidRPr="00B32E77" w:rsidRDefault="00B32E77" w:rsidP="00B32E77">
      <w:pPr>
        <w:rPr>
          <w:rFonts w:ascii="Comic Sans MS" w:hAnsi="Comic Sans MS"/>
          <w:b/>
          <w:sz w:val="24"/>
          <w:szCs w:val="24"/>
        </w:rPr>
      </w:pPr>
      <w:r w:rsidRPr="00B32E77">
        <w:rPr>
          <w:rFonts w:ascii="Comic Sans MS" w:hAnsi="Comic Sans MS"/>
          <w:b/>
          <w:sz w:val="24"/>
          <w:szCs w:val="24"/>
          <w:u w:val="single"/>
        </w:rPr>
        <w:t>Learning Targets</w:t>
      </w:r>
      <w:r w:rsidRPr="00B32E77">
        <w:rPr>
          <w:rFonts w:ascii="Comic Sans MS" w:hAnsi="Comic Sans MS"/>
          <w:b/>
          <w:sz w:val="24"/>
          <w:szCs w:val="24"/>
        </w:rPr>
        <w:t>:</w:t>
      </w:r>
    </w:p>
    <w:p w14:paraId="63E4D512" w14:textId="00CBB463" w:rsidR="00B32E77" w:rsidRPr="00B32E77" w:rsidRDefault="00B32E77" w:rsidP="00DA26E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B32E77">
        <w:rPr>
          <w:rFonts w:ascii="Comic Sans MS" w:hAnsi="Comic Sans MS"/>
          <w:sz w:val="24"/>
          <w:szCs w:val="24"/>
        </w:rPr>
        <w:t>I can solve absolute value inequalities.</w:t>
      </w:r>
    </w:p>
    <w:p w14:paraId="2E988D12" w14:textId="7500D6C9" w:rsidR="00B421CA" w:rsidRPr="00B32E77" w:rsidRDefault="00B32E77" w:rsidP="00DA26E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B32E77">
        <w:rPr>
          <w:rFonts w:ascii="Comic Sans MS" w:hAnsi="Comic Sans MS"/>
          <w:sz w:val="24"/>
          <w:szCs w:val="24"/>
        </w:rPr>
        <w:t>I can use absolute value inequalities to solve real life problems.</w:t>
      </w:r>
    </w:p>
    <w:tbl>
      <w:tblPr>
        <w:tblStyle w:val="TableGrid"/>
        <w:tblpPr w:leftFromText="180" w:rightFromText="180" w:vertAnchor="text" w:horzAnchor="margin" w:tblpY="389"/>
        <w:tblW w:w="11087" w:type="dxa"/>
        <w:tblLook w:val="04A0" w:firstRow="1" w:lastRow="0" w:firstColumn="1" w:lastColumn="0" w:noHBand="0" w:noVBand="1"/>
      </w:tblPr>
      <w:tblGrid>
        <w:gridCol w:w="5542"/>
        <w:gridCol w:w="5545"/>
      </w:tblGrid>
      <w:tr w:rsidR="00032329" w14:paraId="537A2E9E" w14:textId="77777777" w:rsidTr="00032329">
        <w:trPr>
          <w:trHeight w:val="1209"/>
        </w:trPr>
        <w:tc>
          <w:tcPr>
            <w:tcW w:w="11087" w:type="dxa"/>
            <w:gridSpan w:val="2"/>
          </w:tcPr>
          <w:p w14:paraId="693863D6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Absolute Value, Inequality:</w:t>
            </w:r>
          </w:p>
          <w:p w14:paraId="335AFFE1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Words:________________________________________________________________</w:t>
            </w:r>
          </w:p>
          <w:p w14:paraId="45172D3C" w14:textId="77777777" w:rsidR="00032329" w:rsidRPr="007B4379" w:rsidRDefault="00032329" w:rsidP="0003232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52F301D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_____________________________________________________________________</w:t>
            </w:r>
          </w:p>
          <w:p w14:paraId="1E558FCB" w14:textId="77777777" w:rsidR="00032329" w:rsidRPr="007B4379" w:rsidRDefault="00032329" w:rsidP="000323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032329" w14:paraId="55E69D2F" w14:textId="77777777" w:rsidTr="00032329">
        <w:trPr>
          <w:trHeight w:val="810"/>
        </w:trPr>
        <w:tc>
          <w:tcPr>
            <w:tcW w:w="5542" w:type="dxa"/>
          </w:tcPr>
          <w:p w14:paraId="19A8D690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 w:rsidRPr="00AD464C">
              <w:rPr>
                <w:rFonts w:ascii="Comic Sans MS" w:hAnsi="Comic Sans MS"/>
                <w:sz w:val="24"/>
                <w:szCs w:val="24"/>
              </w:rPr>
              <w:t>The inequality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AD464C">
              <w:rPr>
                <w:rFonts w:ascii="Comic Sans MS" w:hAnsi="Comic Sans MS"/>
                <w:sz w:val="24"/>
                <w:szCs w:val="24"/>
              </w:rPr>
              <w:t>|x|&lt; 2 means</w:t>
            </w:r>
            <w:r>
              <w:rPr>
                <w:rFonts w:ascii="Comic Sans MS" w:hAnsi="Comic Sans MS"/>
                <w:sz w:val="24"/>
                <w:szCs w:val="24"/>
              </w:rPr>
              <w:t xml:space="preserve"> _____________ </w:t>
            </w:r>
          </w:p>
          <w:p w14:paraId="0634DFD7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15B555E" w14:textId="7D3C1D16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  <w:p w14:paraId="4AFAFC2B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7E6B530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</w:tc>
        <w:tc>
          <w:tcPr>
            <w:tcW w:w="5544" w:type="dxa"/>
          </w:tcPr>
          <w:p w14:paraId="13014132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 w:rsidRPr="00AD464C">
              <w:rPr>
                <w:rFonts w:ascii="Comic Sans MS" w:hAnsi="Comic Sans MS"/>
                <w:sz w:val="24"/>
                <w:szCs w:val="24"/>
              </w:rPr>
              <w:t>The inequality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AD464C">
              <w:rPr>
                <w:rFonts w:ascii="Comic Sans MS" w:hAnsi="Comic Sans MS"/>
                <w:sz w:val="24"/>
                <w:szCs w:val="24"/>
              </w:rPr>
              <w:t>|x|</w:t>
            </w:r>
            <w:r>
              <w:rPr>
                <w:rFonts w:ascii="Comic Sans MS" w:hAnsi="Comic Sans MS"/>
                <w:sz w:val="24"/>
                <w:szCs w:val="24"/>
              </w:rPr>
              <w:t>&gt;</w:t>
            </w:r>
            <w:r w:rsidRPr="00AD464C">
              <w:rPr>
                <w:rFonts w:ascii="Comic Sans MS" w:hAnsi="Comic Sans MS"/>
                <w:sz w:val="24"/>
                <w:szCs w:val="24"/>
              </w:rPr>
              <w:t xml:space="preserve"> 2 means</w:t>
            </w:r>
            <w:r>
              <w:rPr>
                <w:rFonts w:ascii="Comic Sans MS" w:hAnsi="Comic Sans MS"/>
                <w:sz w:val="24"/>
                <w:szCs w:val="24"/>
              </w:rPr>
              <w:t xml:space="preserve"> _____________ </w:t>
            </w:r>
          </w:p>
          <w:p w14:paraId="4B5DBCDC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8C1DB8F" w14:textId="322EE040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  <w:p w14:paraId="17CC0D04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10F728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</w:tc>
      </w:tr>
      <w:tr w:rsidR="00032329" w14:paraId="18097024" w14:textId="77777777" w:rsidTr="00032329">
        <w:trPr>
          <w:trHeight w:val="1723"/>
        </w:trPr>
        <w:tc>
          <w:tcPr>
            <w:tcW w:w="5542" w:type="dxa"/>
          </w:tcPr>
          <w:p w14:paraId="0B290465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3D1FE5ED" wp14:editId="0BC48E91">
                  <wp:simplePos x="0" y="0"/>
                  <wp:positionH relativeFrom="margin">
                    <wp:posOffset>261620</wp:posOffset>
                  </wp:positionH>
                  <wp:positionV relativeFrom="paragraph">
                    <wp:posOffset>151130</wp:posOffset>
                  </wp:positionV>
                  <wp:extent cx="2781300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1452" y="19895"/>
                      <wp:lineTo x="21452" y="0"/>
                      <wp:lineTo x="0" y="0"/>
                    </wp:wrapPolygon>
                  </wp:wrapTight>
                  <wp:docPr id="2" name="Picture 2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27813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  <w:p w14:paraId="3F9A54E2" w14:textId="77777777" w:rsidR="00032329" w:rsidRPr="00032329" w:rsidRDefault="00032329" w:rsidP="0003232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EB732CD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  <w:p w14:paraId="7524ADFF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44" w:type="dxa"/>
          </w:tcPr>
          <w:p w14:paraId="1B341370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E9DFF82" wp14:editId="5E5FE5DB">
                  <wp:simplePos x="0" y="0"/>
                  <wp:positionH relativeFrom="margin">
                    <wp:posOffset>261620</wp:posOffset>
                  </wp:positionH>
                  <wp:positionV relativeFrom="paragraph">
                    <wp:posOffset>151130</wp:posOffset>
                  </wp:positionV>
                  <wp:extent cx="2781300" cy="289560"/>
                  <wp:effectExtent l="0" t="0" r="0" b="0"/>
                  <wp:wrapTight wrapText="bothSides">
                    <wp:wrapPolygon edited="0">
                      <wp:start x="0" y="0"/>
                      <wp:lineTo x="0" y="19895"/>
                      <wp:lineTo x="21452" y="19895"/>
                      <wp:lineTo x="21452" y="0"/>
                      <wp:lineTo x="0" y="0"/>
                    </wp:wrapPolygon>
                  </wp:wrapTight>
                  <wp:docPr id="11" name="Picture 11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27813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  <w:p w14:paraId="37DA76A5" w14:textId="77777777" w:rsidR="00032329" w:rsidRPr="00032329" w:rsidRDefault="00032329" w:rsidP="0003232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306724E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  <w:p w14:paraId="395BF66C" w14:textId="77777777" w:rsidR="00032329" w:rsidRDefault="00032329" w:rsidP="0003232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6B6BE71" w14:textId="25F58A06" w:rsidR="00B421CA" w:rsidRPr="00B32E77" w:rsidRDefault="00B421CA" w:rsidP="00531BF0">
      <w:pPr>
        <w:rPr>
          <w:rFonts w:ascii="Comic Sans MS" w:hAnsi="Comic Sans MS"/>
          <w:sz w:val="24"/>
          <w:szCs w:val="24"/>
        </w:rPr>
      </w:pPr>
      <w:r w:rsidRPr="00B32E77">
        <w:rPr>
          <w:rFonts w:ascii="Comic Sans MS" w:hAnsi="Comic Sans MS"/>
          <w:b/>
          <w:sz w:val="24"/>
          <w:szCs w:val="24"/>
          <w:u w:val="single"/>
        </w:rPr>
        <w:t>Solving Absolute Value Inequalities:</w:t>
      </w:r>
    </w:p>
    <w:p w14:paraId="3879A048" w14:textId="77777777" w:rsidR="00032329" w:rsidRDefault="00032329" w:rsidP="00531BF0">
      <w:pPr>
        <w:rPr>
          <w:rFonts w:ascii="Comic Sans MS" w:hAnsi="Comic Sans MS"/>
          <w:sz w:val="24"/>
          <w:szCs w:val="24"/>
        </w:rPr>
      </w:pPr>
    </w:p>
    <w:p w14:paraId="162FD9B5" w14:textId="0B62E60B" w:rsidR="004141A9" w:rsidRPr="00B32E77" w:rsidRDefault="004141A9" w:rsidP="00531BF0">
      <w:pPr>
        <w:rPr>
          <w:rFonts w:ascii="Comic Sans MS" w:hAnsi="Comic Sans MS"/>
          <w:sz w:val="24"/>
          <w:szCs w:val="24"/>
        </w:rPr>
      </w:pPr>
      <w:r w:rsidRPr="00B32E77">
        <w:rPr>
          <w:rFonts w:ascii="Comic Sans MS" w:hAnsi="Comic Sans MS"/>
          <w:sz w:val="24"/>
          <w:szCs w:val="24"/>
        </w:rPr>
        <w:t>Solve each inequality. Graph each solution, if possible.</w:t>
      </w:r>
    </w:p>
    <w:p w14:paraId="28913438" w14:textId="5CB367B3" w:rsidR="00341267" w:rsidRPr="00B32E77" w:rsidRDefault="004141A9" w:rsidP="00DA26E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B32E77">
        <w:rPr>
          <w:rFonts w:ascii="Comic Sans MS" w:hAnsi="Comic Sans MS"/>
          <w:sz w:val="24"/>
          <w:szCs w:val="24"/>
        </w:rPr>
        <w:t xml:space="preserve">|x + 3| ≤ 2 </w:t>
      </w:r>
      <w:r w:rsidRPr="00B32E77">
        <w:rPr>
          <w:rFonts w:ascii="Comic Sans MS" w:hAnsi="Comic Sans MS"/>
          <w:sz w:val="24"/>
          <w:szCs w:val="24"/>
        </w:rPr>
        <w:tab/>
      </w:r>
      <w:r w:rsidRPr="00B32E77">
        <w:rPr>
          <w:rFonts w:ascii="Comic Sans MS" w:hAnsi="Comic Sans MS"/>
          <w:sz w:val="24"/>
          <w:szCs w:val="24"/>
        </w:rPr>
        <w:tab/>
      </w:r>
      <w:r w:rsidRPr="00B32E77">
        <w:rPr>
          <w:rFonts w:ascii="Comic Sans MS" w:hAnsi="Comic Sans MS"/>
          <w:sz w:val="24"/>
          <w:szCs w:val="24"/>
        </w:rPr>
        <w:tab/>
      </w:r>
      <w:r w:rsidRPr="00B32E77">
        <w:rPr>
          <w:rFonts w:ascii="Comic Sans MS" w:hAnsi="Comic Sans MS"/>
          <w:sz w:val="24"/>
          <w:szCs w:val="24"/>
        </w:rPr>
        <w:tab/>
      </w:r>
      <w:r w:rsidRPr="00B32E77">
        <w:rPr>
          <w:rFonts w:ascii="Comic Sans MS" w:hAnsi="Comic Sans MS"/>
          <w:sz w:val="24"/>
          <w:szCs w:val="24"/>
        </w:rPr>
        <w:tab/>
        <w:t xml:space="preserve">b) |3c – 5| &lt; -2 </w:t>
      </w:r>
    </w:p>
    <w:p w14:paraId="62E5E09E" w14:textId="77777777" w:rsidR="00065B88" w:rsidRDefault="00065B88" w:rsidP="00065B88">
      <w:pPr>
        <w:rPr>
          <w:rFonts w:ascii="Comic Sans MS" w:hAnsi="Comic Sans MS"/>
          <w:sz w:val="24"/>
          <w:szCs w:val="24"/>
        </w:rPr>
      </w:pPr>
    </w:p>
    <w:p w14:paraId="75D3B3BD" w14:textId="77777777" w:rsidR="00032329" w:rsidRDefault="00032329" w:rsidP="00065B88">
      <w:pPr>
        <w:rPr>
          <w:rFonts w:ascii="Comic Sans MS" w:hAnsi="Comic Sans MS"/>
          <w:sz w:val="24"/>
          <w:szCs w:val="24"/>
        </w:rPr>
      </w:pPr>
    </w:p>
    <w:p w14:paraId="3A09CAE7" w14:textId="77777777" w:rsidR="00032329" w:rsidRPr="00B32E77" w:rsidRDefault="00032329" w:rsidP="00065B88">
      <w:pPr>
        <w:rPr>
          <w:rFonts w:ascii="Comic Sans MS" w:hAnsi="Comic Sans MS"/>
          <w:sz w:val="24"/>
          <w:szCs w:val="24"/>
        </w:rPr>
      </w:pPr>
    </w:p>
    <w:p w14:paraId="4FE4D6DC" w14:textId="77777777" w:rsidR="00065B88" w:rsidRPr="00B32E77" w:rsidRDefault="00065B88" w:rsidP="00065B88">
      <w:pPr>
        <w:rPr>
          <w:rFonts w:ascii="Comic Sans MS" w:hAnsi="Comic Sans MS"/>
          <w:sz w:val="24"/>
          <w:szCs w:val="24"/>
        </w:rPr>
      </w:pPr>
    </w:p>
    <w:p w14:paraId="58214859" w14:textId="6AB7C624" w:rsidR="00341267" w:rsidRPr="00B32E77" w:rsidRDefault="00341267" w:rsidP="00341267">
      <w:pPr>
        <w:rPr>
          <w:rFonts w:ascii="Comic Sans MS" w:hAnsi="Comic Sans MS"/>
          <w:sz w:val="24"/>
          <w:szCs w:val="24"/>
        </w:rPr>
      </w:pPr>
    </w:p>
    <w:p w14:paraId="24B9D3C4" w14:textId="50601737" w:rsidR="00032329" w:rsidRDefault="00032329" w:rsidP="00341267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D477790" wp14:editId="6B15AA80">
            <wp:simplePos x="0" y="0"/>
            <wp:positionH relativeFrom="margin">
              <wp:posOffset>3552190</wp:posOffset>
            </wp:positionH>
            <wp:positionV relativeFrom="paragraph">
              <wp:posOffset>132715</wp:posOffset>
            </wp:positionV>
            <wp:extent cx="2781300" cy="289560"/>
            <wp:effectExtent l="0" t="0" r="0" b="0"/>
            <wp:wrapTight wrapText="bothSides">
              <wp:wrapPolygon edited="0">
                <wp:start x="0" y="0"/>
                <wp:lineTo x="0" y="19895"/>
                <wp:lineTo x="21452" y="19895"/>
                <wp:lineTo x="21452" y="0"/>
                <wp:lineTo x="0" y="0"/>
              </wp:wrapPolygon>
            </wp:wrapTight>
            <wp:docPr id="15" name="Picture 15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27813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373952C" wp14:editId="0DA02A00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2781300" cy="289560"/>
            <wp:effectExtent l="0" t="0" r="0" b="0"/>
            <wp:wrapTight wrapText="bothSides">
              <wp:wrapPolygon edited="0">
                <wp:start x="0" y="0"/>
                <wp:lineTo x="0" y="19895"/>
                <wp:lineTo x="21452" y="19895"/>
                <wp:lineTo x="21452" y="0"/>
                <wp:lineTo x="0" y="0"/>
              </wp:wrapPolygon>
            </wp:wrapTight>
            <wp:docPr id="13" name="Picture 13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27813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DC380" w14:textId="120B2390" w:rsidR="00032329" w:rsidRDefault="00032329" w:rsidP="00341267">
      <w:pPr>
        <w:jc w:val="center"/>
        <w:rPr>
          <w:rFonts w:ascii="Comic Sans MS" w:hAnsi="Comic Sans MS"/>
          <w:sz w:val="24"/>
          <w:szCs w:val="24"/>
        </w:rPr>
      </w:pPr>
    </w:p>
    <w:p w14:paraId="2D41A8F1" w14:textId="77777777" w:rsidR="00032329" w:rsidRDefault="00032329" w:rsidP="00341267">
      <w:pPr>
        <w:jc w:val="center"/>
        <w:rPr>
          <w:rFonts w:ascii="Comic Sans MS" w:hAnsi="Comic Sans MS"/>
          <w:sz w:val="24"/>
          <w:szCs w:val="24"/>
        </w:rPr>
      </w:pPr>
    </w:p>
    <w:p w14:paraId="548A2FF0" w14:textId="095A402D" w:rsidR="00341267" w:rsidRPr="00B32E77" w:rsidRDefault="00341267" w:rsidP="00341267">
      <w:pPr>
        <w:jc w:val="center"/>
        <w:rPr>
          <w:rFonts w:ascii="Comic Sans MS" w:hAnsi="Comic Sans MS"/>
          <w:sz w:val="24"/>
          <w:szCs w:val="24"/>
        </w:rPr>
      </w:pPr>
      <w:r w:rsidRPr="00B32E77">
        <w:rPr>
          <w:rFonts w:ascii="Comic Sans MS" w:hAnsi="Comic Sans MS"/>
          <w:b/>
          <w:sz w:val="24"/>
          <w:szCs w:val="24"/>
          <w:u w:val="single"/>
        </w:rPr>
        <w:lastRenderedPageBreak/>
        <w:t>You-Try Problems:</w:t>
      </w:r>
      <w:r w:rsidRPr="00B32E77">
        <w:rPr>
          <w:rFonts w:ascii="Comic Sans MS" w:hAnsi="Comic Sans MS"/>
          <w:sz w:val="24"/>
          <w:szCs w:val="24"/>
        </w:rPr>
        <w:t xml:space="preserve"> Solve each inequality. Graph each solution, if possible.</w:t>
      </w:r>
    </w:p>
    <w:p w14:paraId="393ADB20" w14:textId="53ACDA8F" w:rsidR="00032329" w:rsidRDefault="00341267" w:rsidP="00DA26E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B32E77">
        <w:rPr>
          <w:rFonts w:ascii="Comic Sans MS" w:hAnsi="Comic Sans MS"/>
          <w:sz w:val="24"/>
          <w:szCs w:val="24"/>
        </w:rPr>
        <w:t xml:space="preserve">|x + 1| ≥ 3 </w:t>
      </w:r>
      <w:r w:rsidRPr="00B32E77">
        <w:rPr>
          <w:rFonts w:ascii="Comic Sans MS" w:hAnsi="Comic Sans MS"/>
          <w:sz w:val="24"/>
          <w:szCs w:val="24"/>
        </w:rPr>
        <w:tab/>
      </w:r>
      <w:r w:rsidRPr="00B32E77">
        <w:rPr>
          <w:rFonts w:ascii="Comic Sans MS" w:hAnsi="Comic Sans MS"/>
          <w:sz w:val="24"/>
          <w:szCs w:val="24"/>
        </w:rPr>
        <w:tab/>
      </w:r>
      <w:r w:rsidRPr="00B32E77">
        <w:rPr>
          <w:rFonts w:ascii="Comic Sans MS" w:hAnsi="Comic Sans MS"/>
          <w:sz w:val="24"/>
          <w:szCs w:val="24"/>
        </w:rPr>
        <w:tab/>
      </w:r>
      <w:r w:rsidR="00996D0B">
        <w:rPr>
          <w:rFonts w:ascii="Comic Sans MS" w:hAnsi="Comic Sans MS"/>
          <w:sz w:val="24"/>
          <w:szCs w:val="24"/>
        </w:rPr>
        <w:tab/>
      </w:r>
      <w:r w:rsidR="00996D0B">
        <w:rPr>
          <w:rFonts w:ascii="Comic Sans MS" w:hAnsi="Comic Sans MS"/>
          <w:sz w:val="24"/>
          <w:szCs w:val="24"/>
        </w:rPr>
        <w:tab/>
      </w:r>
      <w:r w:rsidR="00996D0B">
        <w:rPr>
          <w:rFonts w:ascii="Comic Sans MS" w:hAnsi="Comic Sans MS"/>
          <w:sz w:val="24"/>
          <w:szCs w:val="24"/>
        </w:rPr>
        <w:tab/>
      </w:r>
      <w:r w:rsidRPr="00B32E77">
        <w:rPr>
          <w:rFonts w:ascii="Comic Sans MS" w:hAnsi="Comic Sans MS"/>
          <w:sz w:val="24"/>
          <w:szCs w:val="24"/>
        </w:rPr>
        <w:t xml:space="preserve">b) |12 + w| ≥ -5 </w:t>
      </w:r>
      <w:r w:rsidRPr="00B32E77">
        <w:rPr>
          <w:rFonts w:ascii="Comic Sans MS" w:hAnsi="Comic Sans MS"/>
          <w:sz w:val="24"/>
          <w:szCs w:val="24"/>
        </w:rPr>
        <w:tab/>
      </w:r>
      <w:r w:rsidRPr="00B32E77">
        <w:rPr>
          <w:rFonts w:ascii="Comic Sans MS" w:hAnsi="Comic Sans MS"/>
          <w:sz w:val="24"/>
          <w:szCs w:val="24"/>
        </w:rPr>
        <w:tab/>
      </w:r>
    </w:p>
    <w:p w14:paraId="0D28BE9D" w14:textId="77777777" w:rsidR="00032329" w:rsidRDefault="00032329" w:rsidP="00032329">
      <w:pPr>
        <w:pStyle w:val="ListParagraph"/>
        <w:rPr>
          <w:rFonts w:ascii="Comic Sans MS" w:hAnsi="Comic Sans MS"/>
          <w:sz w:val="24"/>
          <w:szCs w:val="24"/>
        </w:rPr>
      </w:pPr>
    </w:p>
    <w:p w14:paraId="729B96D0" w14:textId="710CCC07" w:rsidR="00032329" w:rsidRDefault="00032329" w:rsidP="00032329">
      <w:pPr>
        <w:pStyle w:val="ListParagraph"/>
        <w:rPr>
          <w:rFonts w:ascii="Comic Sans MS" w:hAnsi="Comic Sans MS"/>
          <w:sz w:val="24"/>
          <w:szCs w:val="24"/>
        </w:rPr>
      </w:pPr>
    </w:p>
    <w:p w14:paraId="55F5A977" w14:textId="0D5965AD" w:rsidR="00032329" w:rsidRDefault="00032329" w:rsidP="00032329">
      <w:pPr>
        <w:pStyle w:val="ListParagraph"/>
        <w:rPr>
          <w:rFonts w:ascii="Comic Sans MS" w:hAnsi="Comic Sans MS"/>
          <w:sz w:val="24"/>
          <w:szCs w:val="24"/>
        </w:rPr>
      </w:pPr>
    </w:p>
    <w:p w14:paraId="4C731677" w14:textId="399E5B24" w:rsidR="00032329" w:rsidRDefault="00032329" w:rsidP="00032329">
      <w:pPr>
        <w:pStyle w:val="ListParagraph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C713510" wp14:editId="4A172C0F">
            <wp:simplePos x="0" y="0"/>
            <wp:positionH relativeFrom="margin">
              <wp:posOffset>3600450</wp:posOffset>
            </wp:positionH>
            <wp:positionV relativeFrom="paragraph">
              <wp:posOffset>168910</wp:posOffset>
            </wp:positionV>
            <wp:extent cx="2781300" cy="289560"/>
            <wp:effectExtent l="0" t="0" r="0" b="0"/>
            <wp:wrapTight wrapText="bothSides">
              <wp:wrapPolygon edited="0">
                <wp:start x="0" y="0"/>
                <wp:lineTo x="0" y="19895"/>
                <wp:lineTo x="21452" y="19895"/>
                <wp:lineTo x="21452" y="0"/>
                <wp:lineTo x="0" y="0"/>
              </wp:wrapPolygon>
            </wp:wrapTight>
            <wp:docPr id="17" name="Picture 17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27813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2CDD5E8" wp14:editId="7C42F76B">
            <wp:simplePos x="0" y="0"/>
            <wp:positionH relativeFrom="margin">
              <wp:posOffset>171450</wp:posOffset>
            </wp:positionH>
            <wp:positionV relativeFrom="paragraph">
              <wp:posOffset>159385</wp:posOffset>
            </wp:positionV>
            <wp:extent cx="2781300" cy="289560"/>
            <wp:effectExtent l="0" t="0" r="0" b="0"/>
            <wp:wrapTight wrapText="bothSides">
              <wp:wrapPolygon edited="0">
                <wp:start x="0" y="0"/>
                <wp:lineTo x="0" y="19895"/>
                <wp:lineTo x="21452" y="19895"/>
                <wp:lineTo x="21452" y="0"/>
                <wp:lineTo x="0" y="0"/>
              </wp:wrapPolygon>
            </wp:wrapTight>
            <wp:docPr id="18" name="Picture 18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27813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1C412" w14:textId="412C826F" w:rsidR="00032329" w:rsidRDefault="00032329" w:rsidP="00032329">
      <w:pPr>
        <w:pStyle w:val="ListParagraph"/>
        <w:rPr>
          <w:rFonts w:ascii="Comic Sans MS" w:hAnsi="Comic Sans MS"/>
          <w:sz w:val="24"/>
          <w:szCs w:val="24"/>
        </w:rPr>
      </w:pPr>
    </w:p>
    <w:p w14:paraId="2D68BB57" w14:textId="02CF5C74" w:rsidR="00B421CA" w:rsidRPr="00B32E77" w:rsidRDefault="00341267" w:rsidP="00897F25">
      <w:pPr>
        <w:ind w:left="360"/>
        <w:rPr>
          <w:rFonts w:ascii="Comic Sans MS" w:hAnsi="Comic Sans MS"/>
          <w:sz w:val="24"/>
          <w:szCs w:val="24"/>
        </w:rPr>
      </w:pPr>
      <w:r w:rsidRPr="00032329">
        <w:rPr>
          <w:rFonts w:ascii="Comic Sans MS" w:hAnsi="Comic Sans MS"/>
          <w:sz w:val="24"/>
          <w:szCs w:val="24"/>
        </w:rPr>
        <w:t xml:space="preserve">c) </w:t>
      </w:r>
      <w:r w:rsidR="00032329">
        <w:rPr>
          <w:rFonts w:ascii="Comic Sans MS" w:hAnsi="Comic Sans MS"/>
          <w:sz w:val="24"/>
          <w:szCs w:val="24"/>
        </w:rPr>
        <w:t xml:space="preserve"> </w:t>
      </w:r>
      <w:r w:rsidRPr="00032329">
        <w:rPr>
          <w:rFonts w:ascii="Comic Sans MS" w:hAnsi="Comic Sans MS"/>
          <w:sz w:val="24"/>
          <w:szCs w:val="24"/>
        </w:rPr>
        <w:t>3|2t – 3| - 5 &gt; 16</w:t>
      </w:r>
    </w:p>
    <w:p w14:paraId="19138BF2" w14:textId="333CCB27" w:rsidR="00065B88" w:rsidRDefault="00065B88" w:rsidP="00531BF0">
      <w:pPr>
        <w:rPr>
          <w:rFonts w:ascii="Comic Sans MS" w:hAnsi="Comic Sans MS"/>
          <w:sz w:val="24"/>
          <w:szCs w:val="24"/>
        </w:rPr>
      </w:pPr>
    </w:p>
    <w:p w14:paraId="2D5427AF" w14:textId="77777777" w:rsidR="00032329" w:rsidRPr="00B32E77" w:rsidRDefault="00032329" w:rsidP="00531BF0">
      <w:pPr>
        <w:rPr>
          <w:rFonts w:ascii="Comic Sans MS" w:hAnsi="Comic Sans MS"/>
          <w:sz w:val="24"/>
          <w:szCs w:val="24"/>
        </w:rPr>
      </w:pPr>
    </w:p>
    <w:p w14:paraId="1DEC71BF" w14:textId="0A136283" w:rsidR="00065B88" w:rsidRPr="00B32E77" w:rsidRDefault="00032329" w:rsidP="00531BF0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5A2F00C7" wp14:editId="583DC109">
            <wp:simplePos x="0" y="0"/>
            <wp:positionH relativeFrom="margin">
              <wp:posOffset>0</wp:posOffset>
            </wp:positionH>
            <wp:positionV relativeFrom="paragraph">
              <wp:posOffset>27940</wp:posOffset>
            </wp:positionV>
            <wp:extent cx="2781300" cy="289560"/>
            <wp:effectExtent l="0" t="0" r="0" b="0"/>
            <wp:wrapTight wrapText="bothSides">
              <wp:wrapPolygon edited="0">
                <wp:start x="0" y="0"/>
                <wp:lineTo x="0" y="19895"/>
                <wp:lineTo x="21452" y="19895"/>
                <wp:lineTo x="21452" y="0"/>
                <wp:lineTo x="0" y="0"/>
              </wp:wrapPolygon>
            </wp:wrapTight>
            <wp:docPr id="16" name="Picture 16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27813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34276" w14:textId="77777777" w:rsidR="00032329" w:rsidRPr="007E7ACB" w:rsidRDefault="00032329" w:rsidP="00531BF0">
      <w:pPr>
        <w:rPr>
          <w:rFonts w:ascii="Comic Sans MS" w:hAnsi="Comic Sans MS"/>
          <w:b/>
          <w:sz w:val="16"/>
          <w:szCs w:val="16"/>
          <w:u w:val="single"/>
        </w:rPr>
      </w:pPr>
    </w:p>
    <w:p w14:paraId="23FE19C4" w14:textId="146DE354" w:rsidR="00D53884" w:rsidRPr="00B32E77" w:rsidRDefault="00B421CA" w:rsidP="00531BF0">
      <w:pPr>
        <w:rPr>
          <w:rFonts w:ascii="Comic Sans MS" w:hAnsi="Comic Sans MS"/>
          <w:sz w:val="24"/>
          <w:szCs w:val="24"/>
        </w:rPr>
      </w:pPr>
      <w:r w:rsidRPr="00B32E77">
        <w:rPr>
          <w:rFonts w:ascii="Comic Sans MS" w:hAnsi="Comic Sans MS"/>
          <w:b/>
          <w:sz w:val="24"/>
          <w:szCs w:val="24"/>
          <w:u w:val="single"/>
        </w:rPr>
        <w:t>Solving Real-Life Problems</w:t>
      </w:r>
    </w:p>
    <w:p w14:paraId="18C449CD" w14:textId="4EC95571" w:rsidR="000959A7" w:rsidRDefault="00897F25" w:rsidP="00DA26E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are looking at ads for a new bicycle.  The price you want to pay is $200 with an absolute deviation of at most $25.  Write and solve an absolute value inequality that represents the price you want to pay.  </w:t>
      </w:r>
    </w:p>
    <w:p w14:paraId="5718001E" w14:textId="77777777" w:rsidR="00897F25" w:rsidRDefault="00897F25" w:rsidP="00897F25">
      <w:pPr>
        <w:rPr>
          <w:rFonts w:ascii="Comic Sans MS" w:hAnsi="Comic Sans MS"/>
          <w:sz w:val="24"/>
          <w:szCs w:val="24"/>
        </w:rPr>
      </w:pPr>
    </w:p>
    <w:p w14:paraId="04363C0F" w14:textId="77777777" w:rsidR="00897F25" w:rsidRDefault="00897F25" w:rsidP="00897F25">
      <w:pPr>
        <w:rPr>
          <w:rFonts w:ascii="Comic Sans MS" w:hAnsi="Comic Sans MS"/>
          <w:sz w:val="24"/>
          <w:szCs w:val="24"/>
        </w:rPr>
      </w:pPr>
    </w:p>
    <w:p w14:paraId="2E7EBF9F" w14:textId="77777777" w:rsidR="007E7ACB" w:rsidRDefault="007E7ACB" w:rsidP="00897F25">
      <w:pPr>
        <w:rPr>
          <w:rFonts w:ascii="Comic Sans MS" w:hAnsi="Comic Sans MS"/>
          <w:sz w:val="24"/>
          <w:szCs w:val="24"/>
        </w:rPr>
      </w:pPr>
    </w:p>
    <w:p w14:paraId="2FAACF09" w14:textId="27F830C0" w:rsidR="00897F25" w:rsidRDefault="00897F25" w:rsidP="00613212">
      <w:pPr>
        <w:ind w:firstLine="72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You-Try Problem</w:t>
      </w:r>
      <w:r w:rsidRPr="00B32E77">
        <w:rPr>
          <w:rFonts w:ascii="Comic Sans MS" w:hAnsi="Comic Sans MS"/>
          <w:b/>
          <w:sz w:val="24"/>
          <w:szCs w:val="24"/>
          <w:u w:val="single"/>
        </w:rPr>
        <w:t>:</w:t>
      </w:r>
    </w:p>
    <w:p w14:paraId="7772FC68" w14:textId="401CAC38" w:rsidR="00897F25" w:rsidRPr="00897F25" w:rsidRDefault="00897F25" w:rsidP="00897F25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You are buying 3.5 yards of fabric for a Halloween costume.  </w:t>
      </w:r>
      <w:r w:rsidR="007E7ACB">
        <w:rPr>
          <w:rFonts w:ascii="Comic Sans MS" w:hAnsi="Comic Sans MS"/>
          <w:sz w:val="24"/>
          <w:szCs w:val="24"/>
        </w:rPr>
        <w:t>The cut of fabric must be within plus or minus 0.15 yard.  Write and solve an absolute value inequality that represents the acceptable lengths of fabric.</w:t>
      </w:r>
    </w:p>
    <w:p w14:paraId="1D8CAFB4" w14:textId="501DDB37" w:rsidR="00D80573" w:rsidRPr="00B32E77" w:rsidRDefault="00D80573" w:rsidP="00D80573">
      <w:pPr>
        <w:rPr>
          <w:rFonts w:ascii="Comic Sans MS" w:hAnsi="Comic Sans MS"/>
          <w:sz w:val="24"/>
          <w:szCs w:val="24"/>
        </w:rPr>
      </w:pPr>
    </w:p>
    <w:p w14:paraId="393D43D7" w14:textId="77777777" w:rsidR="00D80573" w:rsidRPr="00B32E77" w:rsidRDefault="00D80573" w:rsidP="000422DA">
      <w:pPr>
        <w:rPr>
          <w:rFonts w:ascii="Comic Sans MS" w:hAnsi="Comic Sans MS"/>
          <w:b/>
          <w:sz w:val="24"/>
          <w:szCs w:val="24"/>
          <w:u w:val="single"/>
        </w:rPr>
      </w:pPr>
    </w:p>
    <w:p w14:paraId="7B73B02A" w14:textId="77777777" w:rsidR="00065B88" w:rsidRPr="00B32E77" w:rsidRDefault="00065B88" w:rsidP="000422DA">
      <w:pPr>
        <w:rPr>
          <w:rFonts w:ascii="Comic Sans MS" w:hAnsi="Comic Sans MS"/>
          <w:b/>
          <w:sz w:val="24"/>
          <w:szCs w:val="24"/>
          <w:u w:val="single"/>
        </w:rPr>
      </w:pPr>
    </w:p>
    <w:p w14:paraId="758F099C" w14:textId="75D33530" w:rsidR="00065B88" w:rsidRPr="00B32E77" w:rsidRDefault="00065B88" w:rsidP="000422DA">
      <w:pPr>
        <w:rPr>
          <w:rFonts w:ascii="Comic Sans MS" w:hAnsi="Comic Sans MS"/>
          <w:b/>
          <w:sz w:val="24"/>
          <w:szCs w:val="24"/>
          <w:u w:val="single"/>
        </w:rPr>
      </w:pPr>
    </w:p>
    <w:p w14:paraId="5F148FCE" w14:textId="6E531E37" w:rsidR="000422DA" w:rsidRPr="00B32E77" w:rsidRDefault="003B61FB" w:rsidP="000422DA">
      <w:pPr>
        <w:rPr>
          <w:rFonts w:ascii="Comic Sans MS" w:hAnsi="Comic Sans MS"/>
          <w:sz w:val="24"/>
          <w:szCs w:val="24"/>
        </w:rPr>
      </w:pPr>
      <w:r w:rsidRPr="00B32E77">
        <w:rPr>
          <w:rFonts w:ascii="Comic Sans MS" w:hAnsi="Comic Sans MS"/>
          <w:b/>
          <w:sz w:val="24"/>
          <w:szCs w:val="24"/>
          <w:u w:val="single"/>
        </w:rPr>
        <w:t xml:space="preserve">Closure: </w:t>
      </w:r>
      <w:r w:rsidRPr="00B32E77">
        <w:rPr>
          <w:rFonts w:ascii="Comic Sans MS" w:hAnsi="Comic Sans MS"/>
          <w:b/>
          <w:sz w:val="24"/>
          <w:szCs w:val="24"/>
        </w:rPr>
        <w:t xml:space="preserve">What I learned today was….. </w:t>
      </w:r>
    </w:p>
    <w:sectPr w:rsidR="000422DA" w:rsidRPr="00B32E77" w:rsidSect="005310E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389" w14:textId="77777777" w:rsidR="001F138C" w:rsidRDefault="001F138C" w:rsidP="008D081F">
      <w:pPr>
        <w:spacing w:after="0" w:line="240" w:lineRule="auto"/>
      </w:pPr>
      <w:r>
        <w:separator/>
      </w:r>
    </w:p>
  </w:endnote>
  <w:endnote w:type="continuationSeparator" w:id="0">
    <w:p w14:paraId="2B664C23" w14:textId="77777777" w:rsidR="001F138C" w:rsidRDefault="001F138C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B73F" w14:textId="77777777" w:rsidR="001F138C" w:rsidRDefault="001F138C" w:rsidP="008D081F">
      <w:pPr>
        <w:spacing w:after="0" w:line="240" w:lineRule="auto"/>
      </w:pPr>
      <w:r>
        <w:separator/>
      </w:r>
    </w:p>
  </w:footnote>
  <w:footnote w:type="continuationSeparator" w:id="0">
    <w:p w14:paraId="24A5F9A7" w14:textId="77777777" w:rsidR="001F138C" w:rsidRDefault="001F138C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6873" w14:textId="2DB3FF04" w:rsidR="001F138C" w:rsidRDefault="001F138C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B0176" wp14:editId="5810720C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92B34" w14:textId="0E20EF44" w:rsidR="001F138C" w:rsidRPr="008D081F" w:rsidRDefault="000959A7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2.</w:t>
                          </w:r>
                          <w:r w:rsidR="00D15434">
                            <w:rPr>
                              <w:b/>
                              <w:sz w:val="32"/>
                              <w:szCs w:val="32"/>
                            </w:rPr>
                            <w:t>6</w:t>
                          </w:r>
                          <w:r w:rsidR="009C56AB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ABSOLUTE VALUE INEQUALITIES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    <v:textbox>
                <w:txbxContent>
                  <w:p w14:paraId="61A92B34" w14:textId="0E20EF44" w:rsidR="001F138C" w:rsidRPr="008D081F" w:rsidRDefault="000959A7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2.</w:t>
                    </w:r>
                    <w:r w:rsidR="00D15434">
                      <w:rPr>
                        <w:b/>
                        <w:sz w:val="32"/>
                        <w:szCs w:val="32"/>
                      </w:rPr>
                      <w:t>6</w:t>
                    </w:r>
                    <w:r w:rsidR="009C56AB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</w:rPr>
                      <w:t>ABSOLUTE VALUE INEQUALITIES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6FB19B7" wp14:editId="7A165685">
              <wp:extent cx="6667500" cy="657225"/>
              <wp:effectExtent l="19050" t="19050" r="38100" b="47625"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F3E88C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14:paraId="139DFEE3" w14:textId="77777777" w:rsidR="001F138C" w:rsidRDefault="001F13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44277"/>
    <w:multiLevelType w:val="hybridMultilevel"/>
    <w:tmpl w:val="72FE055C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3E15"/>
    <w:multiLevelType w:val="hybridMultilevel"/>
    <w:tmpl w:val="8FB46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B38"/>
    <w:multiLevelType w:val="hybridMultilevel"/>
    <w:tmpl w:val="3636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62B66"/>
    <w:multiLevelType w:val="hybridMultilevel"/>
    <w:tmpl w:val="EA289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4122B"/>
    <w:multiLevelType w:val="hybridMultilevel"/>
    <w:tmpl w:val="F07C8942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6379"/>
    <w:rsid w:val="000158BF"/>
    <w:rsid w:val="00032329"/>
    <w:rsid w:val="00033779"/>
    <w:rsid w:val="00037940"/>
    <w:rsid w:val="00037D8F"/>
    <w:rsid w:val="000422DA"/>
    <w:rsid w:val="0004314C"/>
    <w:rsid w:val="00043A74"/>
    <w:rsid w:val="00046C43"/>
    <w:rsid w:val="00065AC8"/>
    <w:rsid w:val="00065B88"/>
    <w:rsid w:val="00083A4B"/>
    <w:rsid w:val="000959A7"/>
    <w:rsid w:val="000A044D"/>
    <w:rsid w:val="000B026F"/>
    <w:rsid w:val="000D67D3"/>
    <w:rsid w:val="000E45F3"/>
    <w:rsid w:val="000F7637"/>
    <w:rsid w:val="0011503C"/>
    <w:rsid w:val="001379E1"/>
    <w:rsid w:val="00146200"/>
    <w:rsid w:val="001A565B"/>
    <w:rsid w:val="001B2650"/>
    <w:rsid w:val="001F138C"/>
    <w:rsid w:val="00205DA4"/>
    <w:rsid w:val="00231F6E"/>
    <w:rsid w:val="0023763D"/>
    <w:rsid w:val="002805C2"/>
    <w:rsid w:val="00296BA0"/>
    <w:rsid w:val="002A2ED3"/>
    <w:rsid w:val="002C61C4"/>
    <w:rsid w:val="002C6488"/>
    <w:rsid w:val="002F2E36"/>
    <w:rsid w:val="002F5732"/>
    <w:rsid w:val="00326EA0"/>
    <w:rsid w:val="003324D0"/>
    <w:rsid w:val="00341267"/>
    <w:rsid w:val="0039651F"/>
    <w:rsid w:val="003B61FB"/>
    <w:rsid w:val="003C04C5"/>
    <w:rsid w:val="003D290F"/>
    <w:rsid w:val="004141A9"/>
    <w:rsid w:val="00414CB9"/>
    <w:rsid w:val="0042587C"/>
    <w:rsid w:val="004265AC"/>
    <w:rsid w:val="004539B0"/>
    <w:rsid w:val="004619E9"/>
    <w:rsid w:val="004A46A0"/>
    <w:rsid w:val="004C1E5F"/>
    <w:rsid w:val="005037E6"/>
    <w:rsid w:val="005310E7"/>
    <w:rsid w:val="00531BF0"/>
    <w:rsid w:val="00544E41"/>
    <w:rsid w:val="005757B6"/>
    <w:rsid w:val="005850A4"/>
    <w:rsid w:val="00596F75"/>
    <w:rsid w:val="005E1EDA"/>
    <w:rsid w:val="00604897"/>
    <w:rsid w:val="00613212"/>
    <w:rsid w:val="0061362F"/>
    <w:rsid w:val="00690BF0"/>
    <w:rsid w:val="006D03C1"/>
    <w:rsid w:val="00701575"/>
    <w:rsid w:val="00742DC3"/>
    <w:rsid w:val="007469B8"/>
    <w:rsid w:val="00762FB3"/>
    <w:rsid w:val="007877F1"/>
    <w:rsid w:val="007A1988"/>
    <w:rsid w:val="007C02AE"/>
    <w:rsid w:val="007E7ACB"/>
    <w:rsid w:val="007F01FB"/>
    <w:rsid w:val="008034F1"/>
    <w:rsid w:val="00836CD1"/>
    <w:rsid w:val="00885544"/>
    <w:rsid w:val="00897F25"/>
    <w:rsid w:val="008B2C7F"/>
    <w:rsid w:val="008B3D46"/>
    <w:rsid w:val="008B49CD"/>
    <w:rsid w:val="008C73A5"/>
    <w:rsid w:val="008D081F"/>
    <w:rsid w:val="008F56C7"/>
    <w:rsid w:val="008F74DA"/>
    <w:rsid w:val="00900C22"/>
    <w:rsid w:val="0091374A"/>
    <w:rsid w:val="00926D06"/>
    <w:rsid w:val="009370D8"/>
    <w:rsid w:val="00941424"/>
    <w:rsid w:val="00986A44"/>
    <w:rsid w:val="00996D0B"/>
    <w:rsid w:val="009A4689"/>
    <w:rsid w:val="009C2816"/>
    <w:rsid w:val="009C56AB"/>
    <w:rsid w:val="009D2362"/>
    <w:rsid w:val="009E62C8"/>
    <w:rsid w:val="00A417D6"/>
    <w:rsid w:val="00A529F6"/>
    <w:rsid w:val="00A65C51"/>
    <w:rsid w:val="00AA1230"/>
    <w:rsid w:val="00AB0464"/>
    <w:rsid w:val="00AD464C"/>
    <w:rsid w:val="00B32E77"/>
    <w:rsid w:val="00B37DAA"/>
    <w:rsid w:val="00B421CA"/>
    <w:rsid w:val="00B6100B"/>
    <w:rsid w:val="00B7307D"/>
    <w:rsid w:val="00C3111C"/>
    <w:rsid w:val="00C407B6"/>
    <w:rsid w:val="00C83120"/>
    <w:rsid w:val="00C85168"/>
    <w:rsid w:val="00C96253"/>
    <w:rsid w:val="00CF0203"/>
    <w:rsid w:val="00CF167D"/>
    <w:rsid w:val="00D051C4"/>
    <w:rsid w:val="00D15434"/>
    <w:rsid w:val="00D4224A"/>
    <w:rsid w:val="00D53884"/>
    <w:rsid w:val="00D55D1B"/>
    <w:rsid w:val="00D632F7"/>
    <w:rsid w:val="00D80573"/>
    <w:rsid w:val="00DA26E7"/>
    <w:rsid w:val="00DD06AC"/>
    <w:rsid w:val="00DF5383"/>
    <w:rsid w:val="00E2318F"/>
    <w:rsid w:val="00E446C1"/>
    <w:rsid w:val="00E66503"/>
    <w:rsid w:val="00EB5812"/>
    <w:rsid w:val="00F120C3"/>
    <w:rsid w:val="00F24EDD"/>
    <w:rsid w:val="00F41986"/>
    <w:rsid w:val="00F44B12"/>
    <w:rsid w:val="00F64AAB"/>
    <w:rsid w:val="00F67FD5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174DD7"/>
  <w15:chartTrackingRefBased/>
  <w15:docId w15:val="{80A0F1DB-35E8-4A28-8155-A5A25F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9AA4E27-262B-49D9-A7C6-440C7D67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DF88EBA7.dotm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Karen Besek</cp:lastModifiedBy>
  <cp:revision>2</cp:revision>
  <cp:lastPrinted>2016-09-26T16:36:00Z</cp:lastPrinted>
  <dcterms:created xsi:type="dcterms:W3CDTF">2016-09-26T19:39:00Z</dcterms:created>
  <dcterms:modified xsi:type="dcterms:W3CDTF">2016-09-26T19:39:00Z</dcterms:modified>
</cp:coreProperties>
</file>