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203E11">
        <w:rPr>
          <w:rFonts w:ascii="Comic Sans MS" w:hAnsi="Comic Sans MS"/>
        </w:rPr>
        <w:t>Given the graph of a linear function, how can you write an equation of the line?</w:t>
      </w:r>
    </w:p>
    <w:p w:rsidR="00926D06" w:rsidRPr="009C01E4" w:rsidRDefault="00926D06">
      <w:pPr>
        <w:rPr>
          <w:rFonts w:ascii="Comic Sans MS" w:hAnsi="Comic Sans MS"/>
        </w:rPr>
      </w:pP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A84B68" w:rsidRDefault="00E85A41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w</w:t>
      </w:r>
      <w:r w:rsidR="00203E11">
        <w:rPr>
          <w:rFonts w:ascii="Comic Sans MS" w:hAnsi="Comic Sans MS"/>
        </w:rPr>
        <w:t>rite equations in slope-intercept form</w:t>
      </w:r>
    </w:p>
    <w:p w:rsidR="00203E11" w:rsidRDefault="00E85A41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u</w:t>
      </w:r>
      <w:r w:rsidR="00203E11">
        <w:rPr>
          <w:rFonts w:ascii="Comic Sans MS" w:hAnsi="Comic Sans MS"/>
        </w:rPr>
        <w:t>se linear equations to solve real-life problems</w:t>
      </w:r>
    </w:p>
    <w:p w:rsidR="00A84B68" w:rsidRPr="00203E11" w:rsidRDefault="00A84B68" w:rsidP="00A84B68">
      <w:pPr>
        <w:pStyle w:val="ListParagraph"/>
        <w:rPr>
          <w:rFonts w:ascii="Comic Sans MS" w:hAnsi="Comic Sans MS"/>
          <w:b/>
          <w:u w:val="single"/>
        </w:rPr>
      </w:pPr>
    </w:p>
    <w:p w:rsidR="00F74A58" w:rsidRPr="00203E11" w:rsidRDefault="00E85A41" w:rsidP="001379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w</w:t>
      </w:r>
      <w:r w:rsidR="00203E11" w:rsidRPr="00203E11">
        <w:rPr>
          <w:rFonts w:ascii="Comic Sans MS" w:hAnsi="Comic Sans MS"/>
          <w:b/>
          <w:u w:val="single"/>
        </w:rPr>
        <w:t>rite equations in slope-intercept form</w:t>
      </w:r>
    </w:p>
    <w:p w:rsidR="000422DA" w:rsidRDefault="00203E11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Recall:  Slope-intercept form is:   _____________________</w:t>
      </w:r>
    </w:p>
    <w:p w:rsidR="00203E11" w:rsidRDefault="00203E11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Where _____ is slope and _____ is the y-intercept</w:t>
      </w:r>
    </w:p>
    <w:p w:rsidR="004F3B0B" w:rsidRDefault="004F3B0B" w:rsidP="000422DA">
      <w:pPr>
        <w:rPr>
          <w:rFonts w:ascii="Comic Sans MS" w:hAnsi="Comic Sans MS"/>
        </w:rPr>
      </w:pPr>
    </w:p>
    <w:p w:rsidR="00972B65" w:rsidRDefault="00972B65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Writing Equations in Slope-Intercept Form:  Write an equation of each line with the given slope and y-intercept.</w:t>
      </w:r>
    </w:p>
    <w:p w:rsidR="00972B65" w:rsidRDefault="00972B65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>
        <w:rPr>
          <w:rFonts w:ascii="Comic Sans MS" w:hAnsi="Comic Sans MS"/>
        </w:rPr>
        <w:t>slope</w:t>
      </w:r>
      <w:proofErr w:type="gramEnd"/>
      <w:r>
        <w:rPr>
          <w:rFonts w:ascii="Comic Sans MS" w:hAnsi="Comic Sans MS"/>
        </w:rPr>
        <w:t xml:space="preserve"> = 3</w:t>
      </w:r>
      <w:r>
        <w:rPr>
          <w:rFonts w:ascii="Comic Sans MS" w:hAnsi="Comic Sans MS"/>
        </w:rPr>
        <w:tab/>
        <w:t>y-intercept = -1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slope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eastAsiaTheme="minorEastAsia" w:hAnsi="Comic Sans MS"/>
        </w:rPr>
        <w:tab/>
        <w:t>y-intercept = 0</w:t>
      </w: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</w:p>
    <w:p w:rsidR="00972B65" w:rsidRDefault="00BD6A4D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</w:t>
      </w:r>
      <w:proofErr w:type="gramStart"/>
      <w:r>
        <w:rPr>
          <w:rFonts w:ascii="Comic Sans MS" w:eastAsiaTheme="minorEastAsia" w:hAnsi="Comic Sans MS"/>
        </w:rPr>
        <w:t>slope</w:t>
      </w:r>
      <w:proofErr w:type="gramEnd"/>
      <w:r>
        <w:rPr>
          <w:rFonts w:ascii="Comic Sans MS" w:eastAsiaTheme="minorEastAsia" w:hAnsi="Comic Sans M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bookmarkStart w:id="0" w:name="_GoBack"/>
      <w:bookmarkEnd w:id="0"/>
      <w:r w:rsidR="00972B65">
        <w:rPr>
          <w:rFonts w:ascii="Comic Sans MS" w:eastAsiaTheme="minorEastAsia" w:hAnsi="Comic Sans MS"/>
        </w:rPr>
        <w:tab/>
        <w:t>y-intercept = 8</w:t>
      </w:r>
      <w:r w:rsidR="00972B65">
        <w:rPr>
          <w:rFonts w:ascii="Comic Sans MS" w:eastAsiaTheme="minorEastAsia" w:hAnsi="Comic Sans MS"/>
        </w:rPr>
        <w:tab/>
      </w:r>
      <w:r w:rsidR="00972B65">
        <w:rPr>
          <w:rFonts w:ascii="Comic Sans MS" w:eastAsiaTheme="minorEastAsia" w:hAnsi="Comic Sans MS"/>
        </w:rPr>
        <w:tab/>
      </w:r>
      <w:r w:rsidR="00972B65">
        <w:rPr>
          <w:rFonts w:ascii="Comic Sans MS" w:eastAsiaTheme="minorEastAsia" w:hAnsi="Comic Sans MS"/>
        </w:rPr>
        <w:tab/>
        <w:t>b) slope = 0</w:t>
      </w:r>
      <w:r w:rsidR="00972B65">
        <w:rPr>
          <w:rFonts w:ascii="Comic Sans MS" w:eastAsiaTheme="minorEastAsia" w:hAnsi="Comic Sans MS"/>
        </w:rPr>
        <w:tab/>
        <w:t xml:space="preserve">y-intercept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2AB94" wp14:editId="1BBD3C90">
            <wp:simplePos x="0" y="0"/>
            <wp:positionH relativeFrom="column">
              <wp:posOffset>2657475</wp:posOffset>
            </wp:positionH>
            <wp:positionV relativeFrom="paragraph">
              <wp:posOffset>307975</wp:posOffset>
            </wp:positionV>
            <wp:extent cx="1095375" cy="11049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>Using Graphs to Write Equations: Write an equation of each line in slope-intercept form.</w:t>
      </w:r>
    </w:p>
    <w:p w:rsidR="00972B65" w:rsidRDefault="00972B65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64C89" wp14:editId="40B3040D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1133475" cy="11049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proofErr w:type="gramStart"/>
      <w:r>
        <w:rPr>
          <w:rFonts w:ascii="Comic Sans MS" w:eastAsiaTheme="minorEastAsia" w:hAnsi="Comic Sans MS"/>
        </w:rPr>
        <w:t>b</w:t>
      </w:r>
      <w:proofErr w:type="gramEnd"/>
      <w:r>
        <w:rPr>
          <w:rFonts w:ascii="Comic Sans MS" w:eastAsiaTheme="minorEastAsia" w:hAnsi="Comic Sans MS"/>
        </w:rPr>
        <w:t xml:space="preserve">) </w:t>
      </w: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</w:p>
    <w:p w:rsidR="00972B65" w:rsidRDefault="00972B65" w:rsidP="000422DA">
      <w:pPr>
        <w:rPr>
          <w:rFonts w:ascii="Comic Sans MS" w:eastAsiaTheme="minorEastAsia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C4B1989" wp14:editId="081F6C33">
            <wp:simplePos x="0" y="0"/>
            <wp:positionH relativeFrom="column">
              <wp:posOffset>238125</wp:posOffset>
            </wp:positionH>
            <wp:positionV relativeFrom="paragraph">
              <wp:posOffset>295910</wp:posOffset>
            </wp:positionV>
            <wp:extent cx="1371600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 xml:space="preserve">You try: </w:t>
      </w:r>
    </w:p>
    <w:p w:rsidR="00972B65" w:rsidRDefault="00972B65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</w:t>
      </w:r>
      <w:r w:rsidRPr="00972B65">
        <w:rPr>
          <w:noProof/>
        </w:rPr>
        <w:t xml:space="preserve"> 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proofErr w:type="gramStart"/>
      <w:r>
        <w:rPr>
          <w:rFonts w:ascii="Comic Sans MS" w:eastAsiaTheme="minorEastAsia" w:hAnsi="Comic Sans MS"/>
        </w:rPr>
        <w:t>b</w:t>
      </w:r>
      <w:proofErr w:type="gramEnd"/>
      <w:r>
        <w:rPr>
          <w:rFonts w:ascii="Comic Sans MS" w:eastAsiaTheme="minorEastAsia" w:hAnsi="Comic Sans MS"/>
        </w:rPr>
        <w:t xml:space="preserve">)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3810</wp:posOffset>
            </wp:positionV>
            <wp:extent cx="1314450" cy="1647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B65" w:rsidRDefault="00972B65" w:rsidP="000422DA">
      <w:pPr>
        <w:rPr>
          <w:rFonts w:ascii="Comic Sans MS" w:hAnsi="Comic Sans MS"/>
        </w:rPr>
      </w:pPr>
    </w:p>
    <w:p w:rsidR="00972B65" w:rsidRDefault="00972B65" w:rsidP="000422DA">
      <w:pPr>
        <w:rPr>
          <w:rFonts w:ascii="Comic Sans MS" w:hAnsi="Comic Sans MS"/>
        </w:rPr>
      </w:pPr>
    </w:p>
    <w:p w:rsidR="00972B65" w:rsidRDefault="00972B65" w:rsidP="000422DA">
      <w:pPr>
        <w:rPr>
          <w:rFonts w:ascii="Comic Sans MS" w:hAnsi="Comic Sans MS"/>
        </w:rPr>
      </w:pPr>
    </w:p>
    <w:p w:rsidR="00972B65" w:rsidRDefault="00972B65" w:rsidP="000422DA">
      <w:pPr>
        <w:rPr>
          <w:rFonts w:ascii="Comic Sans MS" w:hAnsi="Comic Sans MS"/>
        </w:rPr>
      </w:pPr>
    </w:p>
    <w:p w:rsidR="00972B65" w:rsidRDefault="00972B65" w:rsidP="000422DA">
      <w:pPr>
        <w:rPr>
          <w:rFonts w:ascii="Comic Sans MS" w:hAnsi="Comic Sans MS"/>
        </w:rPr>
      </w:pPr>
    </w:p>
    <w:p w:rsidR="00972B65" w:rsidRDefault="00972B65" w:rsidP="000422DA">
      <w:pPr>
        <w:rPr>
          <w:rFonts w:ascii="Comic Sans MS" w:hAnsi="Comic Sans MS"/>
        </w:rPr>
      </w:pPr>
    </w:p>
    <w:p w:rsidR="00972B65" w:rsidRDefault="007B71B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Using Points to Write Equations: Write an equation of each line that passes through the given points.</w:t>
      </w:r>
    </w:p>
    <w:p w:rsidR="007B71B6" w:rsidRDefault="007B71B6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-6</m:t>
            </m:r>
          </m:e>
        </m:d>
        <m:r>
          <w:rPr>
            <w:rFonts w:ascii="Cambria Math" w:hAnsi="Cambria Math"/>
          </w:rPr>
          <m:t>, (3, 9)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proofErr w:type="gramStart"/>
      <w:r>
        <w:rPr>
          <w:rFonts w:ascii="Comic Sans MS" w:eastAsiaTheme="minorEastAsia" w:hAnsi="Comic Sans MS"/>
        </w:rPr>
        <w:t>b</w:t>
      </w:r>
      <w:proofErr w:type="gramEnd"/>
      <w:r>
        <w:rPr>
          <w:rFonts w:ascii="Comic Sans MS" w:eastAsiaTheme="minorEastAsia" w:hAnsi="Comic Sans MS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 -1</m:t>
            </m:r>
          </m:e>
        </m:d>
        <m:r>
          <w:rPr>
            <w:rFonts w:ascii="Cambria Math" w:eastAsiaTheme="minorEastAsia" w:hAnsi="Cambria Math"/>
          </w:rPr>
          <m:t>, (0, 2)</m:t>
        </m:r>
      </m:oMath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</w:p>
    <w:p w:rsidR="007B71B6" w:rsidRDefault="007B71B6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2, 3</m:t>
            </m:r>
          </m:e>
        </m:d>
        <m:r>
          <w:rPr>
            <w:rFonts w:ascii="Cambria Math" w:eastAsiaTheme="minorEastAsia" w:hAnsi="Cambria Math"/>
          </w:rPr>
          <m:t>, (0, 9)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proofErr w:type="gramStart"/>
      <w:r>
        <w:rPr>
          <w:rFonts w:ascii="Comic Sans MS" w:eastAsiaTheme="minorEastAsia" w:hAnsi="Comic Sans MS"/>
        </w:rPr>
        <w:t>b</w:t>
      </w:r>
      <w:proofErr w:type="gramEnd"/>
      <w:r>
        <w:rPr>
          <w:rFonts w:ascii="Comic Sans MS" w:eastAsiaTheme="minorEastAsia" w:hAnsi="Comic Sans MS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5, -2</m:t>
            </m:r>
          </m:e>
        </m:d>
        <m:r>
          <w:rPr>
            <w:rFonts w:ascii="Cambria Math" w:eastAsiaTheme="minorEastAsia" w:hAnsi="Cambria Math"/>
          </w:rPr>
          <m:t>, (0, -2)</m:t>
        </m:r>
      </m:oMath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Writing a Linear Functions: Write a linear function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omic Sans MS" w:eastAsiaTheme="minorEastAsia" w:hAnsi="Comic Sans MS"/>
        </w:rPr>
        <w:t xml:space="preserve"> with the following:</w:t>
      </w:r>
    </w:p>
    <w:p w:rsidR="007B71B6" w:rsidRDefault="007B71B6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=-4 and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=8</m:t>
        </m:r>
      </m:oMath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 xml:space="preserve">You try: </w:t>
      </w:r>
    </w:p>
    <w:p w:rsidR="007B71B6" w:rsidRDefault="007B71B6" w:rsidP="000422DA">
      <w:pPr>
        <w:rPr>
          <w:rFonts w:ascii="Comic Sans MS" w:eastAsiaTheme="minorEastAsia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=-2,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>
        <w:rPr>
          <w:rFonts w:ascii="Comic Sans MS" w:eastAsiaTheme="minorEastAsia" w:hAnsi="Comic Sans MS"/>
        </w:rPr>
        <w:t xml:space="preserve"> </w:t>
      </w: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Default="007B71B6" w:rsidP="000422DA">
      <w:pPr>
        <w:rPr>
          <w:rFonts w:ascii="Comic Sans MS" w:eastAsiaTheme="minorEastAsia" w:hAnsi="Comic Sans MS"/>
        </w:rPr>
      </w:pPr>
    </w:p>
    <w:p w:rsidR="007B71B6" w:rsidRPr="007B71B6" w:rsidRDefault="007B71B6" w:rsidP="000422DA">
      <w:pPr>
        <w:rPr>
          <w:rFonts w:ascii="Comic Sans MS" w:hAnsi="Comic Sans MS"/>
          <w:b/>
          <w:u w:val="single"/>
        </w:rPr>
      </w:pPr>
      <w:r>
        <w:rPr>
          <w:rFonts w:ascii="Comic Sans MS" w:eastAsiaTheme="minorEastAsia" w:hAnsi="Comic Sans MS"/>
        </w:rPr>
        <w:t xml:space="preserve">At this point you should be able to </w:t>
      </w:r>
      <w:r w:rsidR="00E85A41">
        <w:rPr>
          <w:rFonts w:ascii="Comic Sans MS" w:eastAsiaTheme="minorEastAsia" w:hAnsi="Comic Sans MS"/>
          <w:b/>
          <w:u w:val="single"/>
        </w:rPr>
        <w:t>w</w:t>
      </w:r>
      <w:r w:rsidRPr="007B71B6">
        <w:rPr>
          <w:rFonts w:ascii="Comic Sans MS" w:eastAsiaTheme="minorEastAsia" w:hAnsi="Comic Sans MS"/>
          <w:b/>
          <w:u w:val="single"/>
        </w:rPr>
        <w:t>rite equations in slope-intercept form</w:t>
      </w:r>
      <w:r>
        <w:rPr>
          <w:rFonts w:ascii="Comic Sans MS" w:eastAsiaTheme="minorEastAsia" w:hAnsi="Comic Sans MS"/>
        </w:rPr>
        <w:t xml:space="preserve"> – can you??</w:t>
      </w:r>
    </w:p>
    <w:p w:rsidR="00972B65" w:rsidRPr="007B71B6" w:rsidRDefault="00E85A41" w:rsidP="000422D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u</w:t>
      </w:r>
      <w:r w:rsidR="007B71B6" w:rsidRPr="007B71B6">
        <w:rPr>
          <w:rFonts w:ascii="Comic Sans MS" w:hAnsi="Comic Sans MS"/>
          <w:b/>
          <w:u w:val="single"/>
        </w:rPr>
        <w:t>se linear equations to solve real-life problems</w:t>
      </w:r>
    </w:p>
    <w:p w:rsidR="00972B65" w:rsidRDefault="007B71B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In 2000, the average cost for college tuition in the United States was about $14,000.  In 2010, the cost was about $18,000.  Write a linear model that represents the cost of tuition as a function of the number of years since 2000.  Use the model to predict the cost in 2020.</w:t>
      </w: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7B71B6" w:rsidRDefault="007B71B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In 2003, a gallon of gas cost $1.75.  In 2013, a gallon of gas cost $3.50.  Write a linear model that represents the cost (in dollars) of a gallon of gas as a function of the number of years since 2003.  Use the model to predict the cost of a gallon of gas in 2012.</w:t>
      </w: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972B65" w:rsidRPr="009C01E4" w:rsidRDefault="00972B65" w:rsidP="000422DA">
      <w:pPr>
        <w:rPr>
          <w:rFonts w:ascii="Comic Sans MS" w:hAnsi="Comic Sans MS"/>
        </w:rPr>
      </w:pPr>
    </w:p>
    <w:p w:rsidR="002E34DB" w:rsidRPr="009C01E4" w:rsidRDefault="003B61FB" w:rsidP="000422DA">
      <w:pPr>
        <w:rPr>
          <w:rFonts w:ascii="Comic Sans MS" w:hAnsi="Comic Sans MS"/>
          <w:color w:val="FF0000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p w:rsidR="002E34DB" w:rsidRPr="009C01E4" w:rsidRDefault="002E34DB" w:rsidP="000422DA">
      <w:pPr>
        <w:rPr>
          <w:rFonts w:ascii="Comic Sans MS" w:hAnsi="Comic Sans MS"/>
          <w:color w:val="FF0000"/>
        </w:rPr>
      </w:pPr>
    </w:p>
    <w:p w:rsidR="006F3B0A" w:rsidRPr="009C01E4" w:rsidRDefault="006F3B0A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</w:rPr>
        <w:t xml:space="preserve"> </w:t>
      </w:r>
    </w:p>
    <w:sectPr w:rsidR="006F3B0A" w:rsidRPr="009C01E4" w:rsidSect="005310E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65" w:rsidRDefault="00972B65" w:rsidP="008D081F">
      <w:pPr>
        <w:spacing w:after="0" w:line="240" w:lineRule="auto"/>
      </w:pPr>
      <w:r>
        <w:separator/>
      </w:r>
    </w:p>
  </w:endnote>
  <w:endnote w:type="continuationSeparator" w:id="0">
    <w:p w:rsidR="00972B65" w:rsidRDefault="00972B65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65" w:rsidRDefault="00972B65" w:rsidP="008D081F">
      <w:pPr>
        <w:spacing w:after="0" w:line="240" w:lineRule="auto"/>
      </w:pPr>
      <w:r>
        <w:separator/>
      </w:r>
    </w:p>
  </w:footnote>
  <w:footnote w:type="continuationSeparator" w:id="0">
    <w:p w:rsidR="00972B65" w:rsidRDefault="00972B65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65" w:rsidRDefault="00972B65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B65" w:rsidRPr="008D081F" w:rsidRDefault="00972B65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4.1 Writing Equations in Slope-Intercept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" fillcolor="white [3201]" strokeweight=".5pt">
              <v:path arrowok="t"/>
              <v:textbox>
                <w:txbxContent>
                  <w:p w:rsidR="00972B65" w:rsidRPr="008D081F" w:rsidRDefault="00972B65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4.1 Writing Equations in Slope-Intercept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18ED868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zQs8vl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972B65" w:rsidRDefault="00972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379E1"/>
    <w:rsid w:val="001C5476"/>
    <w:rsid w:val="00203E11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A46A0"/>
    <w:rsid w:val="004F3B0B"/>
    <w:rsid w:val="005310E7"/>
    <w:rsid w:val="00544E41"/>
    <w:rsid w:val="005757B6"/>
    <w:rsid w:val="005C5576"/>
    <w:rsid w:val="005E1EDA"/>
    <w:rsid w:val="00632436"/>
    <w:rsid w:val="006F3B0A"/>
    <w:rsid w:val="006F5E31"/>
    <w:rsid w:val="00701575"/>
    <w:rsid w:val="007469B8"/>
    <w:rsid w:val="007B71B6"/>
    <w:rsid w:val="007C02AE"/>
    <w:rsid w:val="007F01FB"/>
    <w:rsid w:val="008013DE"/>
    <w:rsid w:val="00821BF9"/>
    <w:rsid w:val="00836CD1"/>
    <w:rsid w:val="00885544"/>
    <w:rsid w:val="008B49CD"/>
    <w:rsid w:val="008D081F"/>
    <w:rsid w:val="008F56C7"/>
    <w:rsid w:val="008F74DA"/>
    <w:rsid w:val="00926D06"/>
    <w:rsid w:val="00972B65"/>
    <w:rsid w:val="00986A44"/>
    <w:rsid w:val="009C01E4"/>
    <w:rsid w:val="00A27CB0"/>
    <w:rsid w:val="00A65C51"/>
    <w:rsid w:val="00A84B68"/>
    <w:rsid w:val="00A90E17"/>
    <w:rsid w:val="00B37DAA"/>
    <w:rsid w:val="00B7307D"/>
    <w:rsid w:val="00BD6A4D"/>
    <w:rsid w:val="00C83120"/>
    <w:rsid w:val="00CF0203"/>
    <w:rsid w:val="00D4224A"/>
    <w:rsid w:val="00D632F7"/>
    <w:rsid w:val="00DB5D5C"/>
    <w:rsid w:val="00DF5383"/>
    <w:rsid w:val="00E446C1"/>
    <w:rsid w:val="00E85A41"/>
    <w:rsid w:val="00EB5812"/>
    <w:rsid w:val="00F41986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EDFE0E0-F8DE-4B8A-B361-702B4A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AD786A-60B8-4FB7-A8F9-B698560E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F55D6D4D.dotm</Template>
  <TotalTime>17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Ashleigh Apostolovski</cp:lastModifiedBy>
  <cp:revision>5</cp:revision>
  <dcterms:created xsi:type="dcterms:W3CDTF">2016-09-29T15:57:00Z</dcterms:created>
  <dcterms:modified xsi:type="dcterms:W3CDTF">2016-09-29T18:30:00Z</dcterms:modified>
</cp:coreProperties>
</file>