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58" w:rsidRPr="009C01E4" w:rsidRDefault="00F74A58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>Essential Question</w:t>
      </w:r>
      <w:r w:rsidRPr="009C01E4">
        <w:rPr>
          <w:rFonts w:ascii="Comic Sans MS" w:hAnsi="Comic Sans MS"/>
          <w:b/>
        </w:rPr>
        <w:t>:</w:t>
      </w:r>
      <w:r w:rsidRPr="009C01E4">
        <w:rPr>
          <w:rFonts w:ascii="Comic Sans MS" w:hAnsi="Comic Sans MS"/>
        </w:rPr>
        <w:t xml:space="preserve"> </w:t>
      </w:r>
      <w:r w:rsidR="00931168">
        <w:rPr>
          <w:rFonts w:ascii="Comic Sans MS" w:hAnsi="Comic Sans MS"/>
        </w:rPr>
        <w:t>How can you recognize lines that are parallel or perpendicular?</w:t>
      </w:r>
    </w:p>
    <w:p w:rsidR="00926D06" w:rsidRPr="009C01E4" w:rsidRDefault="00926D06">
      <w:pPr>
        <w:rPr>
          <w:rFonts w:ascii="Comic Sans MS" w:hAnsi="Comic Sans MS"/>
        </w:rPr>
      </w:pPr>
    </w:p>
    <w:p w:rsidR="004265AC" w:rsidRDefault="00A27CB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Learning </w:t>
      </w:r>
      <w:r w:rsidR="00A84B68">
        <w:rPr>
          <w:rFonts w:ascii="Comic Sans MS" w:hAnsi="Comic Sans MS"/>
          <w:b/>
          <w:u w:val="single"/>
        </w:rPr>
        <w:t>Goals</w:t>
      </w:r>
      <w:r>
        <w:rPr>
          <w:rFonts w:ascii="Comic Sans MS" w:hAnsi="Comic Sans MS"/>
        </w:rPr>
        <w:t xml:space="preserve">: </w:t>
      </w:r>
    </w:p>
    <w:p w:rsidR="00A84B68" w:rsidRDefault="00E85A41" w:rsidP="00A84B68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 can </w:t>
      </w:r>
      <w:r w:rsidR="00931168">
        <w:rPr>
          <w:rFonts w:ascii="Comic Sans MS" w:hAnsi="Comic Sans MS"/>
        </w:rPr>
        <w:t>identify and write equations of parallel lines</w:t>
      </w:r>
    </w:p>
    <w:p w:rsidR="00203E11" w:rsidRDefault="00E85A41" w:rsidP="00A84B68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 can </w:t>
      </w:r>
      <w:r w:rsidR="00931168">
        <w:rPr>
          <w:rFonts w:ascii="Comic Sans MS" w:hAnsi="Comic Sans MS"/>
        </w:rPr>
        <w:t>identify and write equations of perpendicular lines</w:t>
      </w:r>
    </w:p>
    <w:p w:rsidR="00931168" w:rsidRDefault="00931168" w:rsidP="00A84B68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I can use parallel and perpendicular lines in real-life problems</w:t>
      </w:r>
    </w:p>
    <w:p w:rsidR="00A84B68" w:rsidRPr="00203E11" w:rsidRDefault="00A84B68" w:rsidP="00A84B68">
      <w:pPr>
        <w:pStyle w:val="ListParagraph"/>
        <w:rPr>
          <w:rFonts w:ascii="Comic Sans MS" w:hAnsi="Comic Sans MS"/>
          <w:b/>
          <w:u w:val="single"/>
        </w:rPr>
      </w:pPr>
    </w:p>
    <w:p w:rsidR="00F74A58" w:rsidRPr="00203E11" w:rsidRDefault="00E85A41" w:rsidP="001379E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I can </w:t>
      </w:r>
      <w:r w:rsidR="009730B0">
        <w:rPr>
          <w:rFonts w:ascii="Comic Sans MS" w:hAnsi="Comic Sans MS"/>
          <w:b/>
          <w:u w:val="single"/>
        </w:rPr>
        <w:t>identify and write equations of parallel lines</w:t>
      </w:r>
    </w:p>
    <w:p w:rsidR="007B71B6" w:rsidRDefault="009730B0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Parallel Lines:</w:t>
      </w: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Two distinct nonvertical lines are parallel if and only if they have the __________________.</w:t>
      </w:r>
    </w:p>
    <w:p w:rsidR="009730B0" w:rsidRDefault="009730B0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(All vertical lines are parallel!)</w:t>
      </w:r>
    </w:p>
    <w:p w:rsidR="009730B0" w:rsidRPr="009730B0" w:rsidRDefault="009730B0" w:rsidP="000422DA">
      <w:pPr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A694A3A" wp14:editId="24514BA5">
            <wp:simplePos x="0" y="0"/>
            <wp:positionH relativeFrom="column">
              <wp:posOffset>2457450</wp:posOffset>
            </wp:positionH>
            <wp:positionV relativeFrom="paragraph">
              <wp:posOffset>311151</wp:posOffset>
            </wp:positionV>
            <wp:extent cx="1905000" cy="611768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361" cy="6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30B0">
        <w:rPr>
          <w:rFonts w:ascii="Comic Sans MS" w:hAnsi="Comic Sans MS"/>
          <w:b/>
        </w:rPr>
        <w:t>Determine which of the lines are parallel:</w:t>
      </w:r>
    </w:p>
    <w:p w:rsidR="007B71B6" w:rsidRDefault="009730B0" w:rsidP="000422DA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6596B1" wp14:editId="7752F91C">
            <wp:simplePos x="0" y="0"/>
            <wp:positionH relativeFrom="column">
              <wp:posOffset>238125</wp:posOffset>
            </wp:positionH>
            <wp:positionV relativeFrom="paragraph">
              <wp:posOffset>8890</wp:posOffset>
            </wp:positionV>
            <wp:extent cx="1257300" cy="140017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a)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c) </w: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-635</wp:posOffset>
            </wp:positionV>
            <wp:extent cx="1295400" cy="6858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9A54BAA" wp14:editId="3554AB8D">
            <wp:simplePos x="0" y="0"/>
            <wp:positionH relativeFrom="column">
              <wp:posOffset>5191124</wp:posOffset>
            </wp:positionH>
            <wp:positionV relativeFrom="paragraph">
              <wp:posOffset>314959</wp:posOffset>
            </wp:positionV>
            <wp:extent cx="1355725" cy="5810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900D464" wp14:editId="3FE0D094">
            <wp:simplePos x="0" y="0"/>
            <wp:positionH relativeFrom="column">
              <wp:posOffset>2457450</wp:posOffset>
            </wp:positionH>
            <wp:positionV relativeFrom="paragraph">
              <wp:posOffset>314959</wp:posOffset>
            </wp:positionV>
            <wp:extent cx="2077278" cy="5429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686" cy="544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>You try:</w:t>
      </w:r>
    </w:p>
    <w:p w:rsidR="009730B0" w:rsidRDefault="009730B0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EAE85D9" wp14:editId="7851A5A1">
            <wp:simplePos x="0" y="0"/>
            <wp:positionH relativeFrom="column">
              <wp:posOffset>161925</wp:posOffset>
            </wp:positionH>
            <wp:positionV relativeFrom="paragraph">
              <wp:posOffset>3810</wp:posOffset>
            </wp:positionV>
            <wp:extent cx="971550" cy="1028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c) </w:t>
      </w: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9730B0" w:rsidRDefault="009730B0" w:rsidP="000422DA">
      <w:pPr>
        <w:rPr>
          <w:rFonts w:ascii="Comic Sans MS" w:hAnsi="Comic Sans MS"/>
        </w:rPr>
      </w:pPr>
    </w:p>
    <w:p w:rsidR="007B71B6" w:rsidRDefault="007B71B6" w:rsidP="000422DA">
      <w:pPr>
        <w:rPr>
          <w:rFonts w:ascii="Comic Sans MS" w:hAnsi="Comic Sans MS"/>
        </w:rPr>
      </w:pPr>
    </w:p>
    <w:p w:rsidR="00972B65" w:rsidRPr="009730B0" w:rsidRDefault="009730B0" w:rsidP="000422DA">
      <w:pPr>
        <w:rPr>
          <w:rFonts w:ascii="Comic Sans MS" w:hAnsi="Comic Sans MS"/>
          <w:b/>
        </w:rPr>
      </w:pPr>
      <w:r w:rsidRPr="009730B0">
        <w:rPr>
          <w:rFonts w:ascii="Comic Sans MS" w:hAnsi="Comic Sans MS"/>
          <w:b/>
        </w:rPr>
        <w:t>Write an equation of the line that passes through the given point and is parallel to the line given.</w:t>
      </w:r>
    </w:p>
    <w:p w:rsidR="009730B0" w:rsidRDefault="009730B0" w:rsidP="000422DA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(3, 1)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>y=3x+1</m:t>
        </m:r>
      </m:oMath>
    </w:p>
    <w:p w:rsidR="009730B0" w:rsidRDefault="009730B0" w:rsidP="000422DA">
      <w:pPr>
        <w:rPr>
          <w:rFonts w:ascii="Comic Sans MS" w:eastAsiaTheme="minorEastAsia" w:hAnsi="Comic Sans MS"/>
        </w:rPr>
      </w:pPr>
    </w:p>
    <w:p w:rsidR="009730B0" w:rsidRDefault="009730B0" w:rsidP="000422DA">
      <w:pPr>
        <w:rPr>
          <w:rFonts w:ascii="Comic Sans MS" w:eastAsiaTheme="minorEastAsia" w:hAnsi="Comic Sans MS"/>
        </w:rPr>
      </w:pPr>
    </w:p>
    <w:p w:rsidR="009730B0" w:rsidRDefault="009730B0" w:rsidP="000422DA">
      <w:pPr>
        <w:rPr>
          <w:rFonts w:ascii="Comic Sans MS" w:eastAsiaTheme="minorEastAsia" w:hAnsi="Comic Sans MS"/>
        </w:rPr>
      </w:pPr>
    </w:p>
    <w:p w:rsidR="009730B0" w:rsidRDefault="009730B0" w:rsidP="000422DA">
      <w:pPr>
        <w:rPr>
          <w:rFonts w:ascii="Comic Sans MS" w:eastAsiaTheme="minorEastAsia" w:hAnsi="Comic Sans MS"/>
        </w:rPr>
      </w:pPr>
    </w:p>
    <w:p w:rsidR="009730B0" w:rsidRDefault="009730B0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You try:  (-1, 3)</w:t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>y=2x+2</m:t>
        </m:r>
      </m:oMath>
    </w:p>
    <w:p w:rsidR="009730B0" w:rsidRDefault="009730B0" w:rsidP="000422DA">
      <w:pPr>
        <w:rPr>
          <w:rFonts w:ascii="Comic Sans MS" w:eastAsiaTheme="minorEastAsia" w:hAnsi="Comic Sans MS"/>
        </w:rPr>
      </w:pPr>
    </w:p>
    <w:p w:rsidR="009730B0" w:rsidRDefault="009730B0" w:rsidP="000422DA">
      <w:pPr>
        <w:rPr>
          <w:rFonts w:ascii="Comic Sans MS" w:eastAsiaTheme="minorEastAsia" w:hAnsi="Comic Sans MS"/>
        </w:rPr>
      </w:pPr>
    </w:p>
    <w:p w:rsidR="009730B0" w:rsidRDefault="009730B0" w:rsidP="000422DA">
      <w:pPr>
        <w:rPr>
          <w:rFonts w:ascii="Comic Sans MS" w:eastAsiaTheme="minorEastAsia" w:hAnsi="Comic Sans MS"/>
        </w:rPr>
      </w:pPr>
    </w:p>
    <w:p w:rsidR="009730B0" w:rsidRDefault="009730B0" w:rsidP="000422DA">
      <w:pPr>
        <w:rPr>
          <w:rFonts w:ascii="Comic Sans MS" w:eastAsiaTheme="minorEastAsia" w:hAnsi="Comic Sans MS"/>
        </w:rPr>
      </w:pPr>
    </w:p>
    <w:p w:rsidR="009730B0" w:rsidRDefault="009730B0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Can you identify and write equations of parallel lines???</w:t>
      </w:r>
    </w:p>
    <w:p w:rsidR="009730B0" w:rsidRDefault="009730B0" w:rsidP="000422DA">
      <w:pPr>
        <w:rPr>
          <w:rFonts w:ascii="Comic Sans MS" w:eastAsiaTheme="minorEastAsia" w:hAnsi="Comic Sans MS"/>
        </w:rPr>
      </w:pPr>
    </w:p>
    <w:p w:rsidR="009730B0" w:rsidRDefault="009730B0" w:rsidP="000422DA">
      <w:pPr>
        <w:rPr>
          <w:rFonts w:ascii="Comic Sans MS" w:eastAsiaTheme="minorEastAsia" w:hAnsi="Comic Sans MS"/>
        </w:rPr>
      </w:pPr>
    </w:p>
    <w:p w:rsidR="009730B0" w:rsidRDefault="009730B0" w:rsidP="000422DA">
      <w:pPr>
        <w:rPr>
          <w:rFonts w:ascii="Comic Sans MS" w:eastAsiaTheme="minorEastAsia" w:hAnsi="Comic Sans MS"/>
        </w:rPr>
      </w:pPr>
    </w:p>
    <w:p w:rsidR="007B2A78" w:rsidRPr="007B2A78" w:rsidRDefault="007B2A78" w:rsidP="007B2A78">
      <w:pPr>
        <w:rPr>
          <w:rFonts w:ascii="Comic Sans MS" w:hAnsi="Comic Sans MS"/>
          <w:b/>
          <w:u w:val="single"/>
        </w:rPr>
      </w:pPr>
      <w:r w:rsidRPr="007B2A78">
        <w:rPr>
          <w:rFonts w:ascii="Comic Sans MS" w:hAnsi="Comic Sans MS"/>
          <w:b/>
          <w:u w:val="single"/>
        </w:rPr>
        <w:lastRenderedPageBreak/>
        <w:t>I can identify and write equations of perpendicular lines</w:t>
      </w:r>
    </w:p>
    <w:p w:rsidR="009730B0" w:rsidRDefault="009730B0" w:rsidP="000422DA">
      <w:pPr>
        <w:rPr>
          <w:rFonts w:ascii="Comic Sans MS" w:eastAsiaTheme="minorEastAsia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1342D00" wp14:editId="29AF47BF">
            <wp:simplePos x="0" y="0"/>
            <wp:positionH relativeFrom="column">
              <wp:posOffset>5695950</wp:posOffset>
            </wp:positionH>
            <wp:positionV relativeFrom="paragraph">
              <wp:posOffset>114935</wp:posOffset>
            </wp:positionV>
            <wp:extent cx="1304925" cy="11334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Theme="minorEastAsia" w:hAnsi="Comic Sans MS"/>
        </w:rPr>
        <w:t>Perpendicular Lines:</w:t>
      </w:r>
    </w:p>
    <w:p w:rsidR="009730B0" w:rsidRDefault="009730B0" w:rsidP="000422DA">
      <w:pPr>
        <w:rPr>
          <w:rFonts w:ascii="Comic Sans MS" w:eastAsiaTheme="minorEastAsia" w:hAnsi="Comic Sans MS"/>
        </w:rPr>
      </w:pPr>
    </w:p>
    <w:p w:rsidR="009730B0" w:rsidRDefault="009730B0" w:rsidP="000422DA">
      <w:pPr>
        <w:rPr>
          <w:rFonts w:ascii="Comic Sans MS" w:eastAsiaTheme="minorEastAsia" w:hAnsi="Comic Sans MS"/>
        </w:rPr>
      </w:pPr>
    </w:p>
    <w:p w:rsidR="007B2A78" w:rsidRDefault="009730B0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Nonvertical lines are perpendicular if and only if their slopes are negative reciprocals.</w:t>
      </w: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Pr="007B2A78" w:rsidRDefault="007B2A78" w:rsidP="000422DA">
      <w:pPr>
        <w:rPr>
          <w:rFonts w:ascii="Comic Sans MS" w:eastAsiaTheme="minorEastAsia" w:hAnsi="Comic Sans MS"/>
          <w:b/>
        </w:rPr>
      </w:pPr>
      <w:r w:rsidRPr="007B2A78">
        <w:rPr>
          <w:rFonts w:ascii="Comic Sans MS" w:eastAsiaTheme="minorEastAsia" w:hAnsi="Comic Sans MS"/>
          <w:b/>
        </w:rPr>
        <w:t>Determine which of the lines, if any, are perpendicular.</w:t>
      </w:r>
    </w:p>
    <w:p w:rsidR="007B2A78" w:rsidRDefault="007B2A78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a) Line a: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x+3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Line b: </w:t>
      </w:r>
      <m:oMath>
        <m:r>
          <w:rPr>
            <w:rFonts w:ascii="Cambria Math" w:eastAsiaTheme="minorEastAsia" w:hAnsi="Cambria Math"/>
          </w:rPr>
          <m:t>3x+2y=8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Line c: </w:t>
      </w:r>
      <m:oMath>
        <m:r>
          <w:rPr>
            <w:rFonts w:ascii="Cambria Math" w:eastAsiaTheme="minorEastAsia" w:hAnsi="Cambria Math"/>
          </w:rPr>
          <m:t>3y-2x=-9</m:t>
        </m:r>
      </m:oMath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5ED6332" wp14:editId="6F035871">
            <wp:simplePos x="0" y="0"/>
            <wp:positionH relativeFrom="column">
              <wp:posOffset>342900</wp:posOffset>
            </wp:positionH>
            <wp:positionV relativeFrom="paragraph">
              <wp:posOffset>4445</wp:posOffset>
            </wp:positionV>
            <wp:extent cx="962025" cy="9906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Theme="minorEastAsia" w:hAnsi="Comic Sans MS"/>
        </w:rPr>
        <w:t xml:space="preserve">b) </w:t>
      </w: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You try:</w:t>
      </w:r>
    </w:p>
    <w:p w:rsidR="007B2A78" w:rsidRDefault="007B2A78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a) Line </w:t>
      </w:r>
      <w:r w:rsidRPr="007B2A78">
        <w:rPr>
          <w:rFonts w:ascii="Comic Sans MS" w:eastAsiaTheme="minorEastAsia" w:hAnsi="Comic Sans MS"/>
          <w:i/>
        </w:rPr>
        <w:t>a</w:t>
      </w:r>
      <w:r>
        <w:rPr>
          <w:rFonts w:ascii="Comic Sans MS" w:eastAsiaTheme="minorEastAsia" w:hAnsi="Comic Sans MS"/>
        </w:rPr>
        <w:t xml:space="preserve"> passes through (-2, 1) and (0, 3). Line </w:t>
      </w:r>
      <w:r w:rsidRPr="007B2A78">
        <w:rPr>
          <w:rFonts w:ascii="Comic Sans MS" w:eastAsiaTheme="minorEastAsia" w:hAnsi="Comic Sans MS"/>
          <w:i/>
        </w:rPr>
        <w:t>b</w:t>
      </w:r>
      <w:r>
        <w:rPr>
          <w:rFonts w:ascii="Comic Sans MS" w:eastAsiaTheme="minorEastAsia" w:hAnsi="Comic Sans MS"/>
        </w:rPr>
        <w:t xml:space="preserve"> passes through (4, 1) and (6, 4). Line </w:t>
      </w:r>
      <w:r w:rsidRPr="007B2A78">
        <w:rPr>
          <w:rFonts w:ascii="Comic Sans MS" w:eastAsiaTheme="minorEastAsia" w:hAnsi="Comic Sans MS"/>
          <w:i/>
        </w:rPr>
        <w:t>c</w:t>
      </w:r>
      <w:r>
        <w:rPr>
          <w:rFonts w:ascii="Comic Sans MS" w:eastAsiaTheme="minorEastAsia" w:hAnsi="Comic Sans MS"/>
        </w:rPr>
        <w:t xml:space="preserve"> passes through (1, 3) and (4, 1)</w:t>
      </w: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b)  Line a: </w:t>
      </w:r>
      <m:oMath>
        <m:r>
          <w:rPr>
            <w:rFonts w:ascii="Cambria Math" w:eastAsiaTheme="minorEastAsia" w:hAnsi="Cambria Math"/>
          </w:rPr>
          <m:t>4x-3y=2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Line b: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x+2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Line c: </w:t>
      </w:r>
      <m:oMath>
        <m:r>
          <w:rPr>
            <w:rFonts w:ascii="Cambria Math" w:eastAsiaTheme="minorEastAsia" w:hAnsi="Cambria Math"/>
          </w:rPr>
          <m:t>4y+3x=4</m:t>
        </m:r>
      </m:oMath>
      <w:r>
        <w:rPr>
          <w:rFonts w:ascii="Comic Sans MS" w:eastAsiaTheme="minorEastAsia" w:hAnsi="Comic Sans MS"/>
        </w:rPr>
        <w:t xml:space="preserve"> </w:t>
      </w:r>
      <w:r>
        <w:rPr>
          <w:rFonts w:ascii="Comic Sans MS" w:eastAsiaTheme="minorEastAsia" w:hAnsi="Comic Sans MS"/>
        </w:rPr>
        <w:tab/>
      </w: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Pr="007B2A78" w:rsidRDefault="007B2A78" w:rsidP="000422DA">
      <w:pPr>
        <w:rPr>
          <w:rFonts w:ascii="Comic Sans MS" w:eastAsiaTheme="minorEastAsia" w:hAnsi="Comic Sans MS"/>
          <w:b/>
        </w:rPr>
      </w:pPr>
      <w:r w:rsidRPr="007B2A78">
        <w:rPr>
          <w:rFonts w:ascii="Comic Sans MS" w:eastAsiaTheme="minorEastAsia" w:hAnsi="Comic Sans MS"/>
          <w:b/>
        </w:rPr>
        <w:lastRenderedPageBreak/>
        <w:t>Write an equation of a line that passes through the given point and is perpendicular to the given line.</w:t>
      </w:r>
    </w:p>
    <w:p w:rsidR="007B2A78" w:rsidRDefault="007B2A78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(4, -3) </w:t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>y=4x-1</m:t>
        </m:r>
      </m:oMath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Pr="007B2A78" w:rsidRDefault="007B2A78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You try: (7, 10) </w:t>
      </w:r>
      <w:r>
        <w:rPr>
          <w:rFonts w:ascii="Comic Sans MS" w:eastAsiaTheme="minorEastAsia" w:hAnsi="Comic Sans MS"/>
        </w:rPr>
        <w:tab/>
        <w:t xml:space="preserve">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x-9</m:t>
        </m:r>
      </m:oMath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Can you identify and write equations for perpendicular lines now??? </w:t>
      </w:r>
      <w:r w:rsidRPr="007B2A78">
        <w:rPr>
          <w:rFonts w:ascii="Comic Sans MS" w:eastAsiaTheme="minorEastAsia" w:hAnsi="Comic Sans MS"/>
        </w:rPr>
        <w:sym w:font="Wingdings" w:char="F04A"/>
      </w:r>
      <w:r w:rsidRPr="007B2A78">
        <w:rPr>
          <w:rFonts w:ascii="Comic Sans MS" w:eastAsiaTheme="minorEastAsia" w:hAnsi="Comic Sans MS"/>
        </w:rPr>
        <w:sym w:font="Wingdings" w:char="F04A"/>
      </w:r>
    </w:p>
    <w:p w:rsidR="007B2A78" w:rsidRPr="007B2A78" w:rsidRDefault="007B2A78" w:rsidP="007B2A78">
      <w:pPr>
        <w:rPr>
          <w:rFonts w:ascii="Comic Sans MS" w:hAnsi="Comic Sans MS"/>
          <w:b/>
          <w:u w:val="single"/>
        </w:rPr>
      </w:pPr>
      <w:r w:rsidRPr="007B2A78">
        <w:rPr>
          <w:rFonts w:ascii="Comic Sans MS" w:hAnsi="Comic Sans MS"/>
          <w:b/>
          <w:u w:val="single"/>
        </w:rPr>
        <w:t>I can use parallel and perpendicular lines in real-life problems</w:t>
      </w:r>
    </w:p>
    <w:p w:rsidR="007B2A78" w:rsidRDefault="007B2A78" w:rsidP="000422DA">
      <w:pPr>
        <w:rPr>
          <w:rFonts w:ascii="Comic Sans MS" w:eastAsiaTheme="minorEastAsia" w:hAnsi="Comic Sans M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1CD5503" wp14:editId="0D431D26">
            <wp:simplePos x="0" y="0"/>
            <wp:positionH relativeFrom="column">
              <wp:posOffset>4810125</wp:posOffset>
            </wp:positionH>
            <wp:positionV relativeFrom="paragraph">
              <wp:posOffset>339725</wp:posOffset>
            </wp:positionV>
            <wp:extent cx="1962150" cy="1133475"/>
            <wp:effectExtent l="0" t="0" r="0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Theme="minorEastAsia" w:hAnsi="Comic Sans MS"/>
        </w:rPr>
        <w:t>A helicopter is at (8, 5).  The shortest flight path to the shoreline is one that is perpendicular to the shoreline.  Write an equation that represents the path.</w:t>
      </w: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You try:</w:t>
      </w:r>
    </w:p>
    <w:p w:rsidR="007B2A78" w:rsidRDefault="007B2A78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Another helicopter is at (4, -2).  It is flying parallel to the helicopter shown.  What is the equation to represent the path?</w:t>
      </w: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7B2A78" w:rsidRDefault="007B2A78" w:rsidP="000422DA">
      <w:pPr>
        <w:rPr>
          <w:rFonts w:ascii="Comic Sans MS" w:eastAsiaTheme="minorEastAsia" w:hAnsi="Comic Sans MS"/>
        </w:rPr>
      </w:pPr>
    </w:p>
    <w:p w:rsidR="00C233AA" w:rsidRDefault="00C233AA" w:rsidP="000422DA">
      <w:pPr>
        <w:rPr>
          <w:rFonts w:ascii="Comic Sans MS" w:eastAsiaTheme="minorEastAsia" w:hAnsi="Comic Sans MS"/>
        </w:rPr>
      </w:pPr>
      <w:bookmarkStart w:id="0" w:name="_GoBack"/>
      <w:bookmarkEnd w:id="0"/>
    </w:p>
    <w:p w:rsidR="007B2A78" w:rsidRPr="007B2A78" w:rsidRDefault="007B2A78" w:rsidP="000422DA">
      <w:pPr>
        <w:rPr>
          <w:rFonts w:ascii="Comic Sans MS" w:eastAsiaTheme="minorEastAsia" w:hAnsi="Comic Sans MS"/>
        </w:rPr>
      </w:pPr>
    </w:p>
    <w:p w:rsidR="002E34DB" w:rsidRPr="009C01E4" w:rsidRDefault="003B61FB" w:rsidP="000422DA">
      <w:pPr>
        <w:rPr>
          <w:rFonts w:ascii="Comic Sans MS" w:hAnsi="Comic Sans MS"/>
          <w:color w:val="FF0000"/>
        </w:rPr>
      </w:pPr>
      <w:r w:rsidRPr="009C01E4">
        <w:rPr>
          <w:rFonts w:ascii="Comic Sans MS" w:hAnsi="Comic Sans MS"/>
          <w:b/>
          <w:u w:val="single"/>
        </w:rPr>
        <w:t xml:space="preserve">Closure: </w:t>
      </w:r>
      <w:r w:rsidRPr="009C01E4">
        <w:rPr>
          <w:rFonts w:ascii="Comic Sans MS" w:hAnsi="Comic Sans MS"/>
          <w:b/>
        </w:rPr>
        <w:t xml:space="preserve">What I learned today was….. </w:t>
      </w:r>
    </w:p>
    <w:p w:rsidR="002E34DB" w:rsidRPr="009C01E4" w:rsidRDefault="002E34DB" w:rsidP="000422DA">
      <w:pPr>
        <w:rPr>
          <w:rFonts w:ascii="Comic Sans MS" w:hAnsi="Comic Sans MS"/>
          <w:color w:val="FF0000"/>
        </w:rPr>
      </w:pPr>
    </w:p>
    <w:p w:rsidR="006F3B0A" w:rsidRPr="009C01E4" w:rsidRDefault="006F3B0A" w:rsidP="000422DA">
      <w:pPr>
        <w:rPr>
          <w:rFonts w:ascii="Comic Sans MS" w:hAnsi="Comic Sans MS"/>
        </w:rPr>
      </w:pPr>
      <w:r w:rsidRPr="009C01E4">
        <w:rPr>
          <w:rFonts w:ascii="Comic Sans MS" w:hAnsi="Comic Sans MS"/>
        </w:rPr>
        <w:lastRenderedPageBreak/>
        <w:t xml:space="preserve"> </w:t>
      </w:r>
    </w:p>
    <w:sectPr w:rsidR="006F3B0A" w:rsidRPr="009C01E4" w:rsidSect="005310E7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A78" w:rsidRDefault="007B2A78" w:rsidP="008D081F">
      <w:pPr>
        <w:spacing w:after="0" w:line="240" w:lineRule="auto"/>
      </w:pPr>
      <w:r>
        <w:separator/>
      </w:r>
    </w:p>
  </w:endnote>
  <w:endnote w:type="continuationSeparator" w:id="0">
    <w:p w:rsidR="007B2A78" w:rsidRDefault="007B2A78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A78" w:rsidRDefault="007B2A78" w:rsidP="008D081F">
      <w:pPr>
        <w:spacing w:after="0" w:line="240" w:lineRule="auto"/>
      </w:pPr>
      <w:r>
        <w:separator/>
      </w:r>
    </w:p>
  </w:footnote>
  <w:footnote w:type="continuationSeparator" w:id="0">
    <w:p w:rsidR="007B2A78" w:rsidRDefault="007B2A78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A78" w:rsidRDefault="007B2A78">
    <w:pPr>
      <w:pStyle w:val="Header"/>
    </w:pPr>
    <w:r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133350</wp:posOffset>
              </wp:positionV>
              <wp:extent cx="6124575" cy="409575"/>
              <wp:effectExtent l="0" t="0" r="28575" b="285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2A78" w:rsidRPr="008D081F" w:rsidRDefault="007B2A78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4.3 Writing Equations in Slope-Intercept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pt;margin-top:10.5pt;width:482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" fillcolor="white [3201]" strokeweight=".5pt">
              <v:path arrowok="t"/>
              <v:textbox>
                <w:txbxContent>
                  <w:p w:rsidR="007B2A78" w:rsidRPr="008D081F" w:rsidRDefault="007B2A78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4.3 Writing Equations in Slope-Intercept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6667500" cy="657225"/>
              <wp:effectExtent l="28575" t="28575" r="28575" b="28575"/>
              <wp:docPr id="1" name="Rounded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7500" cy="6572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571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18ED868" id="Rounded Rectangle 1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7B2A78" w:rsidRDefault="007B2A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4A6"/>
    <w:multiLevelType w:val="hybridMultilevel"/>
    <w:tmpl w:val="3D52D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3D11"/>
    <w:multiLevelType w:val="hybridMultilevel"/>
    <w:tmpl w:val="70607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F3A"/>
    <w:multiLevelType w:val="hybridMultilevel"/>
    <w:tmpl w:val="82685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169E"/>
    <w:multiLevelType w:val="hybridMultilevel"/>
    <w:tmpl w:val="D4F8A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3EDC"/>
    <w:multiLevelType w:val="hybridMultilevel"/>
    <w:tmpl w:val="F7A6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F6748"/>
    <w:multiLevelType w:val="hybridMultilevel"/>
    <w:tmpl w:val="875C5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94FBA"/>
    <w:multiLevelType w:val="hybridMultilevel"/>
    <w:tmpl w:val="4AE24986"/>
    <w:lvl w:ilvl="0" w:tplc="174C0C2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3A59"/>
    <w:multiLevelType w:val="hybridMultilevel"/>
    <w:tmpl w:val="AC06F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72D4"/>
    <w:multiLevelType w:val="hybridMultilevel"/>
    <w:tmpl w:val="2F9AA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B1731"/>
    <w:multiLevelType w:val="hybridMultilevel"/>
    <w:tmpl w:val="85548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31654"/>
    <w:multiLevelType w:val="hybridMultilevel"/>
    <w:tmpl w:val="8BAE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D3C2D"/>
    <w:multiLevelType w:val="hybridMultilevel"/>
    <w:tmpl w:val="932C6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32691"/>
    <w:multiLevelType w:val="hybridMultilevel"/>
    <w:tmpl w:val="7DACD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113A1"/>
    <w:multiLevelType w:val="hybridMultilevel"/>
    <w:tmpl w:val="A6AC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03B89"/>
    <w:multiLevelType w:val="hybridMultilevel"/>
    <w:tmpl w:val="0BE22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D3CE2"/>
    <w:multiLevelType w:val="hybridMultilevel"/>
    <w:tmpl w:val="3B84A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006379"/>
    <w:rsid w:val="00033779"/>
    <w:rsid w:val="00035B03"/>
    <w:rsid w:val="00037D8F"/>
    <w:rsid w:val="000422DA"/>
    <w:rsid w:val="0004314C"/>
    <w:rsid w:val="00043A74"/>
    <w:rsid w:val="00046C43"/>
    <w:rsid w:val="000A044D"/>
    <w:rsid w:val="000D67D3"/>
    <w:rsid w:val="000E45F3"/>
    <w:rsid w:val="000F364B"/>
    <w:rsid w:val="0011503C"/>
    <w:rsid w:val="001379E1"/>
    <w:rsid w:val="001C5476"/>
    <w:rsid w:val="00203E11"/>
    <w:rsid w:val="002758C7"/>
    <w:rsid w:val="002C61C4"/>
    <w:rsid w:val="002E34DB"/>
    <w:rsid w:val="002F2E36"/>
    <w:rsid w:val="00393F6A"/>
    <w:rsid w:val="0039651F"/>
    <w:rsid w:val="003B61FB"/>
    <w:rsid w:val="003E3BDC"/>
    <w:rsid w:val="003E4358"/>
    <w:rsid w:val="0042587C"/>
    <w:rsid w:val="004265AC"/>
    <w:rsid w:val="004619E9"/>
    <w:rsid w:val="004A46A0"/>
    <w:rsid w:val="004F3B0B"/>
    <w:rsid w:val="005310E7"/>
    <w:rsid w:val="00544E41"/>
    <w:rsid w:val="005757B6"/>
    <w:rsid w:val="005C5576"/>
    <w:rsid w:val="005E1EDA"/>
    <w:rsid w:val="00632436"/>
    <w:rsid w:val="006F3B0A"/>
    <w:rsid w:val="006F5E31"/>
    <w:rsid w:val="00701575"/>
    <w:rsid w:val="007469B8"/>
    <w:rsid w:val="007B2A78"/>
    <w:rsid w:val="007B71B6"/>
    <w:rsid w:val="007C02AE"/>
    <w:rsid w:val="007F01FB"/>
    <w:rsid w:val="008013DE"/>
    <w:rsid w:val="00821BF9"/>
    <w:rsid w:val="00836CD1"/>
    <w:rsid w:val="00885544"/>
    <w:rsid w:val="008B49CD"/>
    <w:rsid w:val="008D081F"/>
    <w:rsid w:val="008F56C7"/>
    <w:rsid w:val="008F74DA"/>
    <w:rsid w:val="00926D06"/>
    <w:rsid w:val="00931168"/>
    <w:rsid w:val="00972B65"/>
    <w:rsid w:val="009730B0"/>
    <w:rsid w:val="00986A44"/>
    <w:rsid w:val="009C01E4"/>
    <w:rsid w:val="00A27CB0"/>
    <w:rsid w:val="00A65C51"/>
    <w:rsid w:val="00A84B68"/>
    <w:rsid w:val="00A90E17"/>
    <w:rsid w:val="00B37DAA"/>
    <w:rsid w:val="00B7307D"/>
    <w:rsid w:val="00BD6A4D"/>
    <w:rsid w:val="00C233AA"/>
    <w:rsid w:val="00C83120"/>
    <w:rsid w:val="00CF0203"/>
    <w:rsid w:val="00D4224A"/>
    <w:rsid w:val="00D632F7"/>
    <w:rsid w:val="00DB5D5C"/>
    <w:rsid w:val="00DF5383"/>
    <w:rsid w:val="00E446C1"/>
    <w:rsid w:val="00E85A41"/>
    <w:rsid w:val="00EB5812"/>
    <w:rsid w:val="00F41986"/>
    <w:rsid w:val="00F74A58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DEDFE0E0-F8DE-4B8A-B361-702B4AF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uiPriority w:val="39"/>
    <w:rsid w:val="005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3C30BF4-6D05-4CC8-B84A-FB938C7B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BE30E92A.dotm</Template>
  <TotalTime>20</TotalTime>
  <Pages>5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Cordes</dc:creator>
  <cp:lastModifiedBy>Ashleigh Apostolovski</cp:lastModifiedBy>
  <cp:revision>3</cp:revision>
  <dcterms:created xsi:type="dcterms:W3CDTF">2016-09-30T14:08:00Z</dcterms:created>
  <dcterms:modified xsi:type="dcterms:W3CDTF">2016-09-30T14:28:00Z</dcterms:modified>
</cp:coreProperties>
</file>