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40B" w:rsidRPr="00AD6582" w:rsidRDefault="0029340B" w:rsidP="0029340B">
      <w:pPr>
        <w:rPr>
          <w:rFonts w:ascii="Comic Sans MS" w:hAnsi="Comic Sans MS"/>
        </w:rPr>
      </w:pPr>
      <w:r w:rsidRPr="00AD6582">
        <w:rPr>
          <w:rFonts w:ascii="Comic Sans MS" w:hAnsi="Comic Sans MS"/>
        </w:rPr>
        <w:t xml:space="preserve">1) You have at most $20 to spend at an arcade. Arcade games cost $0.75 each and snacks cost $2.25 each. Write and graph an inequality that represents the numbers of games you can play and snacks you can buy. Identify and interpret two solutions of the inequality. </w:t>
      </w:r>
    </w:p>
    <w:p w:rsidR="0029340B" w:rsidRPr="00AD6582" w:rsidRDefault="0029340B" w:rsidP="0029340B">
      <w:pPr>
        <w:rPr>
          <w:rFonts w:ascii="Comic Sans MS" w:hAnsi="Comic Sans MS"/>
        </w:rPr>
      </w:pPr>
      <w:r w:rsidRPr="00AD6582">
        <w:rPr>
          <w:rFonts w:ascii="Comic Sans MS" w:hAnsi="Comic Sans MS"/>
          <w:noProof/>
        </w:rPr>
        <w:drawing>
          <wp:inline distT="0" distB="0" distL="0" distR="0" wp14:anchorId="57B50AFB" wp14:editId="5773339F">
            <wp:extent cx="2609850" cy="25146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40B" w:rsidRPr="00AD6582" w:rsidRDefault="0029340B" w:rsidP="0029340B">
      <w:pPr>
        <w:rPr>
          <w:rFonts w:ascii="Comic Sans MS" w:hAnsi="Comic Sans MS"/>
        </w:rPr>
      </w:pPr>
      <w:r w:rsidRPr="00AD6582">
        <w:rPr>
          <w:rFonts w:ascii="Comic Sans MS" w:hAnsi="Comic Sans MS"/>
        </w:rPr>
        <w:t xml:space="preserve">2) A drama club must sell at least $1500 worth of tickets to cover the expenses of producing a play. Write and graph an inequality that represents how many adult and student tickets the club must sell. Identify and interpret two solutions of the inequality. </w:t>
      </w:r>
    </w:p>
    <w:p w:rsidR="0029340B" w:rsidRPr="00AD6582" w:rsidRDefault="0029340B" w:rsidP="0029340B">
      <w:pPr>
        <w:rPr>
          <w:rFonts w:ascii="Comic Sans MS" w:hAnsi="Comic Sans MS"/>
        </w:rPr>
      </w:pPr>
      <w:r w:rsidRPr="00AD6582">
        <w:rPr>
          <w:rFonts w:ascii="Comic Sans MS" w:hAnsi="Comic Sans MS"/>
          <w:noProof/>
        </w:rPr>
        <w:drawing>
          <wp:inline distT="0" distB="0" distL="0" distR="0" wp14:anchorId="79903EF0" wp14:editId="2DCB77C6">
            <wp:extent cx="2609850" cy="25146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6582">
        <w:rPr>
          <w:rFonts w:ascii="Comic Sans MS" w:hAnsi="Comic Sans MS"/>
        </w:rPr>
        <w:tab/>
      </w:r>
      <w:r w:rsidRPr="00AD6582">
        <w:rPr>
          <w:rFonts w:ascii="Comic Sans MS" w:hAnsi="Comic Sans MS"/>
        </w:rPr>
        <w:tab/>
      </w:r>
      <w:r w:rsidRPr="00AD6582">
        <w:rPr>
          <w:rFonts w:ascii="Comic Sans MS" w:hAnsi="Comic Sans MS"/>
          <w:noProof/>
        </w:rPr>
        <w:drawing>
          <wp:inline distT="0" distB="0" distL="0" distR="0" wp14:anchorId="71BEA0B2" wp14:editId="3927CE97">
            <wp:extent cx="1762125" cy="117157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40B" w:rsidRPr="00AD6582" w:rsidRDefault="0029340B" w:rsidP="0029340B">
      <w:pPr>
        <w:rPr>
          <w:rFonts w:ascii="Comic Sans MS" w:hAnsi="Comic Sans MS"/>
        </w:rPr>
      </w:pPr>
    </w:p>
    <w:p w:rsidR="0029340B" w:rsidRPr="00AD6582" w:rsidRDefault="0029340B" w:rsidP="0029340B">
      <w:pPr>
        <w:rPr>
          <w:rFonts w:ascii="Comic Sans MS" w:hAnsi="Comic Sans MS"/>
        </w:rPr>
      </w:pPr>
    </w:p>
    <w:p w:rsidR="0029340B" w:rsidRPr="00AD6582" w:rsidRDefault="0029340B" w:rsidP="0029340B">
      <w:pPr>
        <w:rPr>
          <w:rFonts w:ascii="Comic Sans MS" w:hAnsi="Comic Sans MS"/>
        </w:rPr>
      </w:pPr>
    </w:p>
    <w:p w:rsidR="0029340B" w:rsidRPr="00AD6582" w:rsidRDefault="0029340B" w:rsidP="0029340B">
      <w:pPr>
        <w:rPr>
          <w:rFonts w:ascii="Comic Sans MS" w:hAnsi="Comic Sans MS"/>
        </w:rPr>
      </w:pPr>
    </w:p>
    <w:p w:rsidR="0029340B" w:rsidRDefault="00347900" w:rsidP="0029340B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3</w:t>
      </w:r>
      <w:r w:rsidR="0029340B">
        <w:rPr>
          <w:rFonts w:ascii="Comic Sans MS" w:hAnsi="Comic Sans MS"/>
        </w:rPr>
        <w:t xml:space="preserve">) You can spend at most $21 on fruit. Blueberries cost $4 per pound, and strawberries cost $3 per pound. You need at least 3 pounds of fruit to make muffins. </w:t>
      </w:r>
    </w:p>
    <w:p w:rsidR="0029340B" w:rsidRDefault="0029340B" w:rsidP="0029340B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FD581E" wp14:editId="0E2A334B">
            <wp:simplePos x="0" y="0"/>
            <wp:positionH relativeFrom="margin">
              <wp:posOffset>3743325</wp:posOffset>
            </wp:positionH>
            <wp:positionV relativeFrom="paragraph">
              <wp:posOffset>227330</wp:posOffset>
            </wp:positionV>
            <wp:extent cx="2676525" cy="2581275"/>
            <wp:effectExtent l="0" t="0" r="9525" b="9525"/>
            <wp:wrapTight wrapText="bothSides">
              <wp:wrapPolygon edited="0">
                <wp:start x="0" y="0"/>
                <wp:lineTo x="0" y="21520"/>
                <wp:lineTo x="21523" y="21520"/>
                <wp:lineTo x="2152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a) Write and graph a system of linear inequalities that represents the situation. </w:t>
      </w:r>
    </w:p>
    <w:p w:rsidR="0029340B" w:rsidRDefault="0029340B" w:rsidP="0029340B">
      <w:pPr>
        <w:rPr>
          <w:rFonts w:ascii="Comic Sans MS" w:hAnsi="Comic Sans MS"/>
        </w:rPr>
      </w:pPr>
    </w:p>
    <w:p w:rsidR="0029340B" w:rsidRDefault="0029340B" w:rsidP="0029340B">
      <w:pPr>
        <w:rPr>
          <w:rFonts w:ascii="Comic Sans MS" w:hAnsi="Comic Sans MS"/>
        </w:rPr>
      </w:pPr>
    </w:p>
    <w:p w:rsidR="0029340B" w:rsidRDefault="0029340B" w:rsidP="0029340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Identify and interpret a solution to the system.  </w:t>
      </w:r>
    </w:p>
    <w:p w:rsidR="0029340B" w:rsidRDefault="0029340B" w:rsidP="0029340B">
      <w:pPr>
        <w:rPr>
          <w:rFonts w:ascii="Comic Sans MS" w:hAnsi="Comic Sans MS"/>
        </w:rPr>
      </w:pPr>
    </w:p>
    <w:p w:rsidR="0029340B" w:rsidRDefault="0029340B" w:rsidP="0029340B">
      <w:pPr>
        <w:rPr>
          <w:rFonts w:ascii="Comic Sans MS" w:hAnsi="Comic Sans MS"/>
        </w:rPr>
      </w:pPr>
    </w:p>
    <w:p w:rsidR="0029340B" w:rsidRDefault="0029340B" w:rsidP="0029340B">
      <w:pPr>
        <w:rPr>
          <w:rFonts w:ascii="Comic Sans MS" w:hAnsi="Comic Sans MS"/>
        </w:rPr>
      </w:pPr>
    </w:p>
    <w:p w:rsidR="0029340B" w:rsidRDefault="0029340B" w:rsidP="0029340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Use the graph to determine whether you can buy 4 pounds of blueberries and 1 pound of strawberries. </w:t>
      </w:r>
    </w:p>
    <w:p w:rsidR="0029340B" w:rsidRDefault="0029340B" w:rsidP="0029340B">
      <w:pPr>
        <w:rPr>
          <w:rFonts w:ascii="Comic Sans MS" w:hAnsi="Comic Sans MS"/>
        </w:rPr>
      </w:pPr>
    </w:p>
    <w:p w:rsidR="0029340B" w:rsidRDefault="0029340B" w:rsidP="0029340B">
      <w:pPr>
        <w:rPr>
          <w:rFonts w:ascii="Comic Sans MS" w:hAnsi="Comic Sans MS"/>
        </w:rPr>
      </w:pPr>
    </w:p>
    <w:p w:rsidR="0029340B" w:rsidRDefault="0029340B" w:rsidP="0029340B">
      <w:pPr>
        <w:rPr>
          <w:rFonts w:ascii="Comic Sans MS" w:hAnsi="Comic Sans MS"/>
        </w:rPr>
      </w:pPr>
    </w:p>
    <w:p w:rsidR="0029340B" w:rsidRDefault="0029340B" w:rsidP="0029340B">
      <w:pPr>
        <w:rPr>
          <w:rFonts w:ascii="Comic Sans MS" w:hAnsi="Comic Sans MS"/>
        </w:rPr>
      </w:pPr>
    </w:p>
    <w:p w:rsidR="0029340B" w:rsidRDefault="00433620" w:rsidP="0029340B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7CDF4B0" wp14:editId="7330CB57">
            <wp:simplePos x="0" y="0"/>
            <wp:positionH relativeFrom="page">
              <wp:posOffset>4772025</wp:posOffset>
            </wp:positionH>
            <wp:positionV relativeFrom="paragraph">
              <wp:posOffset>692785</wp:posOffset>
            </wp:positionV>
            <wp:extent cx="2676525" cy="2581275"/>
            <wp:effectExtent l="0" t="0" r="9525" b="9525"/>
            <wp:wrapTight wrapText="bothSides">
              <wp:wrapPolygon edited="0">
                <wp:start x="0" y="0"/>
                <wp:lineTo x="0" y="21520"/>
                <wp:lineTo x="21523" y="21520"/>
                <wp:lineTo x="2152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7900">
        <w:rPr>
          <w:rFonts w:ascii="Comic Sans MS" w:hAnsi="Comic Sans MS"/>
        </w:rPr>
        <w:t>4</w:t>
      </w:r>
      <w:r w:rsidR="0029340B">
        <w:rPr>
          <w:rFonts w:ascii="Comic Sans MS" w:hAnsi="Comic Sans MS"/>
        </w:rPr>
        <w:t>) You ear</w:t>
      </w:r>
      <w:r w:rsidR="00A35ABC">
        <w:rPr>
          <w:rFonts w:ascii="Comic Sans MS" w:hAnsi="Comic Sans MS"/>
        </w:rPr>
        <w:t>n</w:t>
      </w:r>
      <w:bookmarkStart w:id="0" w:name="_GoBack"/>
      <w:bookmarkEnd w:id="0"/>
      <w:r w:rsidR="0029340B">
        <w:rPr>
          <w:rFonts w:ascii="Comic Sans MS" w:hAnsi="Comic Sans MS"/>
        </w:rPr>
        <w:t xml:space="preserve"> $10 per hour working as a manager at a grocery store. You are required to work at the grocery store at least 8 hours per week. You also teach music lessons for $15 per hour. You need to earn at least $120 per week, but you do not want to work more than 20 hours per week. </w:t>
      </w:r>
    </w:p>
    <w:p w:rsidR="0029340B" w:rsidRDefault="0029340B" w:rsidP="0029340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Write and graph a system of linear inequalities that represents the situation. </w:t>
      </w:r>
    </w:p>
    <w:p w:rsidR="0029340B" w:rsidRDefault="0029340B" w:rsidP="0029340B">
      <w:pPr>
        <w:rPr>
          <w:rFonts w:ascii="Comic Sans MS" w:hAnsi="Comic Sans MS"/>
          <w:b/>
        </w:rPr>
      </w:pPr>
    </w:p>
    <w:p w:rsidR="0029340B" w:rsidRDefault="0029340B" w:rsidP="0029340B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b) Identify and interpret a solution of the system. </w:t>
      </w:r>
      <w:r>
        <w:rPr>
          <w:rFonts w:ascii="Comic Sans MS" w:hAnsi="Comic Sans MS"/>
          <w:b/>
        </w:rPr>
        <w:tab/>
      </w:r>
    </w:p>
    <w:p w:rsidR="00433620" w:rsidRDefault="00433620" w:rsidP="0029340B">
      <w:pPr>
        <w:rPr>
          <w:rFonts w:ascii="Comic Sans MS" w:hAnsi="Comic Sans MS"/>
          <w:b/>
        </w:rPr>
      </w:pPr>
    </w:p>
    <w:p w:rsidR="0029340B" w:rsidRDefault="0029340B" w:rsidP="0029340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Use the graph to determine whether you can work 8 hours at the grocery store and teach 1 hour of music lessons. </w:t>
      </w:r>
    </w:p>
    <w:p w:rsidR="0029340B" w:rsidRDefault="0029340B" w:rsidP="0029340B">
      <w:pPr>
        <w:rPr>
          <w:rFonts w:ascii="Comic Sans MS" w:hAnsi="Comic Sans MS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3B4579C" wp14:editId="3891A3FC">
            <wp:simplePos x="0" y="0"/>
            <wp:positionH relativeFrom="margin">
              <wp:posOffset>3781425</wp:posOffset>
            </wp:positionH>
            <wp:positionV relativeFrom="paragraph">
              <wp:posOffset>7620</wp:posOffset>
            </wp:positionV>
            <wp:extent cx="2781300" cy="1266825"/>
            <wp:effectExtent l="0" t="0" r="0" b="9525"/>
            <wp:wrapThrough wrapText="bothSides">
              <wp:wrapPolygon edited="0">
                <wp:start x="0" y="0"/>
                <wp:lineTo x="0" y="21438"/>
                <wp:lineTo x="21452" y="21438"/>
                <wp:lineTo x="21452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7900"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) You are fishing for surfperch and rockfish, which are species of </w:t>
      </w:r>
      <w:proofErr w:type="spellStart"/>
      <w:r>
        <w:rPr>
          <w:rFonts w:ascii="Comic Sans MS" w:hAnsi="Comic Sans MS"/>
        </w:rPr>
        <w:t>bottomfish</w:t>
      </w:r>
      <w:proofErr w:type="spellEnd"/>
      <w:r>
        <w:rPr>
          <w:rFonts w:ascii="Comic Sans MS" w:hAnsi="Comic Sans MS"/>
        </w:rPr>
        <w:t xml:space="preserve">. Gaming laws allow you to catch no more than 15 surfperch per day, no more than 10 rockfish </w:t>
      </w:r>
      <w:proofErr w:type="spellStart"/>
      <w:r>
        <w:rPr>
          <w:rFonts w:ascii="Comic Sans MS" w:hAnsi="Comic Sans MS"/>
        </w:rPr>
        <w:t>oer</w:t>
      </w:r>
      <w:proofErr w:type="spellEnd"/>
      <w:r>
        <w:rPr>
          <w:rFonts w:ascii="Comic Sans MS" w:hAnsi="Comic Sans MS"/>
        </w:rPr>
        <w:t xml:space="preserve"> day, and no more than 20 total </w:t>
      </w:r>
      <w:proofErr w:type="spellStart"/>
      <w:r>
        <w:rPr>
          <w:rFonts w:ascii="Comic Sans MS" w:hAnsi="Comic Sans MS"/>
        </w:rPr>
        <w:t>bottomfish</w:t>
      </w:r>
      <w:proofErr w:type="spellEnd"/>
      <w:r>
        <w:rPr>
          <w:rFonts w:ascii="Comic Sans MS" w:hAnsi="Comic Sans MS"/>
        </w:rPr>
        <w:t xml:space="preserve"> per day. </w:t>
      </w:r>
    </w:p>
    <w:p w:rsidR="0029340B" w:rsidRDefault="0029340B" w:rsidP="0029340B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64CC9BF" wp14:editId="0AE47E01">
            <wp:simplePos x="0" y="0"/>
            <wp:positionH relativeFrom="margin">
              <wp:posOffset>4410075</wp:posOffset>
            </wp:positionH>
            <wp:positionV relativeFrom="paragraph">
              <wp:posOffset>215900</wp:posOffset>
            </wp:positionV>
            <wp:extent cx="2232084" cy="21526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84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</w:rPr>
        <w:t>a) Write and graph a system of linear inequalities that represents the situation.</w:t>
      </w:r>
      <w:r w:rsidRPr="00D47E9A">
        <w:rPr>
          <w:noProof/>
        </w:rPr>
        <w:t xml:space="preserve"> </w:t>
      </w:r>
    </w:p>
    <w:p w:rsidR="0029340B" w:rsidRDefault="0029340B" w:rsidP="0029340B">
      <w:pPr>
        <w:rPr>
          <w:rFonts w:ascii="Comic Sans MS" w:hAnsi="Comic Sans MS"/>
        </w:rPr>
      </w:pPr>
    </w:p>
    <w:p w:rsidR="0029340B" w:rsidRDefault="0029340B" w:rsidP="0029340B">
      <w:pPr>
        <w:rPr>
          <w:rFonts w:ascii="Comic Sans MS" w:hAnsi="Comic Sans MS"/>
        </w:rPr>
      </w:pPr>
    </w:p>
    <w:p w:rsidR="0029340B" w:rsidRDefault="0029340B" w:rsidP="0029340B">
      <w:pPr>
        <w:rPr>
          <w:rFonts w:ascii="Comic Sans MS" w:hAnsi="Comic Sans MS"/>
        </w:rPr>
      </w:pPr>
      <w:r>
        <w:rPr>
          <w:rFonts w:ascii="Comic Sans MS" w:hAnsi="Comic Sans MS"/>
        </w:rPr>
        <w:t>b) Use the graph to determine whether you can catch 11 surfperch</w:t>
      </w:r>
    </w:p>
    <w:p w:rsidR="0029340B" w:rsidRDefault="0029340B" w:rsidP="0029340B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and</w:t>
      </w:r>
      <w:proofErr w:type="gramEnd"/>
      <w:r>
        <w:rPr>
          <w:rFonts w:ascii="Comic Sans MS" w:hAnsi="Comic Sans MS"/>
        </w:rPr>
        <w:t xml:space="preserve"> 9 rockfish in 1 day. </w:t>
      </w:r>
    </w:p>
    <w:p w:rsidR="0029340B" w:rsidRPr="006C5190" w:rsidRDefault="0029340B" w:rsidP="0029340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</w:p>
    <w:p w:rsidR="00731E55" w:rsidRDefault="00731E55"/>
    <w:sectPr w:rsidR="00731E55" w:rsidSect="00433620"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40B" w:rsidRDefault="0029340B" w:rsidP="0029340B">
      <w:pPr>
        <w:spacing w:after="0" w:line="240" w:lineRule="auto"/>
      </w:pPr>
      <w:r>
        <w:separator/>
      </w:r>
    </w:p>
  </w:endnote>
  <w:endnote w:type="continuationSeparator" w:id="0">
    <w:p w:rsidR="0029340B" w:rsidRDefault="0029340B" w:rsidP="0029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C6D" w:rsidRDefault="00A35ABC" w:rsidP="00AD658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40B" w:rsidRDefault="0029340B" w:rsidP="0029340B">
      <w:pPr>
        <w:spacing w:after="0" w:line="240" w:lineRule="auto"/>
      </w:pPr>
      <w:r>
        <w:separator/>
      </w:r>
    </w:p>
  </w:footnote>
  <w:footnote w:type="continuationSeparator" w:id="0">
    <w:p w:rsidR="0029340B" w:rsidRDefault="0029340B" w:rsidP="00293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20" w:rsidRPr="00AD6582" w:rsidRDefault="00433620" w:rsidP="00433620">
    <w:pPr>
      <w:rPr>
        <w:rFonts w:ascii="Comic Sans MS" w:hAnsi="Comic Sans MS"/>
      </w:rPr>
    </w:pPr>
    <w:r w:rsidRPr="00AD6582">
      <w:rPr>
        <w:rFonts w:ascii="Comic Sans MS" w:hAnsi="Comic Sans MS"/>
      </w:rPr>
      <w:t xml:space="preserve">Algebra 1 </w:t>
    </w:r>
    <w:r w:rsidRPr="00AD6582">
      <w:rPr>
        <w:rFonts w:ascii="Comic Sans MS" w:hAnsi="Comic Sans MS"/>
      </w:rPr>
      <w:tab/>
    </w:r>
    <w:r w:rsidRPr="00AD6582">
      <w:rPr>
        <w:rFonts w:ascii="Comic Sans MS" w:hAnsi="Comic Sans MS"/>
      </w:rPr>
      <w:tab/>
    </w:r>
    <w:r w:rsidRPr="00AD6582">
      <w:rPr>
        <w:rFonts w:ascii="Comic Sans MS" w:hAnsi="Comic Sans MS"/>
      </w:rPr>
      <w:tab/>
    </w:r>
    <w:r w:rsidRPr="00AD6582">
      <w:rPr>
        <w:rFonts w:ascii="Comic Sans MS" w:hAnsi="Comic Sans MS"/>
      </w:rPr>
      <w:tab/>
    </w:r>
    <w:r w:rsidRPr="00AD6582">
      <w:rPr>
        <w:rFonts w:ascii="Comic Sans MS" w:hAnsi="Comic Sans MS"/>
      </w:rPr>
      <w:tab/>
      <w:t>Name: _____________________________</w:t>
    </w:r>
  </w:p>
  <w:p w:rsidR="00433620" w:rsidRDefault="00433620" w:rsidP="00433620">
    <w:r>
      <w:rPr>
        <w:rFonts w:ascii="Comic Sans MS" w:hAnsi="Comic Sans MS"/>
      </w:rPr>
      <w:t xml:space="preserve">5.6 – 5.7 </w:t>
    </w:r>
    <w:r w:rsidRPr="00AD6582">
      <w:rPr>
        <w:rFonts w:ascii="Comic Sans MS" w:hAnsi="Comic Sans MS"/>
      </w:rPr>
      <w:t xml:space="preserve">Story Problem Practice </w:t>
    </w:r>
    <w:r w:rsidRPr="00AD6582">
      <w:rPr>
        <w:rFonts w:ascii="Comic Sans MS" w:hAnsi="Comic Sans MS"/>
      </w:rPr>
      <w:tab/>
    </w:r>
    <w:r w:rsidRPr="00AD6582">
      <w:rPr>
        <w:rFonts w:ascii="Comic Sans MS" w:hAnsi="Comic Sans MS"/>
      </w:rPr>
      <w:tab/>
      <w:t>Hour: ___________        Date: 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0B"/>
    <w:rsid w:val="0029340B"/>
    <w:rsid w:val="00347900"/>
    <w:rsid w:val="00433620"/>
    <w:rsid w:val="00731E55"/>
    <w:rsid w:val="00A3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D6B1E-C32F-47E9-A956-B5C6C78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93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40B"/>
  </w:style>
  <w:style w:type="paragraph" w:styleId="Header">
    <w:name w:val="header"/>
    <w:basedOn w:val="Normal"/>
    <w:link w:val="HeaderChar"/>
    <w:uiPriority w:val="99"/>
    <w:unhideWhenUsed/>
    <w:rsid w:val="00293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EF2A6D.dotm</Template>
  <TotalTime>4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Northville Public Schools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Danielle Cordes</cp:lastModifiedBy>
  <cp:revision>4</cp:revision>
  <dcterms:created xsi:type="dcterms:W3CDTF">2016-12-07T16:52:00Z</dcterms:created>
  <dcterms:modified xsi:type="dcterms:W3CDTF">2016-12-08T13:23:00Z</dcterms:modified>
</cp:coreProperties>
</file>