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58" w:rsidRPr="009C01E4" w:rsidRDefault="00F74A58">
      <w:pPr>
        <w:rPr>
          <w:rFonts w:ascii="Comic Sans MS" w:hAnsi="Comic Sans MS"/>
        </w:rPr>
      </w:pPr>
      <w:r w:rsidRPr="009C01E4">
        <w:rPr>
          <w:rFonts w:ascii="Comic Sans MS" w:hAnsi="Comic Sans MS"/>
          <w:b/>
          <w:u w:val="single"/>
        </w:rPr>
        <w:t>Essential Question</w:t>
      </w:r>
      <w:r w:rsidRPr="009C01E4">
        <w:rPr>
          <w:rFonts w:ascii="Comic Sans MS" w:hAnsi="Comic Sans MS"/>
          <w:b/>
        </w:rPr>
        <w:t>:</w:t>
      </w:r>
      <w:r w:rsidRPr="009C01E4">
        <w:rPr>
          <w:rFonts w:ascii="Comic Sans MS" w:hAnsi="Comic Sans MS"/>
        </w:rPr>
        <w:t xml:space="preserve"> </w:t>
      </w:r>
      <w:r w:rsidR="00013442">
        <w:rPr>
          <w:rFonts w:ascii="Comic Sans MS" w:hAnsi="Comic Sans MS"/>
        </w:rPr>
        <w:t xml:space="preserve">How can you solve a system of linear equations? </w:t>
      </w:r>
    </w:p>
    <w:p w:rsidR="00926D06" w:rsidRPr="009C01E4" w:rsidRDefault="00926D06">
      <w:pPr>
        <w:rPr>
          <w:rFonts w:ascii="Comic Sans MS" w:hAnsi="Comic Sans MS"/>
        </w:rPr>
      </w:pPr>
    </w:p>
    <w:p w:rsidR="004265AC" w:rsidRDefault="00A27CB0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Learning </w:t>
      </w:r>
      <w:r w:rsidR="00A84B68">
        <w:rPr>
          <w:rFonts w:ascii="Comic Sans MS" w:hAnsi="Comic Sans MS"/>
          <w:b/>
          <w:u w:val="single"/>
        </w:rPr>
        <w:t>Goals</w:t>
      </w:r>
      <w:r>
        <w:rPr>
          <w:rFonts w:ascii="Comic Sans MS" w:hAnsi="Comic Sans MS"/>
        </w:rPr>
        <w:t xml:space="preserve">: </w:t>
      </w:r>
    </w:p>
    <w:p w:rsidR="00203E11" w:rsidRDefault="00013442" w:rsidP="00A84B68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I can check solutions of systems of linear equations</w:t>
      </w:r>
    </w:p>
    <w:p w:rsidR="00013442" w:rsidRDefault="00013442" w:rsidP="00A84B68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I can solve systems of linear equations by graphing</w:t>
      </w:r>
    </w:p>
    <w:p w:rsidR="00013442" w:rsidRDefault="00013442" w:rsidP="00A84B68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I can use systems of linear equations to solve real-life problems</w:t>
      </w:r>
    </w:p>
    <w:p w:rsidR="00A84B68" w:rsidRDefault="00013442" w:rsidP="0001344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200660</wp:posOffset>
                </wp:positionV>
                <wp:extent cx="6858000" cy="25431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543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D523D" id="Rectangle 7" o:spid="_x0000_s1026" style="position:absolute;margin-left:-1.5pt;margin-top:15.8pt;width:540pt;height:20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" filled="f" strokecolor="#1f4d78 [1604]" strokeweight="1pt"/>
            </w:pict>
          </mc:Fallback>
        </mc:AlternateContent>
      </w:r>
    </w:p>
    <w:p w:rsidR="00013442" w:rsidRDefault="00013442" w:rsidP="00013442">
      <w:pPr>
        <w:rPr>
          <w:rFonts w:ascii="Comic Sans MS" w:hAnsi="Comic Sans MS"/>
        </w:rPr>
      </w:pPr>
      <w:r w:rsidRPr="00013442">
        <w:rPr>
          <w:rFonts w:ascii="Comic Sans MS" w:hAnsi="Comic Sans MS"/>
        </w:rPr>
        <w:t>What is a system of linear equations?</w:t>
      </w:r>
    </w:p>
    <w:p w:rsidR="00013442" w:rsidRDefault="00013442" w:rsidP="00013442">
      <w:pPr>
        <w:rPr>
          <w:rFonts w:ascii="Comic Sans MS" w:hAnsi="Comic Sans MS"/>
        </w:rPr>
      </w:pPr>
    </w:p>
    <w:p w:rsidR="00013442" w:rsidRDefault="00013442" w:rsidP="00013442">
      <w:pPr>
        <w:rPr>
          <w:rFonts w:ascii="Comic Sans MS" w:hAnsi="Comic Sans MS"/>
        </w:rPr>
      </w:pPr>
      <w:r>
        <w:rPr>
          <w:rFonts w:ascii="Comic Sans MS" w:hAnsi="Comic Sans MS"/>
        </w:rPr>
        <w:t>i.e.</w:t>
      </w:r>
    </w:p>
    <w:p w:rsidR="00013442" w:rsidRDefault="00013442" w:rsidP="00013442">
      <w:pPr>
        <w:rPr>
          <w:rFonts w:ascii="Comic Sans MS" w:hAnsi="Comic Sans MS"/>
        </w:rPr>
      </w:pPr>
      <w:r>
        <w:rPr>
          <w:rFonts w:ascii="Comic Sans MS" w:hAnsi="Comic Sans MS"/>
        </w:rPr>
        <w:t>What is a solution to a system of linear equations?</w:t>
      </w:r>
    </w:p>
    <w:p w:rsidR="00013442" w:rsidRDefault="00013442" w:rsidP="00013442">
      <w:pPr>
        <w:rPr>
          <w:rFonts w:ascii="Comic Sans MS" w:hAnsi="Comic Sans MS"/>
        </w:rPr>
      </w:pPr>
    </w:p>
    <w:p w:rsidR="00013442" w:rsidRDefault="00013442" w:rsidP="00013442">
      <w:pPr>
        <w:rPr>
          <w:rFonts w:ascii="Comic Sans MS" w:hAnsi="Comic Sans MS"/>
        </w:rPr>
      </w:pPr>
    </w:p>
    <w:p w:rsidR="00013442" w:rsidRDefault="00013442" w:rsidP="00013442">
      <w:pPr>
        <w:rPr>
          <w:rFonts w:ascii="Comic Sans MS" w:hAnsi="Comic Sans MS"/>
        </w:rPr>
      </w:pPr>
    </w:p>
    <w:p w:rsidR="00013442" w:rsidRPr="00013442" w:rsidRDefault="00013442" w:rsidP="00013442">
      <w:pPr>
        <w:rPr>
          <w:rFonts w:ascii="Comic Sans MS" w:hAnsi="Comic Sans MS"/>
        </w:rPr>
      </w:pPr>
    </w:p>
    <w:p w:rsidR="00F74A58" w:rsidRPr="00203E11" w:rsidRDefault="00013442" w:rsidP="001379E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I can check solutions of systems of linear equations</w:t>
      </w:r>
    </w:p>
    <w:p w:rsidR="00203E11" w:rsidRDefault="00AE0244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Tell whether the ordered pair is a solution of the system of linear equations.</w:t>
      </w:r>
    </w:p>
    <w:p w:rsidR="00AE0244" w:rsidRDefault="00AE0244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Example: </w:t>
      </w:r>
      <w:r>
        <w:rPr>
          <w:rFonts w:ascii="Comic Sans MS" w:hAnsi="Comic Sans MS"/>
        </w:rPr>
        <w:tab/>
        <w:t>a) (5, 1)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b) (-1, -5)</w:t>
      </w:r>
    </w:p>
    <w:p w:rsidR="00AE0244" w:rsidRDefault="00AE0244" w:rsidP="000422DA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m:oMath>
        <m:r>
          <w:rPr>
            <w:rFonts w:ascii="Cambria Math" w:hAnsi="Cambria Math"/>
          </w:rPr>
          <m:t>x+y=6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m:oMath>
        <m:r>
          <w:rPr>
            <w:rFonts w:ascii="Cambria Math" w:eastAsiaTheme="minorEastAsia" w:hAnsi="Cambria Math"/>
          </w:rPr>
          <m:t>y=-x+2</m:t>
        </m:r>
      </m:oMath>
    </w:p>
    <w:p w:rsidR="00AE0244" w:rsidRPr="00AE0244" w:rsidRDefault="00AE0244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m:oMath>
        <m:r>
          <w:rPr>
            <w:rFonts w:ascii="Cambria Math" w:eastAsiaTheme="minorEastAsia" w:hAnsi="Cambria Math"/>
          </w:rPr>
          <m:t>2x-y=9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m:oMath>
        <m:r>
          <w:rPr>
            <w:rFonts w:ascii="Cambria Math" w:eastAsiaTheme="minorEastAsia" w:hAnsi="Cambria Math"/>
          </w:rPr>
          <m:t>y+2=3x</m:t>
        </m:r>
      </m:oMath>
    </w:p>
    <w:p w:rsidR="00AE0244" w:rsidRDefault="00AE0244" w:rsidP="000422DA">
      <w:pPr>
        <w:rPr>
          <w:rFonts w:ascii="Comic Sans MS" w:eastAsiaTheme="minorEastAsia" w:hAnsi="Comic Sans MS"/>
        </w:rPr>
      </w:pPr>
    </w:p>
    <w:p w:rsidR="00AE0244" w:rsidRDefault="00AE0244" w:rsidP="000422DA">
      <w:pPr>
        <w:rPr>
          <w:rFonts w:ascii="Comic Sans MS" w:eastAsiaTheme="minorEastAsia" w:hAnsi="Comic Sans MS"/>
        </w:rPr>
      </w:pPr>
    </w:p>
    <w:p w:rsidR="00AE0244" w:rsidRDefault="00AE0244" w:rsidP="000422DA">
      <w:pPr>
        <w:rPr>
          <w:rFonts w:ascii="Comic Sans MS" w:eastAsiaTheme="minorEastAsia" w:hAnsi="Comic Sans MS"/>
        </w:rPr>
      </w:pPr>
    </w:p>
    <w:p w:rsidR="00AE0244" w:rsidRDefault="00AE0244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You try:</w:t>
      </w:r>
      <w:r>
        <w:rPr>
          <w:rFonts w:ascii="Comic Sans MS" w:eastAsiaTheme="minorEastAsia" w:hAnsi="Comic Sans MS"/>
        </w:rPr>
        <w:tab/>
        <w:t>a) (2, 6)</w:t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b) (-1, 3)</w:t>
      </w:r>
    </w:p>
    <w:p w:rsidR="00AE0244" w:rsidRDefault="00AE0244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m:oMath>
        <m:r>
          <w:rPr>
            <w:rFonts w:ascii="Cambria Math" w:eastAsiaTheme="minorEastAsia" w:hAnsi="Cambria Math"/>
          </w:rPr>
          <m:t>x+y=8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m:oMath>
        <m:r>
          <w:rPr>
            <w:rFonts w:ascii="Cambria Math" w:eastAsiaTheme="minorEastAsia" w:hAnsi="Cambria Math"/>
          </w:rPr>
          <m:t>y=-7x-4</m:t>
        </m:r>
      </m:oMath>
    </w:p>
    <w:p w:rsidR="00AE0244" w:rsidRPr="00AE0244" w:rsidRDefault="00AE0244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m:oMath>
        <m:r>
          <w:rPr>
            <w:rFonts w:ascii="Cambria Math" w:eastAsiaTheme="minorEastAsia" w:hAnsi="Cambria Math"/>
          </w:rPr>
          <m:t>3x-y=0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m:oMath>
        <m:r>
          <w:rPr>
            <w:rFonts w:ascii="Cambria Math" w:eastAsiaTheme="minorEastAsia" w:hAnsi="Cambria Math"/>
          </w:rPr>
          <m:t>y=8x+5</m:t>
        </m:r>
      </m:oMath>
    </w:p>
    <w:p w:rsidR="004F3B0B" w:rsidRDefault="004F3B0B" w:rsidP="000422DA">
      <w:pPr>
        <w:rPr>
          <w:rFonts w:ascii="Comic Sans MS" w:hAnsi="Comic Sans MS"/>
        </w:rPr>
      </w:pPr>
    </w:p>
    <w:p w:rsidR="00972B65" w:rsidRPr="007B71B6" w:rsidRDefault="00013442" w:rsidP="000422D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>I can solve systems of linear equations by graphing</w:t>
      </w:r>
    </w:p>
    <w:p w:rsidR="00972B65" w:rsidRDefault="00AE0244" w:rsidP="000422DA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97B5A6A" wp14:editId="2C484FC7">
            <wp:simplePos x="0" y="0"/>
            <wp:positionH relativeFrom="column">
              <wp:posOffset>1123315</wp:posOffset>
            </wp:positionH>
            <wp:positionV relativeFrom="paragraph">
              <wp:posOffset>221615</wp:posOffset>
            </wp:positionV>
            <wp:extent cx="2543175" cy="2630054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630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</w:rPr>
        <w:t>Solve the system of linear equations by graphing.  Check your solution</w:t>
      </w:r>
    </w:p>
    <w:p w:rsidR="00AE0244" w:rsidRDefault="00AE0244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Example:</w:t>
      </w:r>
      <w:r w:rsidRPr="00AE0244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Let’s check on our calculators:</w:t>
      </w:r>
    </w:p>
    <w:p w:rsidR="00AE0244" w:rsidRDefault="00AE0244" w:rsidP="000422DA">
      <w:pPr>
        <w:rPr>
          <w:rFonts w:ascii="Comic Sans MS" w:eastAsiaTheme="minorEastAsia" w:hAnsi="Comic Sans MS"/>
        </w:r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x+2</m:t>
        </m:r>
      </m:oMath>
      <w:r>
        <w:rPr>
          <w:rFonts w:ascii="Comic Sans MS" w:eastAsiaTheme="minorEastAsia" w:hAnsi="Comic Sans MS"/>
        </w:rPr>
        <w:t xml:space="preserve"> </w:t>
      </w:r>
    </w:p>
    <w:p w:rsidR="00AE0244" w:rsidRDefault="00AE0244" w:rsidP="000422DA">
      <w:pPr>
        <w:rPr>
          <w:rFonts w:ascii="Comic Sans MS" w:hAnsi="Comic Sans MS"/>
        </w:r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x+5</m:t>
        </m:r>
      </m:oMath>
      <w:r>
        <w:rPr>
          <w:rFonts w:ascii="Comic Sans MS" w:eastAsiaTheme="minorEastAsia" w:hAnsi="Comic Sans MS"/>
        </w:rPr>
        <w:t xml:space="preserve"> </w:t>
      </w:r>
    </w:p>
    <w:p w:rsidR="007B71B6" w:rsidRDefault="007B71B6" w:rsidP="000422DA">
      <w:pPr>
        <w:rPr>
          <w:rFonts w:ascii="Comic Sans MS" w:hAnsi="Comic Sans MS"/>
        </w:rPr>
      </w:pPr>
    </w:p>
    <w:p w:rsidR="007B71B6" w:rsidRDefault="007B71B6" w:rsidP="000422DA">
      <w:pPr>
        <w:rPr>
          <w:rFonts w:ascii="Comic Sans MS" w:hAnsi="Comic Sans MS"/>
        </w:rPr>
      </w:pPr>
    </w:p>
    <w:p w:rsidR="00AE0244" w:rsidRDefault="00AE0244" w:rsidP="000422DA">
      <w:pPr>
        <w:rPr>
          <w:rFonts w:ascii="Comic Sans MS" w:hAnsi="Comic Sans MS"/>
        </w:rPr>
      </w:pPr>
    </w:p>
    <w:p w:rsidR="007B71B6" w:rsidRDefault="007B71B6" w:rsidP="000422DA">
      <w:pPr>
        <w:rPr>
          <w:rFonts w:ascii="Comic Sans MS" w:hAnsi="Comic Sans MS"/>
        </w:rPr>
      </w:pPr>
    </w:p>
    <w:p w:rsidR="007B71B6" w:rsidRDefault="007B71B6" w:rsidP="000422DA">
      <w:pPr>
        <w:rPr>
          <w:rFonts w:ascii="Comic Sans MS" w:hAnsi="Comic Sans MS"/>
        </w:rPr>
      </w:pPr>
    </w:p>
    <w:p w:rsidR="007B71B6" w:rsidRDefault="00AE0244" w:rsidP="000422DA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00F69AB" wp14:editId="1A55B61E">
            <wp:simplePos x="0" y="0"/>
            <wp:positionH relativeFrom="column">
              <wp:posOffset>1162050</wp:posOffset>
            </wp:positionH>
            <wp:positionV relativeFrom="paragraph">
              <wp:posOffset>16510</wp:posOffset>
            </wp:positionV>
            <wp:extent cx="2543175" cy="263005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630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1B6">
        <w:rPr>
          <w:rFonts w:ascii="Comic Sans MS" w:hAnsi="Comic Sans MS"/>
        </w:rPr>
        <w:t>You try:</w:t>
      </w:r>
    </w:p>
    <w:p w:rsidR="007B71B6" w:rsidRDefault="0075545C" w:rsidP="000422DA">
      <w:pPr>
        <w:rPr>
          <w:rFonts w:ascii="Comic Sans MS" w:eastAsiaTheme="minorEastAsia" w:hAnsi="Comic Sans MS"/>
        </w:rPr>
      </w:pPr>
      <m:oMath>
        <m:r>
          <w:rPr>
            <w:rFonts w:ascii="Cambria Math" w:eastAsiaTheme="minorEastAsia" w:hAnsi="Cambria Math"/>
          </w:rPr>
          <m:t>y=-2x+8</m:t>
        </m:r>
      </m:oMath>
      <w:r w:rsidR="00AE0244">
        <w:rPr>
          <w:rFonts w:ascii="Comic Sans MS" w:eastAsiaTheme="minorEastAsia" w:hAnsi="Comic Sans MS"/>
        </w:rPr>
        <w:t xml:space="preserve"> </w:t>
      </w:r>
    </w:p>
    <w:p w:rsidR="00AE0244" w:rsidRDefault="00AE0244" w:rsidP="000422DA">
      <w:pPr>
        <w:rPr>
          <w:rFonts w:ascii="Comic Sans MS" w:hAnsi="Comic Sans MS"/>
        </w:rPr>
      </w:pPr>
      <m:oMath>
        <m:r>
          <w:rPr>
            <w:rFonts w:ascii="Cambria Math" w:hAnsi="Cambria Math"/>
          </w:rPr>
          <m:t>2x-y=-4</m:t>
        </m:r>
      </m:oMath>
      <w:r>
        <w:rPr>
          <w:rFonts w:ascii="Comic Sans MS" w:eastAsiaTheme="minorEastAsia" w:hAnsi="Comic Sans MS"/>
        </w:rPr>
        <w:t xml:space="preserve"> </w:t>
      </w:r>
    </w:p>
    <w:p w:rsidR="007B71B6" w:rsidRDefault="007B71B6" w:rsidP="000422DA">
      <w:pPr>
        <w:rPr>
          <w:rFonts w:ascii="Comic Sans MS" w:hAnsi="Comic Sans MS"/>
        </w:rPr>
      </w:pPr>
    </w:p>
    <w:p w:rsidR="007B71B6" w:rsidRDefault="007B71B6" w:rsidP="000422DA">
      <w:pPr>
        <w:rPr>
          <w:rFonts w:ascii="Comic Sans MS" w:hAnsi="Comic Sans MS"/>
        </w:rPr>
      </w:pPr>
    </w:p>
    <w:p w:rsidR="00AE0244" w:rsidRDefault="00AE0244" w:rsidP="000422DA">
      <w:pPr>
        <w:rPr>
          <w:rFonts w:ascii="Comic Sans MS" w:hAnsi="Comic Sans MS"/>
        </w:rPr>
      </w:pPr>
    </w:p>
    <w:p w:rsidR="00AE0244" w:rsidRDefault="00AE0244" w:rsidP="000422DA">
      <w:pPr>
        <w:rPr>
          <w:rFonts w:ascii="Comic Sans MS" w:hAnsi="Comic Sans MS"/>
        </w:rPr>
      </w:pPr>
    </w:p>
    <w:p w:rsidR="007B71B6" w:rsidRDefault="007B71B6" w:rsidP="000422DA">
      <w:pPr>
        <w:rPr>
          <w:rFonts w:ascii="Comic Sans MS" w:hAnsi="Comic Sans MS"/>
        </w:rPr>
      </w:pPr>
    </w:p>
    <w:p w:rsidR="00972B65" w:rsidRPr="009C01E4" w:rsidRDefault="00972B65" w:rsidP="000422DA">
      <w:pPr>
        <w:rPr>
          <w:rFonts w:ascii="Comic Sans MS" w:hAnsi="Comic Sans MS"/>
        </w:rPr>
      </w:pPr>
    </w:p>
    <w:p w:rsidR="002E34DB" w:rsidRDefault="002E34DB" w:rsidP="000422DA">
      <w:pPr>
        <w:rPr>
          <w:rFonts w:ascii="Comic Sans MS" w:hAnsi="Comic Sans MS"/>
          <w:color w:val="FF0000"/>
        </w:rPr>
      </w:pPr>
    </w:p>
    <w:p w:rsidR="00AE0244" w:rsidRDefault="00AE0244" w:rsidP="000422DA">
      <w:pPr>
        <w:rPr>
          <w:rFonts w:ascii="Comic Sans MS" w:hAnsi="Comic Sans MS"/>
          <w:color w:val="FF0000"/>
        </w:rPr>
      </w:pPr>
    </w:p>
    <w:p w:rsidR="00AE0244" w:rsidRDefault="00AE0244" w:rsidP="000422DA">
      <w:pPr>
        <w:rPr>
          <w:rFonts w:ascii="Comic Sans MS" w:hAnsi="Comic Sans MS"/>
          <w:color w:val="FF0000"/>
        </w:rPr>
      </w:pPr>
    </w:p>
    <w:p w:rsidR="00AE0244" w:rsidRDefault="00AE0244" w:rsidP="000422DA">
      <w:pPr>
        <w:rPr>
          <w:rFonts w:ascii="Comic Sans MS" w:hAnsi="Comic Sans MS"/>
          <w:color w:val="FF0000"/>
        </w:rPr>
      </w:pPr>
    </w:p>
    <w:p w:rsidR="00AE0244" w:rsidRDefault="00AE0244" w:rsidP="000422DA">
      <w:pPr>
        <w:rPr>
          <w:rFonts w:ascii="Comic Sans MS" w:hAnsi="Comic Sans MS"/>
          <w:color w:val="FF0000"/>
        </w:rPr>
      </w:pPr>
    </w:p>
    <w:p w:rsidR="00AE0244" w:rsidRDefault="00AE0244" w:rsidP="000422DA">
      <w:pPr>
        <w:rPr>
          <w:rFonts w:ascii="Comic Sans MS" w:hAnsi="Comic Sans MS"/>
          <w:color w:val="FF0000"/>
        </w:rPr>
      </w:pPr>
    </w:p>
    <w:p w:rsidR="00AE0244" w:rsidRPr="009C01E4" w:rsidRDefault="00AE0244" w:rsidP="000422DA">
      <w:pPr>
        <w:rPr>
          <w:rFonts w:ascii="Comic Sans MS" w:hAnsi="Comic Sans MS"/>
          <w:color w:val="FF0000"/>
        </w:rPr>
      </w:pPr>
    </w:p>
    <w:p w:rsidR="00013442" w:rsidRPr="007B71B6" w:rsidRDefault="006F3B0A" w:rsidP="00013442">
      <w:pPr>
        <w:rPr>
          <w:rFonts w:ascii="Comic Sans MS" w:hAnsi="Comic Sans MS"/>
          <w:b/>
          <w:u w:val="single"/>
        </w:rPr>
      </w:pPr>
      <w:r w:rsidRPr="009C01E4">
        <w:rPr>
          <w:rFonts w:ascii="Comic Sans MS" w:hAnsi="Comic Sans MS"/>
        </w:rPr>
        <w:lastRenderedPageBreak/>
        <w:t xml:space="preserve"> </w:t>
      </w:r>
      <w:r w:rsidR="00013442">
        <w:rPr>
          <w:rFonts w:ascii="Comic Sans MS" w:hAnsi="Comic Sans MS"/>
          <w:b/>
          <w:u w:val="single"/>
        </w:rPr>
        <w:t>I can use systems of linear equations to solve real-life problems</w:t>
      </w:r>
    </w:p>
    <w:p w:rsidR="00AE0244" w:rsidRDefault="00AE0244" w:rsidP="00AE0244">
      <w:pPr>
        <w:rPr>
          <w:rFonts w:ascii="Comic Sans MS" w:hAnsi="Comic Sans MS"/>
        </w:rPr>
      </w:pPr>
      <w:r>
        <w:rPr>
          <w:rFonts w:ascii="Comic Sans MS" w:hAnsi="Comic Sans MS"/>
        </w:rPr>
        <w:t>Example: You have a total of 18 math and science exercises for homework.  You have six more math exercises than science exercises.  How many exercises do you have in each subject?</w:t>
      </w:r>
    </w:p>
    <w:p w:rsidR="00AE0244" w:rsidRDefault="00AE0244" w:rsidP="00AE0244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FD1E149" wp14:editId="11BC88DC">
            <wp:simplePos x="0" y="0"/>
            <wp:positionH relativeFrom="column">
              <wp:posOffset>4133850</wp:posOffset>
            </wp:positionH>
            <wp:positionV relativeFrom="paragraph">
              <wp:posOffset>1270</wp:posOffset>
            </wp:positionV>
            <wp:extent cx="2543175" cy="2630054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630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</w:rPr>
        <w:t>Define your variables!</w:t>
      </w:r>
    </w:p>
    <w:p w:rsidR="00AE0244" w:rsidRDefault="00AE0244" w:rsidP="00AE024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x = </w:t>
      </w:r>
    </w:p>
    <w:p w:rsidR="00AE0244" w:rsidRDefault="00AE0244" w:rsidP="00AE024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 = </w:t>
      </w: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E81B74D" wp14:editId="3161FD89">
            <wp:simplePos x="0" y="0"/>
            <wp:positionH relativeFrom="column">
              <wp:posOffset>4134352</wp:posOffset>
            </wp:positionH>
            <wp:positionV relativeFrom="paragraph">
              <wp:posOffset>671830</wp:posOffset>
            </wp:positionV>
            <wp:extent cx="2543175" cy="2630054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630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</w:rPr>
        <w:t>You try:  For the first tour on Monday, a museum sells 4 child tick</w:t>
      </w:r>
      <w:r w:rsidR="00C22FA7">
        <w:rPr>
          <w:rFonts w:ascii="Comic Sans MS" w:hAnsi="Comic Sans MS"/>
        </w:rPr>
        <w:t>ets and 8 adult tickets for $</w:t>
      </w:r>
      <w:bookmarkStart w:id="0" w:name="_GoBack"/>
      <w:bookmarkEnd w:id="0"/>
      <w:r w:rsidR="00916F2B">
        <w:rPr>
          <w:rFonts w:ascii="Comic Sans MS" w:hAnsi="Comic Sans MS"/>
        </w:rPr>
        <w:t>64</w:t>
      </w:r>
      <w:r>
        <w:rPr>
          <w:rFonts w:ascii="Comic Sans MS" w:hAnsi="Comic Sans MS"/>
        </w:rPr>
        <w:t>.  For the second tour, the muse</w:t>
      </w:r>
      <w:r w:rsidR="00916F2B">
        <w:rPr>
          <w:rFonts w:ascii="Comic Sans MS" w:hAnsi="Comic Sans MS"/>
        </w:rPr>
        <w:t>um sells 6 adult tickets for $36</w:t>
      </w:r>
      <w:r>
        <w:rPr>
          <w:rFonts w:ascii="Comic Sans MS" w:hAnsi="Comic Sans MS"/>
        </w:rPr>
        <w:t>.  Find the price of one child ticket and the price of one adult ticket.</w:t>
      </w:r>
    </w:p>
    <w:p w:rsidR="00AE0244" w:rsidRDefault="00AE0244" w:rsidP="00AE0244">
      <w:pPr>
        <w:rPr>
          <w:rFonts w:ascii="Comic Sans MS" w:hAnsi="Comic Sans MS"/>
        </w:rPr>
      </w:pPr>
      <w:r>
        <w:rPr>
          <w:rFonts w:ascii="Comic Sans MS" w:hAnsi="Comic Sans MS"/>
        </w:rPr>
        <w:t>Define your variables</w:t>
      </w:r>
    </w:p>
    <w:p w:rsidR="00AE0244" w:rsidRDefault="00AE0244" w:rsidP="00AE024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x = </w:t>
      </w:r>
    </w:p>
    <w:p w:rsidR="00AE0244" w:rsidRDefault="00AE0244" w:rsidP="00AE024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 = </w:t>
      </w: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Pr="00AE0244" w:rsidRDefault="00AE0244" w:rsidP="00AE0244">
      <w:pPr>
        <w:rPr>
          <w:rFonts w:ascii="Comic Sans MS" w:hAnsi="Comic Sans MS"/>
        </w:rPr>
      </w:pPr>
    </w:p>
    <w:p w:rsidR="006F3B0A" w:rsidRPr="009C01E4" w:rsidRDefault="00AE0244" w:rsidP="000422DA">
      <w:pPr>
        <w:rPr>
          <w:rFonts w:ascii="Comic Sans MS" w:hAnsi="Comic Sans MS"/>
        </w:rPr>
      </w:pPr>
      <w:r w:rsidRPr="009C01E4">
        <w:rPr>
          <w:rFonts w:ascii="Comic Sans MS" w:hAnsi="Comic Sans MS"/>
          <w:b/>
          <w:u w:val="single"/>
        </w:rPr>
        <w:t xml:space="preserve">Closure: </w:t>
      </w:r>
      <w:r w:rsidRPr="009C01E4">
        <w:rPr>
          <w:rFonts w:ascii="Comic Sans MS" w:hAnsi="Comic Sans MS"/>
          <w:b/>
        </w:rPr>
        <w:t xml:space="preserve">What I learned today was….. </w:t>
      </w:r>
    </w:p>
    <w:sectPr w:rsidR="006F3B0A" w:rsidRPr="009C01E4" w:rsidSect="005310E7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442" w:rsidRDefault="00013442" w:rsidP="008D081F">
      <w:pPr>
        <w:spacing w:after="0" w:line="240" w:lineRule="auto"/>
      </w:pPr>
      <w:r>
        <w:separator/>
      </w:r>
    </w:p>
  </w:endnote>
  <w:endnote w:type="continuationSeparator" w:id="0">
    <w:p w:rsidR="00013442" w:rsidRDefault="00013442" w:rsidP="008D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442" w:rsidRDefault="00013442" w:rsidP="008D081F">
      <w:pPr>
        <w:spacing w:after="0" w:line="240" w:lineRule="auto"/>
      </w:pPr>
      <w:r>
        <w:separator/>
      </w:r>
    </w:p>
  </w:footnote>
  <w:footnote w:type="continuationSeparator" w:id="0">
    <w:p w:rsidR="00013442" w:rsidRDefault="00013442" w:rsidP="008D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442" w:rsidRDefault="00013442">
    <w:pPr>
      <w:pStyle w:val="Header"/>
    </w:pPr>
    <w:r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133350</wp:posOffset>
              </wp:positionV>
              <wp:extent cx="6124575" cy="409575"/>
              <wp:effectExtent l="0" t="0" r="28575" b="285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45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3442" w:rsidRPr="00013442" w:rsidRDefault="00013442" w:rsidP="007C02AE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013442">
                            <w:rPr>
                              <w:b/>
                              <w:sz w:val="32"/>
                              <w:szCs w:val="32"/>
                            </w:rPr>
                            <w:t>5.1 Solving Systems of Linear Equations by Graphing</w:t>
                          </w:r>
                        </w:p>
                        <w:p w:rsidR="00013442" w:rsidRPr="004B648A" w:rsidRDefault="00013442" w:rsidP="007C02AE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013442" w:rsidRPr="008D081F" w:rsidRDefault="00013442" w:rsidP="007C02AE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gf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pt;margin-top:10.5pt;width:482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" fillcolor="white [3201]" strokeweight=".5pt">
              <v:path arrowok="t"/>
              <v:textbox>
                <w:txbxContent>
                  <w:p w:rsidR="00013442" w:rsidRPr="00013442" w:rsidRDefault="00013442" w:rsidP="007C02AE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013442">
                      <w:rPr>
                        <w:b/>
                        <w:sz w:val="32"/>
                        <w:szCs w:val="32"/>
                      </w:rPr>
                      <w:t>5.1 Solving Systems of Linear Equations by Graphing</w:t>
                    </w:r>
                  </w:p>
                  <w:p w:rsidR="00013442" w:rsidRPr="004B648A" w:rsidRDefault="00013442" w:rsidP="007C02AE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  <w:p w:rsidR="00013442" w:rsidRPr="008D081F" w:rsidRDefault="00013442" w:rsidP="007C02AE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b/>
                        <w:sz w:val="32"/>
                        <w:szCs w:val="32"/>
                      </w:rPr>
                      <w:t>gf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6667500" cy="657225"/>
              <wp:effectExtent l="28575" t="28575" r="28575" b="28575"/>
              <wp:docPr id="1" name="Rounded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7500" cy="6572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571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5C84FDED" id="Rounded Rectangle 1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013442" w:rsidRDefault="000134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44A6"/>
    <w:multiLevelType w:val="hybridMultilevel"/>
    <w:tmpl w:val="3D52D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3D11"/>
    <w:multiLevelType w:val="hybridMultilevel"/>
    <w:tmpl w:val="70607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1F3A"/>
    <w:multiLevelType w:val="hybridMultilevel"/>
    <w:tmpl w:val="82685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169E"/>
    <w:multiLevelType w:val="hybridMultilevel"/>
    <w:tmpl w:val="D4F8A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63EDC"/>
    <w:multiLevelType w:val="hybridMultilevel"/>
    <w:tmpl w:val="F7A64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F6748"/>
    <w:multiLevelType w:val="hybridMultilevel"/>
    <w:tmpl w:val="875C5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94FBA"/>
    <w:multiLevelType w:val="hybridMultilevel"/>
    <w:tmpl w:val="4AE24986"/>
    <w:lvl w:ilvl="0" w:tplc="174C0C2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F3A59"/>
    <w:multiLevelType w:val="hybridMultilevel"/>
    <w:tmpl w:val="AC06F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372D4"/>
    <w:multiLevelType w:val="hybridMultilevel"/>
    <w:tmpl w:val="2F9AA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B1731"/>
    <w:multiLevelType w:val="hybridMultilevel"/>
    <w:tmpl w:val="85548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31654"/>
    <w:multiLevelType w:val="hybridMultilevel"/>
    <w:tmpl w:val="8BAE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D3C2D"/>
    <w:multiLevelType w:val="hybridMultilevel"/>
    <w:tmpl w:val="932C6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32691"/>
    <w:multiLevelType w:val="hybridMultilevel"/>
    <w:tmpl w:val="7DACD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113A1"/>
    <w:multiLevelType w:val="hybridMultilevel"/>
    <w:tmpl w:val="A6ACA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03B89"/>
    <w:multiLevelType w:val="hybridMultilevel"/>
    <w:tmpl w:val="0BE22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D3CE2"/>
    <w:multiLevelType w:val="hybridMultilevel"/>
    <w:tmpl w:val="3B84A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4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5"/>
  </w:num>
  <w:num w:numId="13">
    <w:abstractNumId w:val="3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1F"/>
    <w:rsid w:val="00006379"/>
    <w:rsid w:val="00013442"/>
    <w:rsid w:val="00033779"/>
    <w:rsid w:val="00035B03"/>
    <w:rsid w:val="00037D8F"/>
    <w:rsid w:val="000422DA"/>
    <w:rsid w:val="0004314C"/>
    <w:rsid w:val="00043A74"/>
    <w:rsid w:val="00046C43"/>
    <w:rsid w:val="000A044D"/>
    <w:rsid w:val="000D67D3"/>
    <w:rsid w:val="000E45F3"/>
    <w:rsid w:val="000F364B"/>
    <w:rsid w:val="0011503C"/>
    <w:rsid w:val="001379E1"/>
    <w:rsid w:val="001C5476"/>
    <w:rsid w:val="00203E11"/>
    <w:rsid w:val="002758C7"/>
    <w:rsid w:val="002C61C4"/>
    <w:rsid w:val="002E34DB"/>
    <w:rsid w:val="002F2E36"/>
    <w:rsid w:val="00393F6A"/>
    <w:rsid w:val="0039651F"/>
    <w:rsid w:val="003B61FB"/>
    <w:rsid w:val="003E3BDC"/>
    <w:rsid w:val="003E4358"/>
    <w:rsid w:val="0042587C"/>
    <w:rsid w:val="004265AC"/>
    <w:rsid w:val="004619E9"/>
    <w:rsid w:val="004A46A0"/>
    <w:rsid w:val="004B648A"/>
    <w:rsid w:val="004F3B0B"/>
    <w:rsid w:val="005310E7"/>
    <w:rsid w:val="00544E41"/>
    <w:rsid w:val="005757B6"/>
    <w:rsid w:val="005C5576"/>
    <w:rsid w:val="005E1EDA"/>
    <w:rsid w:val="00632436"/>
    <w:rsid w:val="006F3B0A"/>
    <w:rsid w:val="006F5E31"/>
    <w:rsid w:val="00701575"/>
    <w:rsid w:val="007469B8"/>
    <w:rsid w:val="0075545C"/>
    <w:rsid w:val="007B71B6"/>
    <w:rsid w:val="007C02AE"/>
    <w:rsid w:val="007F01FB"/>
    <w:rsid w:val="008013DE"/>
    <w:rsid w:val="00821BF9"/>
    <w:rsid w:val="00836CD1"/>
    <w:rsid w:val="00885544"/>
    <w:rsid w:val="008B49CD"/>
    <w:rsid w:val="008D081F"/>
    <w:rsid w:val="008F56C7"/>
    <w:rsid w:val="008F74DA"/>
    <w:rsid w:val="00916F2B"/>
    <w:rsid w:val="00926D06"/>
    <w:rsid w:val="00972B65"/>
    <w:rsid w:val="00986A44"/>
    <w:rsid w:val="009C01E4"/>
    <w:rsid w:val="00A27CB0"/>
    <w:rsid w:val="00A65C51"/>
    <w:rsid w:val="00A84B68"/>
    <w:rsid w:val="00A90E17"/>
    <w:rsid w:val="00AE0244"/>
    <w:rsid w:val="00B37DAA"/>
    <w:rsid w:val="00B7307D"/>
    <w:rsid w:val="00BD6A4D"/>
    <w:rsid w:val="00C22FA7"/>
    <w:rsid w:val="00C83120"/>
    <w:rsid w:val="00CF0203"/>
    <w:rsid w:val="00D4224A"/>
    <w:rsid w:val="00D632F7"/>
    <w:rsid w:val="00DB5D5C"/>
    <w:rsid w:val="00DF5383"/>
    <w:rsid w:val="00E446C1"/>
    <w:rsid w:val="00E85A41"/>
    <w:rsid w:val="00EB5812"/>
    <w:rsid w:val="00F41986"/>
    <w:rsid w:val="00F74A58"/>
    <w:rsid w:val="00F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DEDFE0E0-F8DE-4B8A-B361-702B4AFF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1F"/>
  </w:style>
  <w:style w:type="paragraph" w:styleId="Footer">
    <w:name w:val="footer"/>
    <w:basedOn w:val="Normal"/>
    <w:link w:val="Foot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1F"/>
  </w:style>
  <w:style w:type="character" w:styleId="CommentReference">
    <w:name w:val="annotation reference"/>
    <w:basedOn w:val="DefaultParagraphFont"/>
    <w:uiPriority w:val="99"/>
    <w:semiHidden/>
    <w:unhideWhenUsed/>
    <w:rsid w:val="00F7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9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79E1"/>
    <w:rPr>
      <w:color w:val="808080"/>
    </w:rPr>
  </w:style>
  <w:style w:type="table" w:styleId="TableGrid">
    <w:name w:val="Table Grid"/>
    <w:basedOn w:val="TableNormal"/>
    <w:uiPriority w:val="39"/>
    <w:rsid w:val="0054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70D173F-29F7-48A1-A69E-501D3FA0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2599A3FC.dotm</Template>
  <TotalTime>22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Cordes</dc:creator>
  <cp:lastModifiedBy>Ashleigh Apostolovski</cp:lastModifiedBy>
  <cp:revision>6</cp:revision>
  <dcterms:created xsi:type="dcterms:W3CDTF">2016-11-01T16:01:00Z</dcterms:created>
  <dcterms:modified xsi:type="dcterms:W3CDTF">2016-11-11T17:02:00Z</dcterms:modified>
</cp:coreProperties>
</file>