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A58" w:rsidRPr="009C01E4" w:rsidRDefault="00F74A58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>Essential Question</w:t>
      </w:r>
      <w:r w:rsidRPr="009C01E4">
        <w:rPr>
          <w:rFonts w:ascii="Comic Sans MS" w:hAnsi="Comic Sans MS"/>
          <w:b/>
        </w:rPr>
        <w:t>:</w:t>
      </w:r>
      <w:r w:rsidRPr="009C01E4">
        <w:rPr>
          <w:rFonts w:ascii="Comic Sans MS" w:hAnsi="Comic Sans MS"/>
        </w:rPr>
        <w:t xml:space="preserve"> </w:t>
      </w:r>
      <w:r w:rsidR="008C58BB">
        <w:rPr>
          <w:rFonts w:ascii="Comic Sans MS" w:hAnsi="Comic Sans MS"/>
        </w:rPr>
        <w:t xml:space="preserve">How can you use </w:t>
      </w:r>
      <w:r w:rsidR="0069243E">
        <w:rPr>
          <w:rFonts w:ascii="Comic Sans MS" w:hAnsi="Comic Sans MS"/>
        </w:rPr>
        <w:t>elimination</w:t>
      </w:r>
      <w:r w:rsidR="008C58BB">
        <w:rPr>
          <w:rFonts w:ascii="Comic Sans MS" w:hAnsi="Comic Sans MS"/>
        </w:rPr>
        <w:t xml:space="preserve"> to solve a system of linear equations?</w:t>
      </w:r>
    </w:p>
    <w:p w:rsidR="00926D06" w:rsidRPr="009C01E4" w:rsidRDefault="00926D06">
      <w:pPr>
        <w:rPr>
          <w:rFonts w:ascii="Comic Sans MS" w:hAnsi="Comic Sans MS"/>
        </w:rPr>
      </w:pPr>
    </w:p>
    <w:p w:rsidR="004265AC" w:rsidRDefault="00A27CB0">
      <w:pPr>
        <w:rPr>
          <w:rFonts w:ascii="Comic Sans MS" w:hAnsi="Comic Sans MS"/>
        </w:rPr>
      </w:pPr>
      <w:r>
        <w:rPr>
          <w:rFonts w:ascii="Comic Sans MS" w:hAnsi="Comic Sans MS"/>
          <w:b/>
          <w:u w:val="single"/>
        </w:rPr>
        <w:t xml:space="preserve">Learning </w:t>
      </w:r>
      <w:r w:rsidR="00A84B68">
        <w:rPr>
          <w:rFonts w:ascii="Comic Sans MS" w:hAnsi="Comic Sans MS"/>
          <w:b/>
          <w:u w:val="single"/>
        </w:rPr>
        <w:t>Goals</w:t>
      </w:r>
      <w:r>
        <w:rPr>
          <w:rFonts w:ascii="Comic Sans MS" w:hAnsi="Comic Sans MS"/>
        </w:rPr>
        <w:t xml:space="preserve">: </w:t>
      </w:r>
    </w:p>
    <w:p w:rsidR="00013442" w:rsidRDefault="008C58BB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I can solve systems of linear equations by </w:t>
      </w:r>
      <w:r w:rsidR="0069243E">
        <w:rPr>
          <w:rFonts w:ascii="Comic Sans MS" w:hAnsi="Comic Sans MS"/>
        </w:rPr>
        <w:t>elimination</w:t>
      </w:r>
    </w:p>
    <w:p w:rsidR="008C58BB" w:rsidRDefault="008C58BB" w:rsidP="00A84B68">
      <w:pPr>
        <w:pStyle w:val="ListParagraph"/>
        <w:numPr>
          <w:ilvl w:val="0"/>
          <w:numId w:val="16"/>
        </w:numPr>
        <w:rPr>
          <w:rFonts w:ascii="Comic Sans MS" w:hAnsi="Comic Sans MS"/>
        </w:rPr>
      </w:pPr>
      <w:r>
        <w:rPr>
          <w:rFonts w:ascii="Comic Sans MS" w:hAnsi="Comic Sans MS"/>
        </w:rPr>
        <w:t>I can use systems of linear equations to solve real-life problems</w:t>
      </w:r>
    </w:p>
    <w:p w:rsidR="008C58BB" w:rsidRDefault="008C58BB" w:rsidP="008C58BB">
      <w:pPr>
        <w:rPr>
          <w:rFonts w:ascii="Comic Sans MS" w:hAnsi="Comic Sans MS"/>
          <w:b/>
          <w:u w:val="single"/>
        </w:rPr>
      </w:pPr>
    </w:p>
    <w:p w:rsidR="008C58BB" w:rsidRPr="008C58BB" w:rsidRDefault="008C58BB" w:rsidP="00013442">
      <w:pPr>
        <w:rPr>
          <w:rFonts w:ascii="Comic Sans MS" w:hAnsi="Comic Sans MS"/>
          <w:b/>
          <w:u w:val="single"/>
        </w:rPr>
      </w:pPr>
      <w:r w:rsidRPr="008C58BB">
        <w:rPr>
          <w:rFonts w:ascii="Comic Sans MS" w:hAnsi="Comic Sans MS"/>
          <w:b/>
          <w:u w:val="single"/>
        </w:rPr>
        <w:t>I can solve systems of linear equations by substitution</w:t>
      </w:r>
    </w:p>
    <w:p w:rsidR="00013442" w:rsidRDefault="008C58BB" w:rsidP="0001344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Solving equations by </w:t>
      </w:r>
      <w:r w:rsidR="0069243E">
        <w:rPr>
          <w:rFonts w:ascii="Comic Sans MS" w:hAnsi="Comic Sans MS"/>
        </w:rPr>
        <w:t>elimination</w:t>
      </w:r>
      <w:r>
        <w:rPr>
          <w:rFonts w:ascii="Comic Sans MS" w:hAnsi="Comic Sans MS"/>
        </w:rPr>
        <w:t xml:space="preserve"> is a </w:t>
      </w:r>
      <w:r w:rsidR="0069243E">
        <w:rPr>
          <w:rFonts w:ascii="Comic Sans MS" w:hAnsi="Comic Sans MS"/>
        </w:rPr>
        <w:t>4-</w:t>
      </w:r>
      <w:r>
        <w:rPr>
          <w:rFonts w:ascii="Comic Sans MS" w:hAnsi="Comic Sans MS"/>
        </w:rPr>
        <w:t>step process:</w:t>
      </w:r>
    </w:p>
    <w:p w:rsidR="008C58BB" w:rsidRDefault="008C58BB" w:rsidP="00013442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Step 1:__________________________________________________</w:t>
      </w:r>
    </w:p>
    <w:p w:rsidR="0069243E" w:rsidRDefault="0069243E" w:rsidP="00013442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>_______________________________________________________</w:t>
      </w:r>
    </w:p>
    <w:p w:rsidR="008C58BB" w:rsidRDefault="008C58BB" w:rsidP="00013442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Step 2:___________________</w:t>
      </w:r>
      <w:r w:rsidR="0069243E">
        <w:rPr>
          <w:rFonts w:ascii="Comic Sans MS" w:hAnsi="Comic Sans MS"/>
        </w:rPr>
        <w:t>_______________________________</w:t>
      </w:r>
    </w:p>
    <w:p w:rsidR="008C58BB" w:rsidRDefault="008C58BB" w:rsidP="00013442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Step 3:___________________</w:t>
      </w:r>
      <w:r w:rsidR="0069243E">
        <w:rPr>
          <w:rFonts w:ascii="Comic Sans MS" w:hAnsi="Comic Sans MS"/>
        </w:rPr>
        <w:t>_______________________________</w:t>
      </w:r>
    </w:p>
    <w:p w:rsidR="0069243E" w:rsidRDefault="0069243E" w:rsidP="0069243E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Step 4</w:t>
      </w:r>
      <w:r>
        <w:rPr>
          <w:rFonts w:ascii="Comic Sans MS" w:hAnsi="Comic Sans MS"/>
        </w:rPr>
        <w:t>:__________________________________________________</w:t>
      </w:r>
    </w:p>
    <w:p w:rsidR="0069243E" w:rsidRDefault="0069243E" w:rsidP="0069243E">
      <w:pPr>
        <w:rPr>
          <w:rFonts w:ascii="Comic Sans MS" w:hAnsi="Comic Sans MS"/>
        </w:rPr>
      </w:pPr>
      <w:r>
        <w:rPr>
          <w:rFonts w:ascii="Comic Sans MS" w:hAnsi="Comic Sans MS"/>
        </w:rPr>
        <w:tab/>
        <w:t>_______________________________________________________</w:t>
      </w:r>
    </w:p>
    <w:p w:rsidR="008C58BB" w:rsidRDefault="008C58BB" w:rsidP="00013442">
      <w:pPr>
        <w:rPr>
          <w:rFonts w:ascii="Comic Sans MS" w:hAnsi="Comic Sans MS"/>
        </w:rPr>
      </w:pPr>
    </w:p>
    <w:p w:rsidR="008C58BB" w:rsidRDefault="008C58BB" w:rsidP="00013442">
      <w:pPr>
        <w:rPr>
          <w:rFonts w:ascii="Comic Sans MS" w:hAnsi="Comic Sans MS"/>
        </w:rPr>
      </w:pPr>
      <w:r>
        <w:rPr>
          <w:rFonts w:ascii="Comic Sans MS" w:hAnsi="Comic Sans MS"/>
        </w:rPr>
        <w:t>Solve the system of linear equations by substitution</w:t>
      </w:r>
    </w:p>
    <w:p w:rsidR="008C58BB" w:rsidRDefault="008C58BB" w:rsidP="00013442">
      <w:pPr>
        <w:rPr>
          <w:rFonts w:ascii="Comic Sans MS" w:hAnsi="Comic Sans MS"/>
        </w:rPr>
      </w:pPr>
      <w:r>
        <w:rPr>
          <w:rFonts w:ascii="Comic Sans MS" w:hAnsi="Comic Sans MS"/>
        </w:rPr>
        <w:t>Examples:</w:t>
      </w:r>
    </w:p>
    <w:p w:rsidR="008C58BB" w:rsidRDefault="008C58BB" w:rsidP="00013442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1) </w:t>
      </w:r>
      <m:oMath>
        <m:r>
          <w:rPr>
            <w:rFonts w:ascii="Cambria Math" w:hAnsi="Cambria Math"/>
          </w:rPr>
          <m:t>-2x+3y=4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2) </w:t>
      </w:r>
      <m:oMath>
        <m:r>
          <w:rPr>
            <w:rFonts w:ascii="Cambria Math" w:eastAsiaTheme="minorEastAsia" w:hAnsi="Cambria Math"/>
          </w:rPr>
          <m:t>x+4y=22</m:t>
        </m:r>
      </m:oMath>
    </w:p>
    <w:p w:rsidR="008C58BB" w:rsidRDefault="008C58BB" w:rsidP="00013442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 </w:t>
      </w:r>
      <m:oMath>
        <m:r>
          <w:rPr>
            <w:rFonts w:ascii="Cambria Math" w:eastAsiaTheme="minorEastAsia" w:hAnsi="Cambria Math"/>
          </w:rPr>
          <m:t xml:space="preserve">      2x-y=-8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   </w:t>
      </w:r>
      <w:r w:rsidR="0069243E"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 xml:space="preserve">     4x+y=13</m:t>
        </m:r>
      </m:oMath>
    </w:p>
    <w:p w:rsidR="008C58BB" w:rsidRDefault="008C58BB" w:rsidP="00013442">
      <w:pPr>
        <w:rPr>
          <w:rFonts w:ascii="Comic Sans MS" w:eastAsiaTheme="minorEastAsia" w:hAnsi="Comic Sans MS"/>
        </w:rPr>
      </w:pPr>
    </w:p>
    <w:p w:rsidR="008C58BB" w:rsidRDefault="008C58BB" w:rsidP="00013442">
      <w:pPr>
        <w:rPr>
          <w:rFonts w:ascii="Comic Sans MS" w:eastAsiaTheme="minorEastAsia" w:hAnsi="Comic Sans MS"/>
        </w:rPr>
      </w:pPr>
    </w:p>
    <w:p w:rsidR="008C58BB" w:rsidRDefault="008C58BB" w:rsidP="00013442">
      <w:pPr>
        <w:rPr>
          <w:rFonts w:ascii="Comic Sans MS" w:eastAsiaTheme="minorEastAsia" w:hAnsi="Comic Sans MS"/>
        </w:rPr>
      </w:pPr>
    </w:p>
    <w:p w:rsidR="008C58BB" w:rsidRDefault="008C58BB" w:rsidP="00013442">
      <w:pPr>
        <w:rPr>
          <w:rFonts w:ascii="Comic Sans MS" w:eastAsiaTheme="minorEastAsia" w:hAnsi="Comic Sans MS"/>
        </w:rPr>
      </w:pPr>
    </w:p>
    <w:p w:rsidR="008C58BB" w:rsidRDefault="008C58BB" w:rsidP="00013442">
      <w:pPr>
        <w:rPr>
          <w:rFonts w:ascii="Comic Sans MS" w:eastAsiaTheme="minorEastAsia" w:hAnsi="Comic Sans MS"/>
        </w:rPr>
      </w:pPr>
    </w:p>
    <w:p w:rsidR="008C58BB" w:rsidRDefault="008C58BB" w:rsidP="00013442">
      <w:pPr>
        <w:rPr>
          <w:rFonts w:ascii="Comic Sans MS" w:eastAsiaTheme="minorEastAsia" w:hAnsi="Comic Sans MS"/>
        </w:rPr>
      </w:pPr>
    </w:p>
    <w:p w:rsidR="008C58BB" w:rsidRDefault="008C58BB" w:rsidP="00013442">
      <w:pPr>
        <w:rPr>
          <w:rFonts w:ascii="Comic Sans MS" w:eastAsiaTheme="minorEastAsia" w:hAnsi="Comic Sans MS"/>
        </w:rPr>
      </w:pPr>
    </w:p>
    <w:p w:rsidR="008C58BB" w:rsidRPr="008C58BB" w:rsidRDefault="008C58BB" w:rsidP="00013442">
      <w:pPr>
        <w:rPr>
          <w:rFonts w:ascii="Comic Sans MS" w:hAnsi="Comic Sans MS"/>
          <w:vertAlign w:val="subscript"/>
        </w:rPr>
      </w:pPr>
    </w:p>
    <w:p w:rsidR="008C58BB" w:rsidRPr="00013442" w:rsidRDefault="008C58BB" w:rsidP="00013442">
      <w:pPr>
        <w:rPr>
          <w:rFonts w:ascii="Comic Sans MS" w:hAnsi="Comic Sans MS"/>
        </w:rPr>
      </w:pPr>
    </w:p>
    <w:p w:rsidR="008C58BB" w:rsidRDefault="008C58BB" w:rsidP="000422DA">
      <w:pPr>
        <w:rPr>
          <w:rFonts w:ascii="Comic Sans MS" w:hAnsi="Comic Sans MS"/>
        </w:rPr>
      </w:pPr>
      <w:r>
        <w:rPr>
          <w:rFonts w:ascii="Comic Sans MS" w:hAnsi="Comic Sans MS"/>
        </w:rPr>
        <w:t>More examples:</w:t>
      </w:r>
    </w:p>
    <w:p w:rsidR="008C58BB" w:rsidRDefault="008C58BB" w:rsidP="000422DA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3) </w:t>
      </w:r>
      <m:oMath>
        <m:r>
          <w:rPr>
            <w:rFonts w:ascii="Cambria Math" w:hAnsi="Cambria Math"/>
          </w:rPr>
          <m:t>11x-20y=28</m:t>
        </m:r>
      </m:oMath>
    </w:p>
    <w:p w:rsidR="008C58BB" w:rsidRDefault="008C58BB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  </w:t>
      </w:r>
      <m:oMath>
        <m:r>
          <w:rPr>
            <w:rFonts w:ascii="Cambria Math" w:eastAsiaTheme="minorEastAsia" w:hAnsi="Cambria Math"/>
          </w:rPr>
          <m:t>3x+4y=36</m:t>
        </m:r>
      </m:oMath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You try:</w:t>
      </w:r>
    </w:p>
    <w:p w:rsidR="008C58BB" w:rsidRDefault="008C58BB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1) </w:t>
      </w:r>
      <m:oMath>
        <m:r>
          <w:rPr>
            <w:rFonts w:ascii="Cambria Math" w:eastAsiaTheme="minorEastAsia" w:hAnsi="Cambria Math"/>
          </w:rPr>
          <m:t>3x+2y=7</m:t>
        </m:r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2) </w:t>
      </w:r>
      <m:oMath>
        <m:r>
          <w:rPr>
            <w:rFonts w:ascii="Cambria Math" w:eastAsiaTheme="minorEastAsia" w:hAnsi="Cambria Math"/>
          </w:rPr>
          <m:t>x-3y=24</m:t>
        </m:r>
      </m:oMath>
    </w:p>
    <w:p w:rsidR="008C58BB" w:rsidRDefault="008C58BB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  </w:t>
      </w:r>
      <m:oMath>
        <m:r>
          <w:rPr>
            <w:rFonts w:ascii="Cambria Math" w:eastAsiaTheme="minorEastAsia" w:hAnsi="Cambria Math"/>
          </w:rPr>
          <m:t>-3x+4y=5</m:t>
        </m:r>
      </m:oMath>
      <w:r w:rsidR="0069243E">
        <w:rPr>
          <w:rFonts w:ascii="Comic Sans MS" w:eastAsiaTheme="minorEastAsia" w:hAnsi="Comic Sans MS"/>
        </w:rPr>
        <w:tab/>
      </w:r>
      <w:r w:rsidR="0069243E">
        <w:rPr>
          <w:rFonts w:ascii="Comic Sans MS" w:eastAsiaTheme="minorEastAsia" w:hAnsi="Comic Sans MS"/>
        </w:rPr>
        <w:tab/>
      </w:r>
      <w:r w:rsidR="0069243E">
        <w:rPr>
          <w:rFonts w:ascii="Comic Sans MS" w:eastAsiaTheme="minorEastAsia" w:hAnsi="Comic Sans MS"/>
        </w:rPr>
        <w:tab/>
      </w:r>
      <w:r w:rsidR="0069243E">
        <w:rPr>
          <w:rFonts w:ascii="Comic Sans MS" w:eastAsiaTheme="minorEastAsia" w:hAnsi="Comic Sans MS"/>
        </w:rPr>
        <w:tab/>
      </w:r>
      <w:r w:rsidR="0069243E">
        <w:rPr>
          <w:rFonts w:ascii="Comic Sans MS" w:eastAsiaTheme="minorEastAsia" w:hAnsi="Comic Sans MS"/>
        </w:rPr>
        <w:tab/>
        <w:t xml:space="preserve">      </w:t>
      </w:r>
      <w:r>
        <w:rPr>
          <w:rFonts w:ascii="Comic Sans MS" w:eastAsiaTheme="minorEastAsia" w:hAnsi="Comic Sans MS"/>
        </w:rPr>
        <w:tab/>
        <w:t xml:space="preserve">   </w:t>
      </w:r>
      <m:oMath>
        <m:r>
          <w:rPr>
            <w:rFonts w:ascii="Cambria Math" w:eastAsiaTheme="minorEastAsia" w:hAnsi="Cambria Math"/>
          </w:rPr>
          <m:t xml:space="preserve"> 3x+y=12</m:t>
        </m:r>
      </m:oMath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3) </w:t>
      </w:r>
      <m:oMath>
        <m:r>
          <w:rPr>
            <w:rFonts w:ascii="Cambria Math" w:eastAsiaTheme="minorEastAsia" w:hAnsi="Cambria Math"/>
          </w:rPr>
          <m:t>4x-3y=8</m:t>
        </m:r>
      </m:oMath>
    </w:p>
    <w:p w:rsidR="008C58BB" w:rsidRDefault="008C58BB" w:rsidP="000422DA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  </w:t>
      </w:r>
      <m:oMath>
        <m:r>
          <w:rPr>
            <w:rFonts w:ascii="Cambria Math" w:eastAsiaTheme="minorEastAsia" w:hAnsi="Cambria Math"/>
          </w:rPr>
          <m:t>5x-2y=-11</m:t>
        </m:r>
      </m:oMath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eastAsiaTheme="minorEastAsia" w:hAnsi="Comic Sans MS"/>
        </w:rPr>
      </w:pPr>
    </w:p>
    <w:p w:rsidR="008C58BB" w:rsidRDefault="008C58BB" w:rsidP="000422DA">
      <w:pPr>
        <w:rPr>
          <w:rFonts w:ascii="Comic Sans MS" w:hAnsi="Comic Sans MS"/>
        </w:rPr>
      </w:pPr>
    </w:p>
    <w:p w:rsidR="00972B65" w:rsidRPr="007B71B6" w:rsidRDefault="00013442" w:rsidP="000422DA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I can solve systems of linear equations by graphing</w:t>
      </w:r>
    </w:p>
    <w:p w:rsidR="00AE0244" w:rsidRDefault="00A571FB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Example:  </w:t>
      </w:r>
      <w:r w:rsidR="0069243E">
        <w:rPr>
          <w:rFonts w:ascii="Comic Sans MS" w:hAnsi="Comic Sans MS"/>
        </w:rPr>
        <w:t>A business with two locations buys seven large delivery trucks and five small delivery trucks.  Location A receives three large trucks and two small trucks for a total cost of $270,000.  Location B receives four large trucks and three small trucks for a total cost of $375,000.  What is the cost of each type of truck?</w:t>
      </w:r>
    </w:p>
    <w:p w:rsidR="00A571FB" w:rsidRDefault="00A571FB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>Define your variables!</w:t>
      </w:r>
    </w:p>
    <w:p w:rsidR="00A571FB" w:rsidRDefault="00A571FB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>x = ________________________</w:t>
      </w:r>
    </w:p>
    <w:p w:rsidR="00A571FB" w:rsidRDefault="00A571FB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>y = ________________________</w:t>
      </w:r>
    </w:p>
    <w:p w:rsidR="00A571FB" w:rsidRDefault="00A571FB" w:rsidP="00AE0244">
      <w:pPr>
        <w:rPr>
          <w:rFonts w:ascii="Comic Sans MS" w:hAnsi="Comic Sans MS"/>
        </w:rPr>
      </w:pPr>
      <w:bookmarkStart w:id="0" w:name="_GoBack"/>
      <w:bookmarkEnd w:id="0"/>
    </w:p>
    <w:p w:rsidR="00A571FB" w:rsidRDefault="00A571FB" w:rsidP="00AE0244">
      <w:pPr>
        <w:rPr>
          <w:rFonts w:ascii="Comic Sans MS" w:hAnsi="Comic Sans MS"/>
        </w:rPr>
      </w:pPr>
    </w:p>
    <w:p w:rsidR="00A571FB" w:rsidRDefault="00A571FB" w:rsidP="00AE0244">
      <w:pPr>
        <w:rPr>
          <w:rFonts w:ascii="Comic Sans MS" w:hAnsi="Comic Sans MS"/>
        </w:rPr>
      </w:pPr>
    </w:p>
    <w:p w:rsidR="00A571FB" w:rsidRDefault="00A571FB" w:rsidP="00AE0244">
      <w:pPr>
        <w:rPr>
          <w:rFonts w:ascii="Comic Sans MS" w:hAnsi="Comic Sans MS"/>
        </w:rPr>
      </w:pPr>
    </w:p>
    <w:p w:rsidR="00A571FB" w:rsidRDefault="00A571FB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>You try:</w:t>
      </w:r>
    </w:p>
    <w:p w:rsidR="00A571FB" w:rsidRDefault="0069243E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>A music website charges x dollars for individual songs and y dollars for entire albums.  Person A pays $25.92 to download 6 individual songs and 2 albums.  Person B pays $33.93 to download 4 individual songs and 3 albums.  Write a system of linear equations that represents this situation.  How much does the website charge to download a song?  An entire album?</w:t>
      </w:r>
    </w:p>
    <w:p w:rsidR="00A571FB" w:rsidRDefault="00A571FB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>Define your variables!</w:t>
      </w:r>
    </w:p>
    <w:p w:rsidR="00A571FB" w:rsidRDefault="00A571FB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>x = ________________________</w:t>
      </w:r>
    </w:p>
    <w:p w:rsidR="00A571FB" w:rsidRDefault="00A571FB" w:rsidP="00AE0244">
      <w:pPr>
        <w:rPr>
          <w:rFonts w:ascii="Comic Sans MS" w:hAnsi="Comic Sans MS"/>
        </w:rPr>
      </w:pPr>
      <w:r>
        <w:rPr>
          <w:rFonts w:ascii="Comic Sans MS" w:hAnsi="Comic Sans MS"/>
        </w:rPr>
        <w:t>y = ________________________</w:t>
      </w: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Default="00AE0244" w:rsidP="00AE0244">
      <w:pPr>
        <w:rPr>
          <w:rFonts w:ascii="Comic Sans MS" w:hAnsi="Comic Sans MS"/>
        </w:rPr>
      </w:pPr>
    </w:p>
    <w:p w:rsidR="00AE0244" w:rsidRPr="00AE0244" w:rsidRDefault="00AE0244" w:rsidP="00AE0244">
      <w:pPr>
        <w:rPr>
          <w:rFonts w:ascii="Comic Sans MS" w:hAnsi="Comic Sans MS"/>
        </w:rPr>
      </w:pPr>
    </w:p>
    <w:p w:rsidR="006F3B0A" w:rsidRPr="009C01E4" w:rsidRDefault="00AE0244" w:rsidP="000422DA">
      <w:pPr>
        <w:rPr>
          <w:rFonts w:ascii="Comic Sans MS" w:hAnsi="Comic Sans MS"/>
        </w:rPr>
      </w:pPr>
      <w:r w:rsidRPr="009C01E4">
        <w:rPr>
          <w:rFonts w:ascii="Comic Sans MS" w:hAnsi="Comic Sans MS"/>
          <w:b/>
          <w:u w:val="single"/>
        </w:rPr>
        <w:t xml:space="preserve">Closure: </w:t>
      </w:r>
      <w:r w:rsidRPr="009C01E4">
        <w:rPr>
          <w:rFonts w:ascii="Comic Sans MS" w:hAnsi="Comic Sans MS"/>
          <w:b/>
        </w:rPr>
        <w:t xml:space="preserve">What I learned today was….. </w:t>
      </w:r>
    </w:p>
    <w:sectPr w:rsidR="006F3B0A" w:rsidRPr="009C01E4" w:rsidSect="005310E7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442" w:rsidRDefault="00013442" w:rsidP="008D081F">
      <w:pPr>
        <w:spacing w:after="0" w:line="240" w:lineRule="auto"/>
      </w:pPr>
      <w:r>
        <w:separator/>
      </w:r>
    </w:p>
  </w:endnote>
  <w:endnote w:type="continuationSeparator" w:id="0">
    <w:p w:rsidR="00013442" w:rsidRDefault="00013442" w:rsidP="008D0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442" w:rsidRDefault="00013442" w:rsidP="008D081F">
      <w:pPr>
        <w:spacing w:after="0" w:line="240" w:lineRule="auto"/>
      </w:pPr>
      <w:r>
        <w:separator/>
      </w:r>
    </w:p>
  </w:footnote>
  <w:footnote w:type="continuationSeparator" w:id="0">
    <w:p w:rsidR="00013442" w:rsidRDefault="00013442" w:rsidP="008D0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3442" w:rsidRDefault="00013442">
    <w:pPr>
      <w:pStyle w:val="Header"/>
    </w:pPr>
    <w:r>
      <w:rPr>
        <w:rFonts w:ascii="Cambria Math" w:hAnsi="Cambria Math"/>
        <w:noProof/>
        <w:u w:val="singl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133350</wp:posOffset>
              </wp:positionV>
              <wp:extent cx="6124575" cy="409575"/>
              <wp:effectExtent l="0" t="0" r="28575" b="2857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4575" cy="4095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13442" w:rsidRPr="00013442" w:rsidRDefault="00013442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013442">
                            <w:rPr>
                              <w:b/>
                              <w:sz w:val="32"/>
                              <w:szCs w:val="32"/>
                            </w:rPr>
                            <w:t>5.</w:t>
                          </w:r>
                          <w:r w:rsidR="0069243E">
                            <w:rPr>
                              <w:b/>
                              <w:sz w:val="32"/>
                              <w:szCs w:val="32"/>
                            </w:rPr>
                            <w:t>3</w:t>
                          </w:r>
                          <w:r w:rsidR="008C58BB">
                            <w:rPr>
                              <w:b/>
                              <w:sz w:val="32"/>
                              <w:szCs w:val="32"/>
                            </w:rPr>
                            <w:t xml:space="preserve"> Solving Systems of Linear Equations by </w:t>
                          </w:r>
                          <w:r w:rsidR="0069243E">
                            <w:rPr>
                              <w:b/>
                              <w:sz w:val="32"/>
                              <w:szCs w:val="32"/>
                            </w:rPr>
                            <w:t>Elimination</w:t>
                          </w:r>
                        </w:p>
                        <w:p w:rsidR="00013442" w:rsidRPr="004B648A" w:rsidRDefault="00013442" w:rsidP="007C02AE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013442" w:rsidRPr="008D081F" w:rsidRDefault="00013442" w:rsidP="007C02AE">
                          <w:pPr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proofErr w:type="gramStart"/>
                          <w:r>
                            <w:rPr>
                              <w:b/>
                              <w:sz w:val="32"/>
                              <w:szCs w:val="32"/>
                            </w:rPr>
                            <w:t>gf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8pt;margin-top:10.5pt;width:482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" fillcolor="white [3201]" strokeweight=".5pt">
              <v:path arrowok="t"/>
              <v:textbox>
                <w:txbxContent>
                  <w:p w:rsidR="00013442" w:rsidRPr="00013442" w:rsidRDefault="00013442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013442">
                      <w:rPr>
                        <w:b/>
                        <w:sz w:val="32"/>
                        <w:szCs w:val="32"/>
                      </w:rPr>
                      <w:t>5.</w:t>
                    </w:r>
                    <w:r w:rsidR="0069243E">
                      <w:rPr>
                        <w:b/>
                        <w:sz w:val="32"/>
                        <w:szCs w:val="32"/>
                      </w:rPr>
                      <w:t>3</w:t>
                    </w:r>
                    <w:r w:rsidR="008C58BB">
                      <w:rPr>
                        <w:b/>
                        <w:sz w:val="32"/>
                        <w:szCs w:val="32"/>
                      </w:rPr>
                      <w:t xml:space="preserve"> Solving Systems of Linear Equations by </w:t>
                    </w:r>
                    <w:r w:rsidR="0069243E">
                      <w:rPr>
                        <w:b/>
                        <w:sz w:val="32"/>
                        <w:szCs w:val="32"/>
                      </w:rPr>
                      <w:t>Elimination</w:t>
                    </w:r>
                  </w:p>
                  <w:p w:rsidR="00013442" w:rsidRPr="004B648A" w:rsidRDefault="00013442" w:rsidP="007C02AE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</w:p>
                  <w:p w:rsidR="00013442" w:rsidRPr="008D081F" w:rsidRDefault="00013442" w:rsidP="007C02AE">
                    <w:pPr>
                      <w:jc w:val="center"/>
                      <w:rPr>
                        <w:b/>
                        <w:sz w:val="32"/>
                        <w:szCs w:val="32"/>
                      </w:rPr>
                    </w:pPr>
                    <w:proofErr w:type="gramStart"/>
                    <w:r>
                      <w:rPr>
                        <w:b/>
                        <w:sz w:val="32"/>
                        <w:szCs w:val="32"/>
                      </w:rPr>
                      <w:t>gf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>
              <wp:extent cx="6667500" cy="657225"/>
              <wp:effectExtent l="28575" t="28575" r="28575" b="28575"/>
              <wp:docPr id="1" name="Rounded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67500" cy="6572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571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oundrect w14:anchorId="5C84FDED" id="Rounded Rectangle 1" o:spid="_x0000_s1026" style="width:525pt;height:5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" fillcolor="white [3212]" strokecolor="black [3213]" strokeweight="4.5pt">
              <v:stroke joinstyle="miter"/>
              <w10:anchorlock/>
            </v:roundrect>
          </w:pict>
        </mc:Fallback>
      </mc:AlternateContent>
    </w:r>
  </w:p>
  <w:p w:rsidR="00013442" w:rsidRDefault="000134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44A6"/>
    <w:multiLevelType w:val="hybridMultilevel"/>
    <w:tmpl w:val="3D52D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B3D11"/>
    <w:multiLevelType w:val="hybridMultilevel"/>
    <w:tmpl w:val="70607E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61F3A"/>
    <w:multiLevelType w:val="hybridMultilevel"/>
    <w:tmpl w:val="82685B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3169E"/>
    <w:multiLevelType w:val="hybridMultilevel"/>
    <w:tmpl w:val="D4F8A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3EDC"/>
    <w:multiLevelType w:val="hybridMultilevel"/>
    <w:tmpl w:val="F7A64A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F6748"/>
    <w:multiLevelType w:val="hybridMultilevel"/>
    <w:tmpl w:val="875C58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94FBA"/>
    <w:multiLevelType w:val="hybridMultilevel"/>
    <w:tmpl w:val="4AE24986"/>
    <w:lvl w:ilvl="0" w:tplc="174C0C2C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3A59"/>
    <w:multiLevelType w:val="hybridMultilevel"/>
    <w:tmpl w:val="AC06F4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372D4"/>
    <w:multiLevelType w:val="hybridMultilevel"/>
    <w:tmpl w:val="2F9AAA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B1731"/>
    <w:multiLevelType w:val="hybridMultilevel"/>
    <w:tmpl w:val="855483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31654"/>
    <w:multiLevelType w:val="hybridMultilevel"/>
    <w:tmpl w:val="8BAE3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D3C2D"/>
    <w:multiLevelType w:val="hybridMultilevel"/>
    <w:tmpl w:val="932C67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32691"/>
    <w:multiLevelType w:val="hybridMultilevel"/>
    <w:tmpl w:val="7DACD0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113A1"/>
    <w:multiLevelType w:val="hybridMultilevel"/>
    <w:tmpl w:val="A6ACA9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03B89"/>
    <w:multiLevelType w:val="hybridMultilevel"/>
    <w:tmpl w:val="0BE22A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D3CE2"/>
    <w:multiLevelType w:val="hybridMultilevel"/>
    <w:tmpl w:val="3B84AA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4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3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81F"/>
    <w:rsid w:val="00006379"/>
    <w:rsid w:val="00013442"/>
    <w:rsid w:val="00033779"/>
    <w:rsid w:val="00035B03"/>
    <w:rsid w:val="00037D8F"/>
    <w:rsid w:val="000422DA"/>
    <w:rsid w:val="0004314C"/>
    <w:rsid w:val="00043A74"/>
    <w:rsid w:val="00046C43"/>
    <w:rsid w:val="000A044D"/>
    <w:rsid w:val="000D67D3"/>
    <w:rsid w:val="000E45F3"/>
    <w:rsid w:val="000F364B"/>
    <w:rsid w:val="0011503C"/>
    <w:rsid w:val="001379E1"/>
    <w:rsid w:val="001C5476"/>
    <w:rsid w:val="00203E11"/>
    <w:rsid w:val="002758C7"/>
    <w:rsid w:val="002C61C4"/>
    <w:rsid w:val="002E34DB"/>
    <w:rsid w:val="002F2E36"/>
    <w:rsid w:val="00393F6A"/>
    <w:rsid w:val="0039651F"/>
    <w:rsid w:val="003B61FB"/>
    <w:rsid w:val="003E3BDC"/>
    <w:rsid w:val="003E4358"/>
    <w:rsid w:val="0042587C"/>
    <w:rsid w:val="004265AC"/>
    <w:rsid w:val="004619E9"/>
    <w:rsid w:val="004A46A0"/>
    <w:rsid w:val="004B648A"/>
    <w:rsid w:val="004F3B0B"/>
    <w:rsid w:val="005310E7"/>
    <w:rsid w:val="00544E41"/>
    <w:rsid w:val="005757B6"/>
    <w:rsid w:val="005C5576"/>
    <w:rsid w:val="005E1EDA"/>
    <w:rsid w:val="00632436"/>
    <w:rsid w:val="0069243E"/>
    <w:rsid w:val="006F3B0A"/>
    <w:rsid w:val="006F5E31"/>
    <w:rsid w:val="00701575"/>
    <w:rsid w:val="007469B8"/>
    <w:rsid w:val="007B71B6"/>
    <w:rsid w:val="007C02AE"/>
    <w:rsid w:val="007F01FB"/>
    <w:rsid w:val="008013DE"/>
    <w:rsid w:val="00821BF9"/>
    <w:rsid w:val="00836CD1"/>
    <w:rsid w:val="00885544"/>
    <w:rsid w:val="008B49CD"/>
    <w:rsid w:val="008C58BB"/>
    <w:rsid w:val="008D081F"/>
    <w:rsid w:val="008F56C7"/>
    <w:rsid w:val="008F74DA"/>
    <w:rsid w:val="00926D06"/>
    <w:rsid w:val="00972B65"/>
    <w:rsid w:val="00986A44"/>
    <w:rsid w:val="009C01E4"/>
    <w:rsid w:val="00A27CB0"/>
    <w:rsid w:val="00A571FB"/>
    <w:rsid w:val="00A65C51"/>
    <w:rsid w:val="00A84B68"/>
    <w:rsid w:val="00A90E17"/>
    <w:rsid w:val="00AE0244"/>
    <w:rsid w:val="00B37DAA"/>
    <w:rsid w:val="00B7307D"/>
    <w:rsid w:val="00BD6A4D"/>
    <w:rsid w:val="00C83120"/>
    <w:rsid w:val="00CF0203"/>
    <w:rsid w:val="00D4224A"/>
    <w:rsid w:val="00D632F7"/>
    <w:rsid w:val="00DB5D5C"/>
    <w:rsid w:val="00DF5383"/>
    <w:rsid w:val="00E446C1"/>
    <w:rsid w:val="00E85A41"/>
    <w:rsid w:val="00EB5812"/>
    <w:rsid w:val="00F41986"/>
    <w:rsid w:val="00F74A58"/>
    <w:rsid w:val="00FB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DEDFE0E0-F8DE-4B8A-B361-702B4AFF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81F"/>
  </w:style>
  <w:style w:type="paragraph" w:styleId="Footer">
    <w:name w:val="footer"/>
    <w:basedOn w:val="Normal"/>
    <w:link w:val="FooterChar"/>
    <w:uiPriority w:val="99"/>
    <w:unhideWhenUsed/>
    <w:rsid w:val="008D0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81F"/>
  </w:style>
  <w:style w:type="character" w:styleId="CommentReference">
    <w:name w:val="annotation reference"/>
    <w:basedOn w:val="DefaultParagraphFont"/>
    <w:uiPriority w:val="99"/>
    <w:semiHidden/>
    <w:unhideWhenUsed/>
    <w:rsid w:val="00F74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4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A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9B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379E1"/>
    <w:rPr>
      <w:color w:val="808080"/>
    </w:rPr>
  </w:style>
  <w:style w:type="table" w:styleId="TableGrid">
    <w:name w:val="Table Grid"/>
    <w:basedOn w:val="TableNormal"/>
    <w:uiPriority w:val="39"/>
    <w:rsid w:val="0054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08FAE75-C6B0-471C-88C2-9D93AD54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E9037802.dotm</Template>
  <TotalTime>0</TotalTime>
  <Pages>3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Cordes</dc:creator>
  <cp:lastModifiedBy>Ashleigh Apostolovski</cp:lastModifiedBy>
  <cp:revision>2</cp:revision>
  <dcterms:created xsi:type="dcterms:W3CDTF">2016-11-04T16:37:00Z</dcterms:created>
  <dcterms:modified xsi:type="dcterms:W3CDTF">2016-11-04T16:37:00Z</dcterms:modified>
</cp:coreProperties>
</file>