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4700DB">
        <w:rPr>
          <w:rFonts w:ascii="Comic Sans MS" w:hAnsi="Comic Sans MS"/>
        </w:rPr>
        <w:t>Can a system of linear equations have no solution or infinitely many solutions</w:t>
      </w:r>
      <w:r w:rsidR="00013442">
        <w:rPr>
          <w:rFonts w:ascii="Comic Sans MS" w:hAnsi="Comic Sans MS"/>
        </w:rPr>
        <w:t xml:space="preserve">? </w:t>
      </w:r>
    </w:p>
    <w:p w:rsidR="00926D06" w:rsidRPr="009C01E4" w:rsidRDefault="00926D06">
      <w:pPr>
        <w:rPr>
          <w:rFonts w:ascii="Comic Sans MS" w:hAnsi="Comic Sans MS"/>
        </w:rPr>
      </w:pP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013442" w:rsidRDefault="00013442" w:rsidP="004700D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</w:t>
      </w:r>
      <w:r w:rsidR="004700DB">
        <w:rPr>
          <w:rFonts w:ascii="Comic Sans MS" w:hAnsi="Comic Sans MS"/>
        </w:rPr>
        <w:t>can determine the numbers of solutions of linear systems.</w:t>
      </w:r>
    </w:p>
    <w:p w:rsidR="004700DB" w:rsidRDefault="004700DB" w:rsidP="004700D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use linear systems to solve real-life problems</w:t>
      </w:r>
    </w:p>
    <w:p w:rsidR="00A84B68" w:rsidRDefault="00013442" w:rsidP="0001344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207669</wp:posOffset>
                </wp:positionV>
                <wp:extent cx="6858000" cy="2544792"/>
                <wp:effectExtent l="0" t="0" r="1905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5447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0F3B8" id="Rectangle 7" o:spid="_x0000_s1026" style="position:absolute;margin-left:488.8pt;margin-top:16.35pt;width:540pt;height:200.4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p w:rsidR="00013442" w:rsidRDefault="004700D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>Solutions of Systems of Linear Equations</w:t>
      </w:r>
    </w:p>
    <w:p w:rsidR="004700DB" w:rsidRDefault="004700D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>A system of linear equations can have:</w:t>
      </w:r>
    </w:p>
    <w:p w:rsidR="004700DB" w:rsidRDefault="001D4546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One Solution</w:t>
      </w:r>
      <w:r w:rsidR="004700DB">
        <w:rPr>
          <w:rFonts w:ascii="Comic Sans MS" w:hAnsi="Comic Sans MS"/>
        </w:rPr>
        <w:tab/>
      </w:r>
      <w:r w:rsidR="004700DB">
        <w:rPr>
          <w:rFonts w:ascii="Comic Sans MS" w:hAnsi="Comic Sans MS"/>
        </w:rPr>
        <w:tab/>
      </w:r>
      <w:r w:rsidR="004700DB">
        <w:rPr>
          <w:rFonts w:ascii="Comic Sans MS" w:hAnsi="Comic Sans MS"/>
        </w:rPr>
        <w:tab/>
        <w:t>No Solution</w:t>
      </w:r>
      <w:r w:rsidR="004700DB">
        <w:rPr>
          <w:rFonts w:ascii="Comic Sans MS" w:hAnsi="Comic Sans MS"/>
        </w:rPr>
        <w:tab/>
      </w:r>
      <w:r w:rsidR="004700DB">
        <w:rPr>
          <w:rFonts w:ascii="Comic Sans MS" w:hAnsi="Comic Sans MS"/>
        </w:rPr>
        <w:tab/>
      </w:r>
      <w:r w:rsidR="004700DB">
        <w:rPr>
          <w:rFonts w:ascii="Comic Sans MS" w:hAnsi="Comic Sans MS"/>
        </w:rPr>
        <w:tab/>
      </w:r>
      <w:r w:rsidR="004700DB">
        <w:rPr>
          <w:rFonts w:ascii="Comic Sans MS" w:hAnsi="Comic Sans MS"/>
        </w:rPr>
        <w:tab/>
        <w:t>Infinitely Many Solutions</w:t>
      </w:r>
    </w:p>
    <w:p w:rsidR="00013442" w:rsidRDefault="00013442" w:rsidP="00013442">
      <w:pPr>
        <w:rPr>
          <w:rFonts w:ascii="Comic Sans MS" w:hAnsi="Comic Sans MS"/>
        </w:rPr>
      </w:pPr>
    </w:p>
    <w:p w:rsidR="00013442" w:rsidRDefault="00013442" w:rsidP="00013442">
      <w:pPr>
        <w:rPr>
          <w:rFonts w:ascii="Comic Sans MS" w:hAnsi="Comic Sans MS"/>
        </w:rPr>
      </w:pPr>
    </w:p>
    <w:p w:rsidR="00013442" w:rsidRDefault="00013442" w:rsidP="00013442">
      <w:pPr>
        <w:rPr>
          <w:rFonts w:ascii="Comic Sans MS" w:hAnsi="Comic Sans MS"/>
        </w:rPr>
      </w:pPr>
    </w:p>
    <w:p w:rsidR="004700DB" w:rsidRDefault="004700DB" w:rsidP="00013442">
      <w:pPr>
        <w:rPr>
          <w:rFonts w:ascii="Comic Sans MS" w:hAnsi="Comic Sans MS"/>
        </w:rPr>
      </w:pPr>
    </w:p>
    <w:p w:rsidR="00013442" w:rsidRPr="00013442" w:rsidRDefault="00013442" w:rsidP="00013442">
      <w:pPr>
        <w:rPr>
          <w:rFonts w:ascii="Comic Sans MS" w:hAnsi="Comic Sans MS"/>
        </w:rPr>
      </w:pPr>
    </w:p>
    <w:p w:rsidR="00F74A58" w:rsidRPr="00203E11" w:rsidRDefault="00013442" w:rsidP="001379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I can </w:t>
      </w:r>
      <w:r w:rsidR="004700DB">
        <w:rPr>
          <w:rFonts w:ascii="Comic Sans MS" w:hAnsi="Comic Sans MS"/>
          <w:b/>
          <w:u w:val="single"/>
        </w:rPr>
        <w:t>determine the numbers of solutions of linear systems.</w:t>
      </w:r>
    </w:p>
    <w:p w:rsidR="00203E11" w:rsidRDefault="00B275DC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Solve the system of linear equations (use any method of solving you want!)</w:t>
      </w:r>
    </w:p>
    <w:p w:rsidR="00AE0244" w:rsidRDefault="00AE0244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  <w:r>
        <w:rPr>
          <w:rFonts w:ascii="Comic Sans MS" w:hAnsi="Comic Sans MS"/>
        </w:rPr>
        <w:tab/>
      </w:r>
      <w:r w:rsidR="00B275DC">
        <w:rPr>
          <w:rFonts w:ascii="Comic Sans MS" w:hAnsi="Comic Sans MS"/>
        </w:rPr>
        <w:tab/>
      </w:r>
      <w:r w:rsidR="00B275DC">
        <w:rPr>
          <w:rFonts w:ascii="Comic Sans MS" w:hAnsi="Comic Sans MS"/>
        </w:rPr>
        <w:tab/>
      </w:r>
      <w:r>
        <w:rPr>
          <w:rFonts w:ascii="Comic Sans MS" w:hAnsi="Comic Sans MS"/>
        </w:rPr>
        <w:t>a)</w:t>
      </w:r>
      <m:oMath>
        <m:r>
          <w:rPr>
            <w:rFonts w:ascii="Cambria Math" w:hAnsi="Cambria Math"/>
          </w:rPr>
          <m:t>y=3x+2</m:t>
        </m:r>
      </m:oMath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  <m:oMath>
        <m:r>
          <w:rPr>
            <w:rFonts w:ascii="Cambria Math" w:hAnsi="Cambria Math"/>
          </w:rPr>
          <m:t>x-3y=6</m:t>
        </m:r>
      </m:oMath>
    </w:p>
    <w:p w:rsid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275DC">
        <w:rPr>
          <w:rFonts w:ascii="Comic Sans MS" w:hAnsi="Comic Sans MS"/>
        </w:rPr>
        <w:tab/>
      </w:r>
      <w:r w:rsidR="00B275DC">
        <w:rPr>
          <w:rFonts w:ascii="Comic Sans MS" w:hAnsi="Comic Sans MS"/>
        </w:rPr>
        <w:tab/>
        <w:t xml:space="preserve">  </w:t>
      </w:r>
      <m:oMath>
        <m:r>
          <w:rPr>
            <w:rFonts w:ascii="Cambria Math" w:hAnsi="Cambria Math"/>
          </w:rPr>
          <m:t>3x=y+1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3x-9y=18</m:t>
        </m:r>
      </m:oMath>
    </w:p>
    <w:p w:rsidR="00AE0244" w:rsidRP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AE0244" w:rsidRDefault="00AE0244" w:rsidP="000422DA">
      <w:pPr>
        <w:rPr>
          <w:rFonts w:ascii="Comic Sans MS" w:eastAsiaTheme="minorEastAsia" w:hAnsi="Comic Sans MS"/>
        </w:rPr>
      </w:pPr>
    </w:p>
    <w:p w:rsidR="00AE0244" w:rsidRDefault="00AE0244" w:rsidP="000422DA">
      <w:pPr>
        <w:rPr>
          <w:rFonts w:ascii="Comic Sans MS" w:eastAsiaTheme="minorEastAsia" w:hAnsi="Comic Sans MS"/>
        </w:rPr>
      </w:pPr>
    </w:p>
    <w:p w:rsidR="00B275DC" w:rsidRDefault="00B275DC" w:rsidP="000422DA">
      <w:pPr>
        <w:rPr>
          <w:rFonts w:ascii="Comic Sans MS" w:eastAsiaTheme="minorEastAsia" w:hAnsi="Comic Sans MS"/>
        </w:rPr>
      </w:pPr>
    </w:p>
    <w:p w:rsidR="00B275DC" w:rsidRDefault="00B275DC" w:rsidP="000422DA">
      <w:pPr>
        <w:rPr>
          <w:rFonts w:ascii="Comic Sans MS" w:eastAsiaTheme="minorEastAsia" w:hAnsi="Comic Sans MS"/>
        </w:rPr>
      </w:pPr>
    </w:p>
    <w:p w:rsidR="00B275DC" w:rsidRDefault="00B275DC" w:rsidP="000422DA">
      <w:pPr>
        <w:rPr>
          <w:rFonts w:ascii="Comic Sans MS" w:eastAsiaTheme="minorEastAsia" w:hAnsi="Comic Sans MS"/>
        </w:rPr>
      </w:pPr>
    </w:p>
    <w:p w:rsidR="00B275DC" w:rsidRDefault="00B275DC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38397" wp14:editId="218C00C3">
                <wp:simplePos x="0" y="0"/>
                <wp:positionH relativeFrom="column">
                  <wp:posOffset>4473802</wp:posOffset>
                </wp:positionH>
                <wp:positionV relativeFrom="paragraph">
                  <wp:posOffset>38771</wp:posOffset>
                </wp:positionV>
                <wp:extent cx="1992702" cy="1164566"/>
                <wp:effectExtent l="0" t="0" r="2667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702" cy="1164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A918C" id="Rectangle 4" o:spid="_x0000_s1026" style="position:absolute;margin-left:352.25pt;margin-top:3.05pt;width:156.9pt;height:9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1440611</wp:posOffset>
                </wp:positionH>
                <wp:positionV relativeFrom="paragraph">
                  <wp:posOffset>33236</wp:posOffset>
                </wp:positionV>
                <wp:extent cx="1992702" cy="1164566"/>
                <wp:effectExtent l="0" t="0" r="2667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702" cy="1164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790BE" id="Rectangle 3" o:spid="_x0000_s1026" style="position:absolute;margin-left:113.45pt;margin-top:2.6pt;width:156.9pt;height:9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Comic Sans MS" w:eastAsiaTheme="minorEastAsia" w:hAnsi="Comic Sans MS"/>
        </w:rPr>
        <w:t>What does it mean?</w:t>
      </w:r>
    </w:p>
    <w:p w:rsidR="00AE0244" w:rsidRDefault="00AE0244" w:rsidP="000422DA">
      <w:pPr>
        <w:rPr>
          <w:rFonts w:ascii="Comic Sans MS" w:eastAsiaTheme="minorEastAsia" w:hAnsi="Comic Sans MS"/>
        </w:rPr>
      </w:pPr>
    </w:p>
    <w:p w:rsidR="00B275DC" w:rsidRDefault="00B275DC" w:rsidP="000422DA">
      <w:pPr>
        <w:rPr>
          <w:rFonts w:ascii="Comic Sans MS" w:eastAsiaTheme="minorEastAsia" w:hAnsi="Comic Sans MS"/>
        </w:rPr>
      </w:pPr>
    </w:p>
    <w:p w:rsid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lastRenderedPageBreak/>
        <w:t>You try:</w:t>
      </w:r>
      <w:r>
        <w:rPr>
          <w:rFonts w:ascii="Comic Sans MS" w:eastAsiaTheme="minorEastAsia" w:hAnsi="Comic Sans MS"/>
        </w:rPr>
        <w:tab/>
        <w:t>a)</w:t>
      </w:r>
      <w:r w:rsidR="00B275DC"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x+y=3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b) </w:t>
      </w:r>
      <m:oMath>
        <m:r>
          <w:rPr>
            <w:rFonts w:ascii="Cambria Math" w:eastAsiaTheme="minorEastAsia" w:hAnsi="Cambria Math"/>
          </w:rPr>
          <m:t>y=-x+3</m:t>
        </m:r>
      </m:oMath>
    </w:p>
    <w:p w:rsid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2x+2y=6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2x+2y=4</m:t>
        </m:r>
      </m:oMath>
    </w:p>
    <w:p w:rsidR="00AE0244" w:rsidRPr="00AE0244" w:rsidRDefault="00AE0244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</w:p>
    <w:p w:rsidR="004F3B0B" w:rsidRDefault="004F3B0B" w:rsidP="000422DA">
      <w:pPr>
        <w:rPr>
          <w:rFonts w:ascii="Comic Sans MS" w:hAnsi="Comic Sans MS"/>
        </w:rPr>
      </w:pPr>
    </w:p>
    <w:p w:rsidR="007B71B6" w:rsidRDefault="007B71B6" w:rsidP="000422DA">
      <w:pPr>
        <w:rPr>
          <w:rFonts w:ascii="Comic Sans MS" w:hAnsi="Comic Sans MS"/>
        </w:rPr>
      </w:pPr>
    </w:p>
    <w:p w:rsidR="00AE0244" w:rsidRDefault="00AE0244" w:rsidP="000422DA">
      <w:pPr>
        <w:rPr>
          <w:rFonts w:ascii="Comic Sans MS" w:hAnsi="Comic Sans MS"/>
        </w:rPr>
      </w:pPr>
    </w:p>
    <w:p w:rsidR="00B275DC" w:rsidRDefault="00B275DC" w:rsidP="000422DA">
      <w:pPr>
        <w:rPr>
          <w:rFonts w:ascii="Comic Sans MS" w:hAnsi="Comic Sans MS"/>
        </w:rPr>
      </w:pPr>
    </w:p>
    <w:p w:rsidR="00B275DC" w:rsidRDefault="00B275DC" w:rsidP="000422DA">
      <w:pPr>
        <w:rPr>
          <w:rFonts w:ascii="Comic Sans MS" w:hAnsi="Comic Sans MS"/>
          <w:color w:val="FF0000"/>
        </w:rPr>
      </w:pPr>
    </w:p>
    <w:p w:rsidR="00AE0244" w:rsidRDefault="00AE0244" w:rsidP="000422DA">
      <w:pPr>
        <w:rPr>
          <w:rFonts w:ascii="Comic Sans MS" w:hAnsi="Comic Sans MS"/>
          <w:color w:val="FF0000"/>
        </w:rPr>
      </w:pPr>
    </w:p>
    <w:p w:rsidR="00B275DC" w:rsidRDefault="00B275DC" w:rsidP="000422DA">
      <w:pPr>
        <w:rPr>
          <w:rFonts w:ascii="Comic Sans MS" w:hAnsi="Comic Sans MS"/>
          <w:color w:val="FF0000"/>
        </w:rPr>
      </w:pPr>
    </w:p>
    <w:p w:rsidR="00B275DC" w:rsidRDefault="00B275DC" w:rsidP="000422DA">
      <w:pPr>
        <w:rPr>
          <w:rFonts w:ascii="Comic Sans MS" w:hAnsi="Comic Sans MS"/>
          <w:color w:val="FF0000"/>
        </w:rPr>
      </w:pPr>
    </w:p>
    <w:p w:rsidR="00B275DC" w:rsidRDefault="00B275DC" w:rsidP="000422DA">
      <w:pPr>
        <w:rPr>
          <w:rFonts w:ascii="Comic Sans MS" w:hAnsi="Comic Sans MS"/>
          <w:color w:val="FF0000"/>
        </w:rPr>
      </w:pPr>
    </w:p>
    <w:p w:rsidR="00B275DC" w:rsidRPr="009C01E4" w:rsidRDefault="00B275DC" w:rsidP="000422DA">
      <w:pPr>
        <w:rPr>
          <w:rFonts w:ascii="Comic Sans MS" w:hAnsi="Comic Sans MS"/>
          <w:color w:val="FF0000"/>
        </w:rPr>
      </w:pPr>
    </w:p>
    <w:p w:rsidR="00013442" w:rsidRPr="007B71B6" w:rsidRDefault="006F3B0A" w:rsidP="00013442">
      <w:pPr>
        <w:rPr>
          <w:rFonts w:ascii="Comic Sans MS" w:hAnsi="Comic Sans MS"/>
          <w:b/>
          <w:u w:val="single"/>
        </w:rPr>
      </w:pPr>
      <w:r w:rsidRPr="009C01E4">
        <w:rPr>
          <w:rFonts w:ascii="Comic Sans MS" w:hAnsi="Comic Sans MS"/>
        </w:rPr>
        <w:t xml:space="preserve"> </w:t>
      </w:r>
      <w:r w:rsidR="00013442">
        <w:rPr>
          <w:rFonts w:ascii="Comic Sans MS" w:hAnsi="Comic Sans MS"/>
          <w:b/>
          <w:u w:val="single"/>
        </w:rPr>
        <w:t>I can use systems of linear equations to solve real-life problems</w:t>
      </w:r>
    </w:p>
    <w:p w:rsidR="009B1F9C" w:rsidRDefault="00AE0244" w:rsidP="009B1F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  <w:r w:rsidR="004700DB">
        <w:rPr>
          <w:rFonts w:ascii="Comic Sans MS" w:hAnsi="Comic Sans MS"/>
        </w:rPr>
        <w:t>The perimeter of the trapezoidal piece of land is 96 km.  The perimeter of the rectangular piece of land is 144 km.  Write and solve a system of linear equations to find the values of x and y.</w:t>
      </w:r>
    </w:p>
    <w:p w:rsidR="009B1F9C" w:rsidRDefault="009B1F9C" w:rsidP="009B1F9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00669EB" wp14:editId="311A1864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800225" cy="2362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F9C" w:rsidRDefault="009B1F9C" w:rsidP="009B1F9C">
      <w:pPr>
        <w:rPr>
          <w:rFonts w:ascii="Comic Sans MS" w:hAnsi="Comic Sans MS"/>
        </w:rPr>
      </w:pPr>
    </w:p>
    <w:p w:rsidR="00AE0244" w:rsidRDefault="00AE0244" w:rsidP="009B1F9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You try:  </w:t>
      </w:r>
      <w:r w:rsidR="004700DB">
        <w:rPr>
          <w:rFonts w:ascii="Comic Sans MS" w:hAnsi="Comic Sans MS"/>
        </w:rPr>
        <w:t>Now the perimeter of the trapezoidal piece above is 72 km.  The perimeter of the rectangular piece is now 216 km.  Write and solve a system of linear equations to find the values of x and y.</w:t>
      </w:r>
    </w:p>
    <w:p w:rsidR="00AE0244" w:rsidRDefault="00AE0244" w:rsidP="00AE0244">
      <w:pPr>
        <w:rPr>
          <w:rFonts w:ascii="Comic Sans MS" w:hAnsi="Comic Sans MS"/>
        </w:rPr>
      </w:pPr>
    </w:p>
    <w:p w:rsidR="009B1F9C" w:rsidRDefault="009B1F9C" w:rsidP="00AE0244">
      <w:pPr>
        <w:rPr>
          <w:rFonts w:ascii="Comic Sans MS" w:hAnsi="Comic Sans MS"/>
        </w:rPr>
      </w:pPr>
    </w:p>
    <w:p w:rsidR="009B1F9C" w:rsidRDefault="009B1F9C" w:rsidP="00AE0244">
      <w:pPr>
        <w:rPr>
          <w:rFonts w:ascii="Comic Sans MS" w:hAnsi="Comic Sans MS"/>
        </w:rPr>
      </w:pPr>
      <w:bookmarkStart w:id="0" w:name="_GoBack"/>
      <w:bookmarkEnd w:id="0"/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Pr="00AE0244" w:rsidRDefault="00AE0244" w:rsidP="00AE0244">
      <w:pPr>
        <w:rPr>
          <w:rFonts w:ascii="Comic Sans MS" w:hAnsi="Comic Sans MS"/>
        </w:rPr>
      </w:pPr>
    </w:p>
    <w:p w:rsidR="006F3B0A" w:rsidRPr="009C01E4" w:rsidRDefault="00AE0244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sectPr w:rsidR="006F3B0A" w:rsidRPr="009C01E4" w:rsidSect="005310E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DB" w:rsidRDefault="004700DB" w:rsidP="008D081F">
      <w:pPr>
        <w:spacing w:after="0" w:line="240" w:lineRule="auto"/>
      </w:pPr>
      <w:r>
        <w:separator/>
      </w:r>
    </w:p>
  </w:endnote>
  <w:endnote w:type="continuationSeparator" w:id="0">
    <w:p w:rsidR="004700DB" w:rsidRDefault="004700DB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DB" w:rsidRDefault="004700DB" w:rsidP="008D081F">
      <w:pPr>
        <w:spacing w:after="0" w:line="240" w:lineRule="auto"/>
      </w:pPr>
      <w:r>
        <w:separator/>
      </w:r>
    </w:p>
  </w:footnote>
  <w:footnote w:type="continuationSeparator" w:id="0">
    <w:p w:rsidR="004700DB" w:rsidRDefault="004700DB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DB" w:rsidRDefault="004700DB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00DB" w:rsidRPr="00013442" w:rsidRDefault="004700DB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5.4</w:t>
                          </w:r>
                          <w:r w:rsidRPr="00013442">
                            <w:rPr>
                              <w:b/>
                              <w:sz w:val="32"/>
                              <w:szCs w:val="32"/>
                            </w:rPr>
                            <w:t xml:space="preserve"> Solving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Special Systems of Linear Equations</w:t>
                          </w:r>
                        </w:p>
                        <w:p w:rsidR="004700DB" w:rsidRPr="004B648A" w:rsidRDefault="004700DB" w:rsidP="007C02A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4700DB" w:rsidRPr="008D081F" w:rsidRDefault="004700DB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gf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" fillcolor="white [3201]" strokeweight=".5pt">
              <v:path arrowok="t"/>
              <v:textbox>
                <w:txbxContent>
                  <w:p w:rsidR="004700DB" w:rsidRPr="00013442" w:rsidRDefault="004700DB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5.4</w:t>
                    </w:r>
                    <w:r w:rsidRPr="00013442">
                      <w:rPr>
                        <w:b/>
                        <w:sz w:val="32"/>
                        <w:szCs w:val="32"/>
                      </w:rPr>
                      <w:t xml:space="preserve"> Solving </w:t>
                    </w:r>
                    <w:r>
                      <w:rPr>
                        <w:b/>
                        <w:sz w:val="32"/>
                        <w:szCs w:val="32"/>
                      </w:rPr>
                      <w:t>Special Systems of Linear Equations</w:t>
                    </w:r>
                  </w:p>
                  <w:p w:rsidR="004700DB" w:rsidRPr="004B648A" w:rsidRDefault="004700DB" w:rsidP="007C02A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4700DB" w:rsidRPr="008D081F" w:rsidRDefault="004700DB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b/>
                        <w:sz w:val="32"/>
                        <w:szCs w:val="32"/>
                      </w:rPr>
                      <w:t>gf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C84FDED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zQs8vl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4700DB" w:rsidRDefault="00470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13442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379E1"/>
    <w:rsid w:val="001C5476"/>
    <w:rsid w:val="001D4546"/>
    <w:rsid w:val="00203E11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700DB"/>
    <w:rsid w:val="004A46A0"/>
    <w:rsid w:val="004B648A"/>
    <w:rsid w:val="004F3B0B"/>
    <w:rsid w:val="005310E7"/>
    <w:rsid w:val="00544E41"/>
    <w:rsid w:val="005757B6"/>
    <w:rsid w:val="005C5576"/>
    <w:rsid w:val="005E1EDA"/>
    <w:rsid w:val="00632436"/>
    <w:rsid w:val="006F3B0A"/>
    <w:rsid w:val="006F5E31"/>
    <w:rsid w:val="00701575"/>
    <w:rsid w:val="007469B8"/>
    <w:rsid w:val="007B71B6"/>
    <w:rsid w:val="007C02AE"/>
    <w:rsid w:val="007F01FB"/>
    <w:rsid w:val="008013DE"/>
    <w:rsid w:val="00821BF9"/>
    <w:rsid w:val="00836CD1"/>
    <w:rsid w:val="00885544"/>
    <w:rsid w:val="008B49CD"/>
    <w:rsid w:val="008D081F"/>
    <w:rsid w:val="008F56C7"/>
    <w:rsid w:val="008F74DA"/>
    <w:rsid w:val="00926D06"/>
    <w:rsid w:val="00972B65"/>
    <w:rsid w:val="00986A44"/>
    <w:rsid w:val="009B1F9C"/>
    <w:rsid w:val="009C01E4"/>
    <w:rsid w:val="00A27CB0"/>
    <w:rsid w:val="00A65C51"/>
    <w:rsid w:val="00A84B68"/>
    <w:rsid w:val="00A90E17"/>
    <w:rsid w:val="00AE0244"/>
    <w:rsid w:val="00B275DC"/>
    <w:rsid w:val="00B37DAA"/>
    <w:rsid w:val="00B7307D"/>
    <w:rsid w:val="00BD6A4D"/>
    <w:rsid w:val="00C83120"/>
    <w:rsid w:val="00CF0203"/>
    <w:rsid w:val="00D4224A"/>
    <w:rsid w:val="00D632F7"/>
    <w:rsid w:val="00DB5D5C"/>
    <w:rsid w:val="00DF5383"/>
    <w:rsid w:val="00E446C1"/>
    <w:rsid w:val="00E85A41"/>
    <w:rsid w:val="00EB5812"/>
    <w:rsid w:val="00F41986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EDFE0E0-F8DE-4B8A-B361-702B4A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CDBB451-4E9E-48B1-8200-17D1A6DC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50DDA975.dotm</Template>
  <TotalTime>1</TotalTime>
  <Pages>3</Pages>
  <Words>215</Words>
  <Characters>1014</Characters>
  <Application>Microsoft Office Word</Application>
  <DocSecurity>0</DocSecurity>
  <Lines>126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Ashleigh Apostolovski</cp:lastModifiedBy>
  <cp:revision>4</cp:revision>
  <dcterms:created xsi:type="dcterms:W3CDTF">2016-11-08T15:35:00Z</dcterms:created>
  <dcterms:modified xsi:type="dcterms:W3CDTF">2016-11-11T14:57:00Z</dcterms:modified>
</cp:coreProperties>
</file>