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EC" w:rsidRDefault="009D1EEC" w:rsidP="009D1EE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Essential Questions:</w:t>
      </w:r>
    </w:p>
    <w:p w:rsidR="009D1EEC" w:rsidRDefault="009D1EEC" w:rsidP="009D1E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can you graph a system of linear inequalities?</w:t>
      </w:r>
    </w:p>
    <w:p w:rsidR="009D1EEC" w:rsidRDefault="009D1EEC" w:rsidP="009D1EEC">
      <w:pPr>
        <w:rPr>
          <w:rFonts w:ascii="Comic Sans MS" w:hAnsi="Comic Sans MS"/>
          <w:b/>
          <w:u w:val="single"/>
        </w:rPr>
      </w:pPr>
      <w:r w:rsidRPr="00A471D0">
        <w:rPr>
          <w:rFonts w:ascii="Comic Sans MS" w:hAnsi="Comic Sans MS"/>
          <w:b/>
          <w:u w:val="single"/>
        </w:rPr>
        <w:t>Learning Targets:</w:t>
      </w:r>
    </w:p>
    <w:p w:rsidR="009D1EEC" w:rsidRPr="00A471D0" w:rsidRDefault="009D1EEC" w:rsidP="009D1EEC">
      <w:pPr>
        <w:pStyle w:val="ListParagraph"/>
        <w:numPr>
          <w:ilvl w:val="0"/>
          <w:numId w:val="1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I can check solutions of </w:t>
      </w:r>
      <w:r>
        <w:rPr>
          <w:rFonts w:ascii="Comic Sans MS" w:hAnsi="Comic Sans MS"/>
        </w:rPr>
        <w:t xml:space="preserve">systems of </w:t>
      </w:r>
      <w:r>
        <w:rPr>
          <w:rFonts w:ascii="Comic Sans MS" w:hAnsi="Comic Sans MS"/>
        </w:rPr>
        <w:t>linear inequalities.</w:t>
      </w:r>
    </w:p>
    <w:p w:rsidR="009D1EEC" w:rsidRPr="00A471D0" w:rsidRDefault="009D1EEC" w:rsidP="009D1EEC">
      <w:pPr>
        <w:pStyle w:val="ListParagraph"/>
        <w:numPr>
          <w:ilvl w:val="0"/>
          <w:numId w:val="1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I can graph </w:t>
      </w:r>
      <w:r>
        <w:rPr>
          <w:rFonts w:ascii="Comic Sans MS" w:hAnsi="Comic Sans MS"/>
        </w:rPr>
        <w:t>systems of linear inequalities.</w:t>
      </w:r>
    </w:p>
    <w:p w:rsidR="009D1EEC" w:rsidRPr="009D1EEC" w:rsidRDefault="009D1EEC" w:rsidP="009D1EEC">
      <w:pPr>
        <w:pStyle w:val="ListParagraph"/>
        <w:numPr>
          <w:ilvl w:val="0"/>
          <w:numId w:val="1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I can </w:t>
      </w:r>
      <w:r>
        <w:rPr>
          <w:rFonts w:ascii="Comic Sans MS" w:hAnsi="Comic Sans MS"/>
        </w:rPr>
        <w:t>write systems of linear inequalities.</w:t>
      </w:r>
    </w:p>
    <w:p w:rsidR="009D1EEC" w:rsidRPr="00A471D0" w:rsidRDefault="009D1EEC" w:rsidP="009D1EEC">
      <w:pPr>
        <w:pStyle w:val="ListParagraph"/>
        <w:numPr>
          <w:ilvl w:val="0"/>
          <w:numId w:val="1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I can use systems of linear inequalities to solve real-life problems.</w:t>
      </w:r>
      <w:r>
        <w:rPr>
          <w:rFonts w:ascii="Comic Sans MS" w:hAnsi="Comic Sans MS"/>
        </w:rPr>
        <w:t xml:space="preserve"> </w:t>
      </w: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9E346" wp14:editId="1B10D64A">
                <wp:simplePos x="0" y="0"/>
                <wp:positionH relativeFrom="column">
                  <wp:posOffset>-57150</wp:posOffset>
                </wp:positionH>
                <wp:positionV relativeFrom="paragraph">
                  <wp:posOffset>83820</wp:posOffset>
                </wp:positionV>
                <wp:extent cx="6991350" cy="30670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067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AB198" id="Rectangle 14" o:spid="_x0000_s1026" style="position:absolute;margin-left:-4.5pt;margin-top:6.6pt;width:550.5pt;height:24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" filled="f" strokecolor="#1f4d78 [1604]" strokeweight="1pt"/>
            </w:pict>
          </mc:Fallback>
        </mc:AlternateConten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</w:rPr>
        <w:t xml:space="preserve">A ____________________________ of linear inequalities is a set of two or more linear inequalities in the same variables.  </w: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</w:rPr>
        <w:tab/>
        <w:t xml:space="preserve">For example, </w:t>
      </w:r>
      <m:oMath>
        <m:r>
          <w:rPr>
            <w:rFonts w:ascii="Cambria Math" w:hAnsi="Cambria Math"/>
          </w:rPr>
          <m:t>y≤3</m:t>
        </m:r>
      </m:oMath>
      <w:r w:rsidRPr="005D2E8D">
        <w:rPr>
          <w:rFonts w:ascii="Comic Sans MS" w:eastAsiaTheme="minorEastAsia" w:hAnsi="Comic Sans MS"/>
        </w:rPr>
        <w:t xml:space="preserve">  and </w:t>
      </w:r>
      <m:oMath>
        <m:r>
          <w:rPr>
            <w:rFonts w:ascii="Cambria Math" w:eastAsiaTheme="minorEastAsia" w:hAnsi="Cambria Math"/>
          </w:rPr>
          <m:t>y&gt;x+2</m:t>
        </m:r>
      </m:oMath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</w:rPr>
        <w:t>A _______________________________________________</w:t>
      </w:r>
      <w:r>
        <w:rPr>
          <w:rFonts w:ascii="Comic Sans MS" w:hAnsi="Comic Sans MS"/>
        </w:rPr>
        <w:t>_______________________________</w:t>
      </w:r>
      <w:r w:rsidRPr="005D2E8D">
        <w:rPr>
          <w:rFonts w:ascii="Comic Sans MS" w:hAnsi="Comic Sans MS"/>
        </w:rPr>
        <w:t xml:space="preserve"> in two variables is an ordered pair that is a solution of each inequality in the system.  </w: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</w:rPr>
        <w:tab/>
        <w:t xml:space="preserve">For example, </w:t>
      </w:r>
      <w:r w:rsidRPr="005D2E8D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6FF99C70" wp14:editId="55F3606F">
            <wp:simplePos x="0" y="0"/>
            <wp:positionH relativeFrom="column">
              <wp:posOffset>1257300</wp:posOffset>
            </wp:positionH>
            <wp:positionV relativeFrom="paragraph">
              <wp:posOffset>-3810</wp:posOffset>
            </wp:positionV>
            <wp:extent cx="1162050" cy="1181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Default="00CF2503" w:rsidP="00CF2503">
      <w:pPr>
        <w:rPr>
          <w:rFonts w:ascii="Comic Sans MS" w:hAnsi="Comic Sans MS"/>
        </w:rPr>
      </w:pPr>
    </w:p>
    <w:p w:rsidR="009D1EEC" w:rsidRPr="005D2E8D" w:rsidRDefault="009D1EEC" w:rsidP="00CF2503">
      <w:pPr>
        <w:rPr>
          <w:rFonts w:ascii="Comic Sans MS" w:hAnsi="Comic Sans MS"/>
        </w:rPr>
      </w:pPr>
      <w:r w:rsidRPr="009D1EEC">
        <w:rPr>
          <w:rFonts w:ascii="Comic Sans MS" w:hAnsi="Comic Sans MS"/>
          <w:u w:val="single"/>
        </w:rPr>
        <w:t>I can check solutions of systems of linear inequalities.</w: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</w:rPr>
        <w:t>Tell whether each ordered pair is a solution of the system of linear inequalities</w: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  <w:u w:val="single"/>
        </w:rPr>
        <w:t>Examples</w:t>
      </w:r>
      <w:r w:rsidRPr="005D2E8D">
        <w:rPr>
          <w:rFonts w:ascii="Comic Sans MS" w:hAnsi="Comic Sans MS"/>
        </w:rPr>
        <w:t>:</w: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  <w:position w:val="-46"/>
        </w:rPr>
        <w:object w:dxaOrig="16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4.5pt" o:ole="">
            <v:imagedata r:id="rId8" o:title=""/>
          </v:shape>
          <o:OLEObject Type="Embed" ProgID="Equation.DSMT4" ShapeID="_x0000_i1025" DrawAspect="Content" ObjectID="_1542616719" r:id="rId9"/>
        </w:object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  <w:position w:val="-46"/>
        </w:rPr>
        <w:object w:dxaOrig="1680" w:dyaOrig="700">
          <v:shape id="_x0000_i1026" type="#_x0000_t75" style="width:84pt;height:34.5pt" o:ole="">
            <v:imagedata r:id="rId10" o:title=""/>
          </v:shape>
          <o:OLEObject Type="Embed" ProgID="Equation.DSMT4" ShapeID="_x0000_i1026" DrawAspect="Content" ObjectID="_1542616720" r:id="rId11"/>
        </w:object>
      </w:r>
    </w:p>
    <w:p w:rsidR="00CF2503" w:rsidRDefault="00CF2503" w:rsidP="00CF2503">
      <w:pPr>
        <w:rPr>
          <w:rFonts w:ascii="Comic Sans MS" w:hAnsi="Comic Sans MS"/>
        </w:rPr>
      </w:pPr>
    </w:p>
    <w:p w:rsidR="009D1EEC" w:rsidRDefault="009D1EEC" w:rsidP="00CF2503">
      <w:pPr>
        <w:rPr>
          <w:rFonts w:ascii="Comic Sans MS" w:hAnsi="Comic Sans MS"/>
        </w:rPr>
      </w:pPr>
    </w:p>
    <w:p w:rsidR="009D1EEC" w:rsidRPr="005D2E8D" w:rsidRDefault="009D1EEC" w:rsidP="00CF2503">
      <w:pPr>
        <w:rPr>
          <w:rFonts w:ascii="Comic Sans MS" w:hAnsi="Comic Sans MS"/>
        </w:rPr>
      </w:pPr>
    </w:p>
    <w:p w:rsidR="00CF2503" w:rsidRPr="00E8170E" w:rsidRDefault="00CF2503" w:rsidP="00CF2503">
      <w:pPr>
        <w:rPr>
          <w:rFonts w:ascii="Comic Sans MS" w:hAnsi="Comic Sans MS"/>
          <w:b/>
        </w:rPr>
      </w:pPr>
      <w:r w:rsidRPr="00E8170E">
        <w:rPr>
          <w:rFonts w:ascii="Comic Sans MS" w:hAnsi="Comic Sans MS"/>
          <w:b/>
          <w:u w:val="single"/>
        </w:rPr>
        <w:lastRenderedPageBreak/>
        <w:t>You try</w:t>
      </w:r>
      <w:r w:rsidRPr="00E8170E">
        <w:rPr>
          <w:rFonts w:ascii="Comic Sans MS" w:hAnsi="Comic Sans MS"/>
          <w:b/>
        </w:rPr>
        <w:t>:</w: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  <w:position w:val="-46"/>
        </w:rPr>
        <w:object w:dxaOrig="1719" w:dyaOrig="680">
          <v:shape id="_x0000_i1027" type="#_x0000_t75" style="width:86.25pt;height:34.5pt" o:ole="">
            <v:imagedata r:id="rId12" o:title=""/>
          </v:shape>
          <o:OLEObject Type="Embed" ProgID="Equation.DSMT4" ShapeID="_x0000_i1027" DrawAspect="Content" ObjectID="_1542616721" r:id="rId13"/>
        </w:object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  <w:position w:val="-46"/>
        </w:rPr>
        <w:object w:dxaOrig="1760" w:dyaOrig="680">
          <v:shape id="_x0000_i1028" type="#_x0000_t75" style="width:88.5pt;height:34.5pt" o:ole="">
            <v:imagedata r:id="rId14" o:title=""/>
          </v:shape>
          <o:OLEObject Type="Embed" ProgID="Equation.DSMT4" ShapeID="_x0000_i1028" DrawAspect="Content" ObjectID="_1542616722" r:id="rId15"/>
        </w:object>
      </w: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9D1EEC" w:rsidP="00CF2503">
      <w:pPr>
        <w:rPr>
          <w:rFonts w:ascii="Comic Sans MS" w:hAnsi="Comic Sans MS"/>
        </w:rPr>
      </w:pPr>
      <w:r w:rsidRPr="009D1EEC">
        <w:rPr>
          <w:rFonts w:ascii="Comic Sans MS" w:hAnsi="Comic Sans MS"/>
          <w:u w:val="single"/>
        </w:rPr>
        <w:t>I can graph systems of linear inequalities.</w:t>
      </w:r>
      <w:r w:rsidR="00CF2503" w:rsidRPr="005D2E8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763F4" wp14:editId="20527B7B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924675" cy="19050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90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0817E" id="Rectangle 16" o:spid="_x0000_s1026" style="position:absolute;margin-left:494.05pt;margin-top:19.05pt;width:545.25pt;height:150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</w:p>
    <w:p w:rsidR="00CF2503" w:rsidRPr="005D2E8D" w:rsidRDefault="00CF2503" w:rsidP="00CF2503">
      <w:pPr>
        <w:pStyle w:val="ArialBold12pt"/>
        <w:rPr>
          <w:rFonts w:ascii="Comic Sans MS" w:hAnsi="Comic Sans MS"/>
          <w:sz w:val="22"/>
        </w:rPr>
      </w:pPr>
      <w:r w:rsidRPr="005D2E8D">
        <w:rPr>
          <w:rFonts w:ascii="Comic Sans MS" w:hAnsi="Comic Sans MS"/>
          <w:sz w:val="22"/>
        </w:rPr>
        <w:t>Graphing a System of Linear Inequalities</w:t>
      </w:r>
    </w:p>
    <w:p w:rsidR="00CF2503" w:rsidRPr="005D2E8D" w:rsidRDefault="00CF2503" w:rsidP="00CF2503">
      <w:pPr>
        <w:pStyle w:val="BaseText"/>
        <w:ind w:left="720" w:right="1685" w:hanging="720"/>
        <w:rPr>
          <w:rFonts w:ascii="Comic Sans MS" w:hAnsi="Comic Sans MS"/>
          <w:szCs w:val="22"/>
        </w:rPr>
      </w:pPr>
      <w:r w:rsidRPr="005D2E8D">
        <w:rPr>
          <w:rStyle w:val="InlineHead"/>
          <w:rFonts w:ascii="Comic Sans MS" w:hAnsi="Comic Sans MS"/>
          <w:szCs w:val="22"/>
        </w:rPr>
        <w:t>Step 1</w:t>
      </w:r>
      <w:r w:rsidRPr="005D2E8D">
        <w:rPr>
          <w:rStyle w:val="InlineHead"/>
          <w:rFonts w:ascii="Comic Sans MS" w:hAnsi="Comic Sans MS"/>
          <w:szCs w:val="22"/>
        </w:rPr>
        <w:tab/>
      </w:r>
      <w:r w:rsidRPr="005D2E8D">
        <w:rPr>
          <w:rFonts w:ascii="Comic Sans MS" w:hAnsi="Comic Sans MS"/>
          <w:szCs w:val="22"/>
        </w:rPr>
        <w:t>Graph each inequality in the same</w:t>
      </w:r>
      <w:r w:rsidRPr="005D2E8D">
        <w:rPr>
          <w:rFonts w:ascii="Comic Sans MS" w:hAnsi="Comic Sans MS"/>
          <w:noProof/>
          <w:szCs w:val="22"/>
        </w:rPr>
        <w:drawing>
          <wp:anchor distT="0" distB="0" distL="114300" distR="114300" simplePos="0" relativeHeight="251661312" behindDoc="0" locked="1" layoutInCell="1" allowOverlap="1" wp14:anchorId="1757F0A2" wp14:editId="23B72D40">
            <wp:simplePos x="0" y="0"/>
            <wp:positionH relativeFrom="column">
              <wp:posOffset>3840480</wp:posOffset>
            </wp:positionH>
            <wp:positionV relativeFrom="paragraph">
              <wp:posOffset>0</wp:posOffset>
            </wp:positionV>
            <wp:extent cx="1591055" cy="1289303"/>
            <wp:effectExtent l="19050" t="0" r="9145" b="0"/>
            <wp:wrapNone/>
            <wp:docPr id="15" name="Picture 15" descr="TA: C:\cur_proj\July 2014\AB art\book\Arts\PNGs\HSAlg1_t_0507_0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1055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E8D">
        <w:rPr>
          <w:rFonts w:ascii="Comic Sans MS" w:hAnsi="Comic Sans MS"/>
          <w:szCs w:val="22"/>
        </w:rPr>
        <w:br/>
        <w:t>coordinate plane.</w:t>
      </w:r>
    </w:p>
    <w:p w:rsidR="00CF2503" w:rsidRPr="005D2E8D" w:rsidRDefault="00CF2503" w:rsidP="00CF2503">
      <w:pPr>
        <w:pStyle w:val="BaseText"/>
        <w:ind w:left="720" w:right="1685" w:hanging="720"/>
        <w:rPr>
          <w:rFonts w:ascii="Comic Sans MS" w:hAnsi="Comic Sans MS"/>
          <w:szCs w:val="22"/>
        </w:rPr>
      </w:pPr>
      <w:r w:rsidRPr="005D2E8D">
        <w:rPr>
          <w:rFonts w:ascii="Comic Sans MS" w:hAnsi="Comic Sans MS"/>
          <w:b/>
          <w:szCs w:val="22"/>
        </w:rPr>
        <w:t>Step 2</w:t>
      </w:r>
      <w:r w:rsidRPr="005D2E8D">
        <w:rPr>
          <w:rFonts w:ascii="Comic Sans MS" w:hAnsi="Comic Sans MS"/>
          <w:szCs w:val="22"/>
        </w:rPr>
        <w:tab/>
        <w:t xml:space="preserve">Find the intersection of the half-planes </w:t>
      </w:r>
      <w:r w:rsidRPr="005D2E8D">
        <w:rPr>
          <w:rFonts w:ascii="Comic Sans MS" w:hAnsi="Comic Sans MS"/>
          <w:szCs w:val="22"/>
        </w:rPr>
        <w:br/>
        <w:t xml:space="preserve">that are solutions of the inequalities. This </w:t>
      </w:r>
      <w:r w:rsidRPr="005D2E8D">
        <w:rPr>
          <w:rFonts w:ascii="Comic Sans MS" w:hAnsi="Comic Sans MS"/>
          <w:szCs w:val="22"/>
        </w:rPr>
        <w:br/>
        <w:t>intersection is the graph of the system.</w:t>
      </w:r>
    </w:p>
    <w:p w:rsidR="00CF2503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</w:rPr>
        <w:t>Graphing a system of linear inequalities</w:t>
      </w:r>
    </w:p>
    <w:p w:rsidR="00CF2503" w:rsidRDefault="00CF2503" w:rsidP="00CF2503">
      <w:pPr>
        <w:rPr>
          <w:rFonts w:ascii="Comic Sans MS" w:hAnsi="Comic Sans MS"/>
        </w:rPr>
      </w:pPr>
    </w:p>
    <w:p w:rsidR="00CF2503" w:rsidRPr="00E8170E" w:rsidRDefault="00CF2503" w:rsidP="00CF2503">
      <w:pPr>
        <w:rPr>
          <w:rFonts w:ascii="Comic Sans MS" w:hAnsi="Comic Sans MS"/>
          <w:b/>
        </w:rPr>
      </w:pPr>
      <w:r w:rsidRPr="00E8170E">
        <w:rPr>
          <w:rFonts w:ascii="Comic Sans MS" w:hAnsi="Comic Sans MS"/>
          <w:b/>
          <w:u w:val="single"/>
        </w:rPr>
        <w:t>Examples</w:t>
      </w:r>
      <w:r w:rsidRPr="00E8170E">
        <w:rPr>
          <w:rFonts w:ascii="Comic Sans MS" w:hAnsi="Comic Sans MS"/>
          <w:b/>
        </w:rPr>
        <w:t>:</w: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  <w:noProof/>
        </w:rPr>
        <w:drawing>
          <wp:anchor distT="0" distB="0" distL="114300" distR="114300" simplePos="0" relativeHeight="251663360" behindDoc="0" locked="1" layoutInCell="1" allowOverlap="1" wp14:anchorId="454FC525" wp14:editId="204AEE91">
            <wp:simplePos x="0" y="0"/>
            <wp:positionH relativeFrom="margin">
              <wp:align>left</wp:align>
            </wp:positionH>
            <wp:positionV relativeFrom="paragraph">
              <wp:posOffset>685800</wp:posOffset>
            </wp:positionV>
            <wp:extent cx="1535430" cy="1535430"/>
            <wp:effectExtent l="0" t="0" r="7620" b="7620"/>
            <wp:wrapNone/>
            <wp:docPr id="17" name="Picture 17" descr="TA: C:\cur_proj\July 2014\AB art\book\Arts\PNGs\HSAlg1_t_0507_0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E8D">
        <w:rPr>
          <w:rFonts w:ascii="Comic Sans MS" w:hAnsi="Comic Sans MS"/>
          <w:position w:val="-46"/>
        </w:rPr>
        <w:object w:dxaOrig="780" w:dyaOrig="680">
          <v:shape id="_x0000_i1029" type="#_x0000_t75" style="width:38.25pt;height:34.5pt" o:ole="">
            <v:imagedata r:id="rId20" o:title=""/>
          </v:shape>
          <o:OLEObject Type="Embed" ProgID="Equation.DSMT4" ShapeID="_x0000_i1029" DrawAspect="Content" ObjectID="_1542616723" r:id="rId21"/>
        </w:object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  <w:noProof/>
        </w:rPr>
        <w:drawing>
          <wp:anchor distT="0" distB="0" distL="114300" distR="114300" simplePos="0" relativeHeight="251664384" behindDoc="0" locked="1" layoutInCell="1" allowOverlap="1" wp14:anchorId="75AEE725" wp14:editId="51E678AB">
            <wp:simplePos x="0" y="0"/>
            <wp:positionH relativeFrom="column">
              <wp:posOffset>3743325</wp:posOffset>
            </wp:positionH>
            <wp:positionV relativeFrom="paragraph">
              <wp:posOffset>723900</wp:posOffset>
            </wp:positionV>
            <wp:extent cx="1536065" cy="1536065"/>
            <wp:effectExtent l="19050" t="0" r="6859" b="0"/>
            <wp:wrapNone/>
            <wp:docPr id="18" name="Picture 18" descr="TA: C:\cur_proj\July 2014\AB art\book\Arts\PNGs\HSAlg1_t_0507_0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E8D">
        <w:rPr>
          <w:rFonts w:ascii="Comic Sans MS" w:hAnsi="Comic Sans MS"/>
          <w:position w:val="-46"/>
        </w:rPr>
        <w:object w:dxaOrig="1260" w:dyaOrig="680">
          <v:shape id="_x0000_i1030" type="#_x0000_t75" style="width:63pt;height:34.5pt" o:ole="">
            <v:imagedata r:id="rId23" o:title=""/>
          </v:shape>
          <o:OLEObject Type="Embed" ProgID="Equation.DSMT4" ShapeID="_x0000_i1030" DrawAspect="Content" ObjectID="_1542616724" r:id="rId24"/>
        </w:object>
      </w: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E8170E" w:rsidRDefault="00CF2503" w:rsidP="00CF2503">
      <w:pPr>
        <w:rPr>
          <w:rFonts w:ascii="Comic Sans MS" w:hAnsi="Comic Sans MS"/>
          <w:b/>
        </w:rPr>
      </w:pPr>
      <w:r w:rsidRPr="00E8170E">
        <w:rPr>
          <w:rFonts w:ascii="Comic Sans MS" w:hAnsi="Comic Sans MS"/>
          <w:b/>
          <w:u w:val="single"/>
        </w:rPr>
        <w:lastRenderedPageBreak/>
        <w:t>You try</w:t>
      </w:r>
      <w:r w:rsidRPr="00E8170E">
        <w:rPr>
          <w:rFonts w:ascii="Comic Sans MS" w:hAnsi="Comic Sans MS"/>
          <w:b/>
        </w:rPr>
        <w:t>:</w: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  <w:position w:val="-46"/>
        </w:rPr>
        <w:object w:dxaOrig="639" w:dyaOrig="680">
          <v:shape id="_x0000_i1031" type="#_x0000_t75" style="width:31.5pt;height:34.5pt" o:ole="">
            <v:imagedata r:id="rId25" o:title=""/>
          </v:shape>
          <o:OLEObject Type="Embed" ProgID="Equation.DSMT4" ShapeID="_x0000_i1031" DrawAspect="Content" ObjectID="_1542616725" r:id="rId26"/>
        </w:object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  <w:noProof/>
        </w:rPr>
        <w:drawing>
          <wp:anchor distT="0" distB="0" distL="114300" distR="114300" simplePos="0" relativeHeight="251666432" behindDoc="0" locked="1" layoutInCell="1" allowOverlap="1" wp14:anchorId="11B00646" wp14:editId="28ED7037">
            <wp:simplePos x="0" y="0"/>
            <wp:positionH relativeFrom="column">
              <wp:posOffset>3657600</wp:posOffset>
            </wp:positionH>
            <wp:positionV relativeFrom="paragraph">
              <wp:posOffset>637540</wp:posOffset>
            </wp:positionV>
            <wp:extent cx="1535430" cy="1535430"/>
            <wp:effectExtent l="19050" t="0" r="7548" b="0"/>
            <wp:wrapNone/>
            <wp:docPr id="20" name="Picture 20" descr="TA: C:\cur_proj\July 2014\AB art\book\Arts\PNGs\HSAlg1_t_0507_0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E8D">
        <w:rPr>
          <w:rFonts w:ascii="Comic Sans MS" w:hAnsi="Comic Sans MS"/>
          <w:position w:val="-46"/>
        </w:rPr>
        <w:object w:dxaOrig="1200" w:dyaOrig="680">
          <v:shape id="_x0000_i1032" type="#_x0000_t75" style="width:60pt;height:34.5pt" o:ole="">
            <v:imagedata r:id="rId28" o:title=""/>
          </v:shape>
          <o:OLEObject Type="Embed" ProgID="Equation.DSMT4" ShapeID="_x0000_i1032" DrawAspect="Content" ObjectID="_1542616726" r:id="rId29"/>
        </w:object>
      </w:r>
      <w:r w:rsidRPr="005D2E8D">
        <w:rPr>
          <w:rFonts w:ascii="Comic Sans MS" w:hAnsi="Comic Sans MS"/>
          <w:noProof/>
        </w:rPr>
        <w:drawing>
          <wp:anchor distT="0" distB="0" distL="114300" distR="114300" simplePos="0" relativeHeight="251665408" behindDoc="0" locked="1" layoutInCell="1" allowOverlap="1" wp14:anchorId="37F6BE14" wp14:editId="0FE6E5C7">
            <wp:simplePos x="0" y="0"/>
            <wp:positionH relativeFrom="column">
              <wp:posOffset>0</wp:posOffset>
            </wp:positionH>
            <wp:positionV relativeFrom="paragraph">
              <wp:posOffset>618490</wp:posOffset>
            </wp:positionV>
            <wp:extent cx="1536065" cy="1536065"/>
            <wp:effectExtent l="19050" t="0" r="6859" b="0"/>
            <wp:wrapNone/>
            <wp:docPr id="19" name="Picture 19" descr="TA: C:\cur_proj\July 2014\AB art\book\Arts\PNGs\HSAlg1_t_0507_0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9D1EEC" w:rsidRPr="005D2E8D" w:rsidRDefault="009D1EEC" w:rsidP="00CF2503">
      <w:pPr>
        <w:rPr>
          <w:rFonts w:ascii="Comic Sans MS" w:hAnsi="Comic Sans MS"/>
        </w:rPr>
      </w:pPr>
    </w:p>
    <w:p w:rsidR="00CF2503" w:rsidRPr="009D1EEC" w:rsidRDefault="009D1EEC" w:rsidP="00CF2503">
      <w:pPr>
        <w:rPr>
          <w:rFonts w:ascii="Comic Sans MS" w:hAnsi="Comic Sans MS"/>
          <w:u w:val="single"/>
        </w:rPr>
      </w:pPr>
      <w:r w:rsidRPr="009D1EEC">
        <w:rPr>
          <w:rFonts w:ascii="Comic Sans MS" w:hAnsi="Comic Sans MS"/>
          <w:u w:val="single"/>
        </w:rPr>
        <w:t>I can write systems of linear inequalities.</w:t>
      </w:r>
    </w:p>
    <w:p w:rsidR="00CF2503" w:rsidRPr="00C148B3" w:rsidRDefault="00CF2503" w:rsidP="00CF2503">
      <w:pPr>
        <w:rPr>
          <w:rFonts w:ascii="Comic Sans MS" w:hAnsi="Comic Sans MS"/>
          <w:b/>
        </w:rPr>
      </w:pPr>
      <w:r w:rsidRPr="00C148B3">
        <w:rPr>
          <w:rFonts w:ascii="Comic Sans MS" w:hAnsi="Comic Sans MS"/>
          <w:b/>
        </w:rPr>
        <w:t>Writing a system of linear equations</w:t>
      </w:r>
      <w:r>
        <w:rPr>
          <w:rFonts w:ascii="Comic Sans MS" w:hAnsi="Comic Sans MS"/>
          <w:b/>
        </w:rPr>
        <w:t>.</w:t>
      </w:r>
    </w:p>
    <w:p w:rsidR="00CF2503" w:rsidRPr="00C148B3" w:rsidRDefault="00CF2503" w:rsidP="00CF2503">
      <w:pPr>
        <w:rPr>
          <w:rFonts w:ascii="Comic Sans MS" w:hAnsi="Comic Sans MS"/>
          <w:b/>
        </w:rPr>
      </w:pPr>
      <w:r w:rsidRPr="00C148B3">
        <w:rPr>
          <w:rFonts w:ascii="Comic Sans MS" w:hAnsi="Comic Sans MS"/>
          <w:b/>
          <w:u w:val="single"/>
        </w:rPr>
        <w:t>Examples</w:t>
      </w:r>
      <w:r w:rsidRPr="00C148B3">
        <w:rPr>
          <w:rFonts w:ascii="Comic Sans MS" w:hAnsi="Comic Sans MS"/>
          <w:b/>
        </w:rPr>
        <w:t>:</w:t>
      </w:r>
    </w:p>
    <w:p w:rsidR="00CF2503" w:rsidRPr="005D2E8D" w:rsidRDefault="00CF2503" w:rsidP="00CF2503">
      <w:pPr>
        <w:rPr>
          <w:rFonts w:ascii="Comic Sans MS" w:hAnsi="Comic Sans MS"/>
        </w:rPr>
      </w:pPr>
      <w:r w:rsidRPr="005D2E8D">
        <w:rPr>
          <w:rFonts w:ascii="Comic Sans MS" w:hAnsi="Comic Sans MS"/>
          <w:noProof/>
        </w:rPr>
        <w:drawing>
          <wp:anchor distT="0" distB="0" distL="114300" distR="114300" simplePos="0" relativeHeight="251667456" behindDoc="0" locked="1" layoutInCell="1" allowOverlap="1" wp14:anchorId="2809B4F9" wp14:editId="17707858">
            <wp:simplePos x="0" y="0"/>
            <wp:positionH relativeFrom="column">
              <wp:posOffset>85725</wp:posOffset>
            </wp:positionH>
            <wp:positionV relativeFrom="paragraph">
              <wp:posOffset>9525</wp:posOffset>
            </wp:positionV>
            <wp:extent cx="1534160" cy="1534160"/>
            <wp:effectExtent l="19050" t="0" r="8256" b="0"/>
            <wp:wrapNone/>
            <wp:docPr id="21" name="Picture 21" descr="TA: C:\cur_proj\July 2014\AB art\book\Arts\PNGs\HSAlg1_t_0507_0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  <w:r w:rsidRPr="005D2E8D">
        <w:rPr>
          <w:rFonts w:ascii="Comic Sans MS" w:hAnsi="Comic Sans MS"/>
        </w:rPr>
        <w:tab/>
      </w:r>
    </w:p>
    <w:p w:rsidR="00CF2503" w:rsidRPr="005D2E8D" w:rsidRDefault="00CF2503" w:rsidP="00CF250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noProof/>
        </w:rPr>
        <w:drawing>
          <wp:anchor distT="0" distB="0" distL="114300" distR="114300" simplePos="0" relativeHeight="251671552" behindDoc="0" locked="1" layoutInCell="1" allowOverlap="1" wp14:anchorId="50C5912C" wp14:editId="465F3095">
            <wp:simplePos x="0" y="0"/>
            <wp:positionH relativeFrom="column">
              <wp:posOffset>3781425</wp:posOffset>
            </wp:positionH>
            <wp:positionV relativeFrom="paragraph">
              <wp:posOffset>-266700</wp:posOffset>
            </wp:positionV>
            <wp:extent cx="1534160" cy="1534160"/>
            <wp:effectExtent l="19050" t="0" r="8256" b="0"/>
            <wp:wrapNone/>
            <wp:docPr id="26" name="Picture 26" descr="TA: C:\cur_proj\July 2014\AB art\book\Arts\PNGs\HSAlg1_t_0507_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Default="00CF2503" w:rsidP="00CF2503">
      <w:pPr>
        <w:rPr>
          <w:rFonts w:ascii="Comic Sans MS" w:hAnsi="Comic Sans MS"/>
        </w:rPr>
      </w:pPr>
    </w:p>
    <w:p w:rsidR="00CF2503" w:rsidRDefault="00CF2503" w:rsidP="00CF2503">
      <w:pPr>
        <w:rPr>
          <w:rFonts w:ascii="Comic Sans MS" w:hAnsi="Comic Sans MS"/>
        </w:rPr>
      </w:pPr>
    </w:p>
    <w:p w:rsidR="00CF2503" w:rsidRPr="005D2E8D" w:rsidRDefault="00CF2503" w:rsidP="00CF2503">
      <w:pPr>
        <w:rPr>
          <w:rFonts w:ascii="Comic Sans MS" w:hAnsi="Comic Sans MS"/>
        </w:rPr>
      </w:pPr>
    </w:p>
    <w:p w:rsidR="00CF2503" w:rsidRPr="00C148B3" w:rsidRDefault="00CF2503" w:rsidP="00CF2503">
      <w:pPr>
        <w:rPr>
          <w:rFonts w:ascii="Comic Sans MS" w:hAnsi="Comic Sans MS"/>
          <w:b/>
        </w:rPr>
      </w:pPr>
      <w:r w:rsidRPr="00C148B3">
        <w:rPr>
          <w:rFonts w:ascii="Comic Sans MS" w:hAnsi="Comic Sans MS"/>
          <w:b/>
          <w:u w:val="single"/>
        </w:rPr>
        <w:t>You try</w:t>
      </w:r>
      <w:r w:rsidRPr="00C148B3">
        <w:rPr>
          <w:rFonts w:ascii="Comic Sans MS" w:hAnsi="Comic Sans MS"/>
          <w:b/>
        </w:rPr>
        <w:t>:</w:t>
      </w:r>
      <w:r w:rsidRPr="00C148B3">
        <w:rPr>
          <w:rFonts w:ascii="Comic Sans MS" w:hAnsi="Comic Sans MS"/>
          <w:b/>
        </w:rPr>
        <w:tab/>
      </w:r>
      <w:r w:rsidRPr="00C148B3">
        <w:rPr>
          <w:rFonts w:ascii="Comic Sans MS" w:hAnsi="Comic Sans MS"/>
          <w:b/>
        </w:rPr>
        <w:tab/>
      </w:r>
      <w:r w:rsidRPr="00C148B3">
        <w:rPr>
          <w:rFonts w:ascii="Comic Sans MS" w:hAnsi="Comic Sans MS"/>
          <w:b/>
          <w:noProof/>
        </w:rPr>
        <w:drawing>
          <wp:anchor distT="0" distB="0" distL="114300" distR="114300" simplePos="0" relativeHeight="251670528" behindDoc="0" locked="1" layoutInCell="1" allowOverlap="1" wp14:anchorId="4CD797AC" wp14:editId="05E28FA2">
            <wp:simplePos x="0" y="0"/>
            <wp:positionH relativeFrom="column">
              <wp:posOffset>4000500</wp:posOffset>
            </wp:positionH>
            <wp:positionV relativeFrom="paragraph">
              <wp:posOffset>431800</wp:posOffset>
            </wp:positionV>
            <wp:extent cx="1534160" cy="1534160"/>
            <wp:effectExtent l="19050" t="0" r="8256" b="0"/>
            <wp:wrapNone/>
            <wp:docPr id="24" name="Picture 24" descr="TA: C:\cur_proj\July 2014\AB art\book\Arts\PNGs\HSAlg1_t_0507_0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48B3">
        <w:rPr>
          <w:rFonts w:ascii="Comic Sans MS" w:hAnsi="Comic Sans MS"/>
          <w:b/>
          <w:noProof/>
        </w:rPr>
        <w:drawing>
          <wp:anchor distT="0" distB="0" distL="114300" distR="114300" simplePos="0" relativeHeight="251669504" behindDoc="0" locked="1" layoutInCell="1" allowOverlap="1" wp14:anchorId="5FACEDC6" wp14:editId="082AC06A">
            <wp:simplePos x="0" y="0"/>
            <wp:positionH relativeFrom="column">
              <wp:posOffset>3600450</wp:posOffset>
            </wp:positionH>
            <wp:positionV relativeFrom="paragraph">
              <wp:posOffset>4079875</wp:posOffset>
            </wp:positionV>
            <wp:extent cx="1534160" cy="1534160"/>
            <wp:effectExtent l="19050" t="0" r="8256" b="0"/>
            <wp:wrapNone/>
            <wp:docPr id="23" name="Picture 23" descr="TA: C:\cur_proj\July 2014\AB art\book\Arts\PNGs\HSAlg1_t_0507_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48B3">
        <w:rPr>
          <w:rFonts w:ascii="Comic Sans MS" w:hAnsi="Comic Sans MS"/>
          <w:b/>
          <w:noProof/>
        </w:rPr>
        <w:drawing>
          <wp:anchor distT="0" distB="0" distL="114300" distR="114300" simplePos="0" relativeHeight="251668480" behindDoc="0" locked="1" layoutInCell="1" allowOverlap="1" wp14:anchorId="6B24632B" wp14:editId="6DFD5F74">
            <wp:simplePos x="0" y="0"/>
            <wp:positionH relativeFrom="margin">
              <wp:posOffset>142875</wp:posOffset>
            </wp:positionH>
            <wp:positionV relativeFrom="paragraph">
              <wp:posOffset>361950</wp:posOffset>
            </wp:positionV>
            <wp:extent cx="1534160" cy="1534160"/>
            <wp:effectExtent l="0" t="0" r="8890" b="8890"/>
            <wp:wrapNone/>
            <wp:docPr id="22" name="Picture 22" descr="TA: C:\cur_proj\July 2014\AB art\book\Arts\PNGs\HSAlg1_t_0507_0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12BC" w:rsidRDefault="00E812BC"/>
    <w:p w:rsidR="00ED61BC" w:rsidRDefault="00ED61BC"/>
    <w:p w:rsidR="00ED61BC" w:rsidRDefault="00ED61BC"/>
    <w:p w:rsidR="00ED61BC" w:rsidRDefault="00ED61BC">
      <w:bookmarkStart w:id="0" w:name="_GoBack"/>
      <w:bookmarkEnd w:id="0"/>
    </w:p>
    <w:sectPr w:rsidR="00ED61BC" w:rsidSect="00C13BCD">
      <w:headerReference w:type="default" r:id="rId3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03" w:rsidRDefault="00CF2503" w:rsidP="00CF2503">
      <w:pPr>
        <w:spacing w:after="0" w:line="240" w:lineRule="auto"/>
      </w:pPr>
      <w:r>
        <w:separator/>
      </w:r>
    </w:p>
  </w:endnote>
  <w:endnote w:type="continuationSeparator" w:id="0">
    <w:p w:rsidR="00CF2503" w:rsidRDefault="00CF2503" w:rsidP="00CF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03" w:rsidRDefault="00CF2503" w:rsidP="00CF2503">
      <w:pPr>
        <w:spacing w:after="0" w:line="240" w:lineRule="auto"/>
      </w:pPr>
      <w:r>
        <w:separator/>
      </w:r>
    </w:p>
  </w:footnote>
  <w:footnote w:type="continuationSeparator" w:id="0">
    <w:p w:rsidR="00CF2503" w:rsidRDefault="00CF2503" w:rsidP="00CF2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1D0" w:rsidRDefault="000D60A5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31EB6" wp14:editId="49DE0967">
              <wp:simplePos x="0" y="0"/>
              <wp:positionH relativeFrom="column">
                <wp:posOffset>323850</wp:posOffset>
              </wp:positionH>
              <wp:positionV relativeFrom="paragraph">
                <wp:posOffset>142875</wp:posOffset>
              </wp:positionV>
              <wp:extent cx="6124575" cy="552450"/>
              <wp:effectExtent l="0" t="0" r="28575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71D0" w:rsidRDefault="000D60A5" w:rsidP="00A471D0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5.</w:t>
                          </w:r>
                          <w:r w:rsidR="00CF2503">
                            <w:rPr>
                              <w:b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CF2503">
                            <w:rPr>
                              <w:b/>
                              <w:sz w:val="32"/>
                              <w:szCs w:val="32"/>
                            </w:rPr>
                            <w:t>Systems of Linear Inequalities</w:t>
                          </w:r>
                        </w:p>
                        <w:p w:rsidR="00A471D0" w:rsidRPr="008D081F" w:rsidRDefault="000D60A5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31E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.5pt;margin-top:11.25pt;width:482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" fillcolor="white [3201]" strokeweight=".5pt">
              <v:textbox>
                <w:txbxContent>
                  <w:p w:rsidR="00A471D0" w:rsidRDefault="000D60A5" w:rsidP="00A471D0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5.</w:t>
                    </w:r>
                    <w:r w:rsidR="00CF2503">
                      <w:rPr>
                        <w:b/>
                        <w:sz w:val="32"/>
                        <w:szCs w:val="32"/>
                      </w:rPr>
                      <w:t>7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CF2503">
                      <w:rPr>
                        <w:b/>
                        <w:sz w:val="32"/>
                        <w:szCs w:val="32"/>
                      </w:rPr>
                      <w:t>Systems of Linear Inequalities</w:t>
                    </w:r>
                  </w:p>
                  <w:p w:rsidR="00A471D0" w:rsidRPr="008D081F" w:rsidRDefault="000D60A5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61B93BA" wp14:editId="4AFF2235">
              <wp:extent cx="6667500" cy="819150"/>
              <wp:effectExtent l="19050" t="19050" r="38100" b="38100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8191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ECFC847" id="Rounded Rectangle 2" o:spid="_x0000_s1026" style="width:5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A471D0" w:rsidRDefault="000D60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72238"/>
    <w:multiLevelType w:val="hybridMultilevel"/>
    <w:tmpl w:val="C4C6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03"/>
    <w:rsid w:val="000D60A5"/>
    <w:rsid w:val="005972FC"/>
    <w:rsid w:val="006047FF"/>
    <w:rsid w:val="009D1EEC"/>
    <w:rsid w:val="00CF2503"/>
    <w:rsid w:val="00D108AD"/>
    <w:rsid w:val="00E812BC"/>
    <w:rsid w:val="00E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FD677E-7E24-40F1-9725-862DC10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503"/>
  </w:style>
  <w:style w:type="paragraph" w:customStyle="1" w:styleId="BaseText">
    <w:name w:val="BaseText"/>
    <w:rsid w:val="00CF2503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CF2503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CF2503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CF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503"/>
  </w:style>
  <w:style w:type="paragraph" w:styleId="ListParagraph">
    <w:name w:val="List Paragraph"/>
    <w:basedOn w:val="Normal"/>
    <w:uiPriority w:val="34"/>
    <w:qFormat/>
    <w:rsid w:val="009D1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oleObject" Target="embeddings/oleObject7.bin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file:///C:\cur_proj\July%202014\AB%20art\book\Arts\PNGs\HSAlg1_t_0507_011.p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file:///C:\cur_proj\July%202014\AB%20art\book\Arts\PNGs\HSAlg1_t_0507_004.png" TargetMode="External"/><Relationship Id="rId25" Type="http://schemas.openxmlformats.org/officeDocument/2006/relationships/image" Target="media/image10.wmf"/><Relationship Id="rId33" Type="http://schemas.openxmlformats.org/officeDocument/2006/relationships/image" Target="media/image13.png"/><Relationship Id="rId38" Type="http://schemas.openxmlformats.org/officeDocument/2006/relationships/image" Target="file:///C:\cur_proj\July%202014\AB%20art\book\Arts\PNGs\HSAlg1_t_0507_010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wmf"/><Relationship Id="rId29" Type="http://schemas.openxmlformats.org/officeDocument/2006/relationships/oleObject" Target="embeddings/oleObject8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32" Type="http://schemas.openxmlformats.org/officeDocument/2006/relationships/image" Target="file:///C:\cur_proj\July%202014\AB%20art\book\Arts\PNGs\HSAlg1_t_0507_009.png" TargetMode="External"/><Relationship Id="rId37" Type="http://schemas.openxmlformats.org/officeDocument/2006/relationships/image" Target="media/image15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file:///C:\cur_proj\July%202014\AB%20art\book\Arts\PNGs\HSAlg1_t_0507_012.png" TargetMode="External"/><Relationship Id="rId10" Type="http://schemas.openxmlformats.org/officeDocument/2006/relationships/image" Target="media/image3.wmf"/><Relationship Id="rId19" Type="http://schemas.openxmlformats.org/officeDocument/2006/relationships/image" Target="file:///C:\cur_proj\July%202014\AB%20art\book\Arts\PNGs\HSAlg1_t_0507_005.png" TargetMode="External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file:///C:\cur_proj\July%202014\AB%20art\book\Arts\PNGs\HSAlg1_t_0507_008.png" TargetMode="External"/><Relationship Id="rId27" Type="http://schemas.openxmlformats.org/officeDocument/2006/relationships/image" Target="file:///C:\cur_proj\July%202014\AB%20art\book\Arts\PNGs\HSAlg1_t_0507_007.png" TargetMode="External"/><Relationship Id="rId30" Type="http://schemas.openxmlformats.org/officeDocument/2006/relationships/image" Target="file:///C:\cur_proj\July%202014\AB%20art\book\Arts\PNGs\HSAlg1_t_0507_006.png" TargetMode="External"/><Relationship Id="rId35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E705584F.dotm</Template>
  <TotalTime>8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Danielle Cordes</cp:lastModifiedBy>
  <cp:revision>6</cp:revision>
  <dcterms:created xsi:type="dcterms:W3CDTF">2016-12-07T16:37:00Z</dcterms:created>
  <dcterms:modified xsi:type="dcterms:W3CDTF">2016-12-07T16:50:00Z</dcterms:modified>
</cp:coreProperties>
</file>