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18" w:rsidRDefault="00620D18" w:rsidP="00620D18">
      <w:pPr>
        <w:spacing w:after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</w:t>
      </w:r>
    </w:p>
    <w:p w:rsidR="00620D18" w:rsidRDefault="00620D18" w:rsidP="00620D18">
      <w:pPr>
        <w:spacing w:after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Date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   Hour:_____</w:t>
      </w:r>
    </w:p>
    <w:p w:rsidR="00AD1485" w:rsidRDefault="00620D18">
      <w:pPr>
        <w:rPr>
          <w:rFonts w:ascii="Comic Sans MS" w:hAnsi="Comic Sans MS"/>
        </w:rPr>
      </w:pPr>
      <w:r w:rsidRPr="00620D18">
        <w:rPr>
          <w:rFonts w:ascii="Comic Sans MS" w:hAnsi="Comic Sans MS"/>
        </w:rPr>
        <w:t>6.7 Recursively Defined Sequences Graphic Organizer</w:t>
      </w:r>
    </w:p>
    <w:tbl>
      <w:tblPr>
        <w:tblStyle w:val="TableGrid"/>
        <w:tblW w:w="9584" w:type="dxa"/>
        <w:jc w:val="center"/>
        <w:tblLook w:val="04A0" w:firstRow="1" w:lastRow="0" w:firstColumn="1" w:lastColumn="0" w:noHBand="0" w:noVBand="1"/>
      </w:tblPr>
      <w:tblGrid>
        <w:gridCol w:w="1459"/>
        <w:gridCol w:w="3846"/>
        <w:gridCol w:w="4279"/>
      </w:tblGrid>
      <w:tr w:rsidR="00620D18" w:rsidRPr="00620D18" w:rsidTr="00620D18">
        <w:trPr>
          <w:trHeight w:val="591"/>
          <w:jc w:val="center"/>
        </w:trPr>
        <w:tc>
          <w:tcPr>
            <w:tcW w:w="1459" w:type="dxa"/>
          </w:tcPr>
          <w:p w:rsidR="00620D18" w:rsidRPr="00620D18" w:rsidRDefault="00620D18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846" w:type="dxa"/>
          </w:tcPr>
          <w:p w:rsidR="00620D18" w:rsidRPr="00620D18" w:rsidRDefault="00620D18" w:rsidP="00620D1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Arithmetic</w:t>
            </w:r>
          </w:p>
        </w:tc>
        <w:tc>
          <w:tcPr>
            <w:tcW w:w="4279" w:type="dxa"/>
          </w:tcPr>
          <w:p w:rsidR="00620D18" w:rsidRPr="00620D18" w:rsidRDefault="00620D18" w:rsidP="00620D1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Geometric</w:t>
            </w:r>
          </w:p>
        </w:tc>
      </w:tr>
      <w:tr w:rsidR="00620D18" w:rsidRPr="00620D18" w:rsidTr="00620D18">
        <w:trPr>
          <w:trHeight w:val="1525"/>
          <w:jc w:val="center"/>
        </w:trPr>
        <w:tc>
          <w:tcPr>
            <w:tcW w:w="1459" w:type="dxa"/>
          </w:tcPr>
          <w:p w:rsidR="00620D18" w:rsidRPr="00620D18" w:rsidRDefault="00620D18" w:rsidP="00620D1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Common…</w:t>
            </w:r>
          </w:p>
        </w:tc>
        <w:tc>
          <w:tcPr>
            <w:tcW w:w="3846" w:type="dxa"/>
          </w:tcPr>
          <w:p w:rsidR="00620D18" w:rsidRPr="00620D18" w:rsidRDefault="00620D18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279" w:type="dxa"/>
          </w:tcPr>
          <w:p w:rsidR="00620D18" w:rsidRPr="00620D18" w:rsidRDefault="00620D18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620D18" w:rsidRPr="00620D18" w:rsidTr="00620D18">
        <w:trPr>
          <w:trHeight w:val="1525"/>
          <w:jc w:val="center"/>
        </w:trPr>
        <w:tc>
          <w:tcPr>
            <w:tcW w:w="1459" w:type="dxa"/>
          </w:tcPr>
          <w:p w:rsidR="00620D18" w:rsidRPr="00620D18" w:rsidRDefault="00620D18" w:rsidP="00620D1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Explicit</w:t>
            </w:r>
          </w:p>
        </w:tc>
        <w:tc>
          <w:tcPr>
            <w:tcW w:w="3846" w:type="dxa"/>
          </w:tcPr>
          <w:p w:rsidR="00620D18" w:rsidRPr="00620D18" w:rsidRDefault="00620D18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279" w:type="dxa"/>
          </w:tcPr>
          <w:p w:rsidR="00620D18" w:rsidRPr="00620D18" w:rsidRDefault="00620D18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620D18" w:rsidRPr="00620D18" w:rsidTr="00620D18">
        <w:trPr>
          <w:trHeight w:val="1525"/>
          <w:jc w:val="center"/>
        </w:trPr>
        <w:tc>
          <w:tcPr>
            <w:tcW w:w="1459" w:type="dxa"/>
          </w:tcPr>
          <w:p w:rsidR="00620D18" w:rsidRPr="00620D18" w:rsidRDefault="00620D18" w:rsidP="00620D1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Recursive</w:t>
            </w:r>
          </w:p>
        </w:tc>
        <w:tc>
          <w:tcPr>
            <w:tcW w:w="3846" w:type="dxa"/>
          </w:tcPr>
          <w:p w:rsidR="00620D18" w:rsidRPr="00620D18" w:rsidRDefault="00620D18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279" w:type="dxa"/>
          </w:tcPr>
          <w:p w:rsidR="00620D18" w:rsidRPr="00620D18" w:rsidRDefault="00620D18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620D18" w:rsidRDefault="00620D18">
      <w:pPr>
        <w:rPr>
          <w:rFonts w:ascii="Comic Sans MS" w:hAnsi="Comic Sans MS"/>
        </w:rPr>
      </w:pPr>
    </w:p>
    <w:p w:rsidR="00620D18" w:rsidRDefault="00620D18" w:rsidP="00620D18">
      <w:pPr>
        <w:spacing w:after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</w:t>
      </w:r>
    </w:p>
    <w:p w:rsidR="00620D18" w:rsidRDefault="00620D18" w:rsidP="00620D18">
      <w:pPr>
        <w:spacing w:after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Date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   Hour:_____</w:t>
      </w:r>
    </w:p>
    <w:p w:rsidR="00620D18" w:rsidRDefault="00620D18" w:rsidP="00620D18">
      <w:pPr>
        <w:rPr>
          <w:rFonts w:ascii="Comic Sans MS" w:hAnsi="Comic Sans MS"/>
        </w:rPr>
      </w:pPr>
      <w:r w:rsidRPr="00620D18">
        <w:rPr>
          <w:rFonts w:ascii="Comic Sans MS" w:hAnsi="Comic Sans MS"/>
        </w:rPr>
        <w:t>6.7 Recursively Defined Sequences Graphic Organizer</w:t>
      </w:r>
    </w:p>
    <w:tbl>
      <w:tblPr>
        <w:tblStyle w:val="TableGrid"/>
        <w:tblW w:w="9584" w:type="dxa"/>
        <w:jc w:val="center"/>
        <w:tblLook w:val="04A0" w:firstRow="1" w:lastRow="0" w:firstColumn="1" w:lastColumn="0" w:noHBand="0" w:noVBand="1"/>
      </w:tblPr>
      <w:tblGrid>
        <w:gridCol w:w="1459"/>
        <w:gridCol w:w="3846"/>
        <w:gridCol w:w="4279"/>
      </w:tblGrid>
      <w:tr w:rsidR="00620D18" w:rsidRPr="00620D18" w:rsidTr="00440367">
        <w:trPr>
          <w:trHeight w:val="591"/>
          <w:jc w:val="center"/>
        </w:trPr>
        <w:tc>
          <w:tcPr>
            <w:tcW w:w="1459" w:type="dxa"/>
          </w:tcPr>
          <w:p w:rsidR="00620D18" w:rsidRPr="00620D18" w:rsidRDefault="00620D18" w:rsidP="0044036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846" w:type="dxa"/>
          </w:tcPr>
          <w:p w:rsidR="00620D18" w:rsidRPr="00620D18" w:rsidRDefault="00620D18" w:rsidP="0044036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Arithmetic</w:t>
            </w:r>
          </w:p>
        </w:tc>
        <w:tc>
          <w:tcPr>
            <w:tcW w:w="4279" w:type="dxa"/>
          </w:tcPr>
          <w:p w:rsidR="00620D18" w:rsidRPr="00620D18" w:rsidRDefault="00620D18" w:rsidP="0044036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Geometric</w:t>
            </w:r>
          </w:p>
        </w:tc>
      </w:tr>
      <w:tr w:rsidR="00620D18" w:rsidRPr="00620D18" w:rsidTr="00440367">
        <w:trPr>
          <w:trHeight w:val="1525"/>
          <w:jc w:val="center"/>
        </w:trPr>
        <w:tc>
          <w:tcPr>
            <w:tcW w:w="1459" w:type="dxa"/>
          </w:tcPr>
          <w:p w:rsidR="00620D18" w:rsidRPr="00620D18" w:rsidRDefault="00620D18" w:rsidP="0044036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Common…</w:t>
            </w:r>
          </w:p>
        </w:tc>
        <w:tc>
          <w:tcPr>
            <w:tcW w:w="3846" w:type="dxa"/>
          </w:tcPr>
          <w:p w:rsidR="00620D18" w:rsidRPr="00620D18" w:rsidRDefault="00620D18" w:rsidP="0044036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279" w:type="dxa"/>
          </w:tcPr>
          <w:p w:rsidR="00620D18" w:rsidRPr="00620D18" w:rsidRDefault="00620D18" w:rsidP="00440367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620D18" w:rsidRPr="00620D18" w:rsidTr="00440367">
        <w:trPr>
          <w:trHeight w:val="1525"/>
          <w:jc w:val="center"/>
        </w:trPr>
        <w:tc>
          <w:tcPr>
            <w:tcW w:w="1459" w:type="dxa"/>
          </w:tcPr>
          <w:p w:rsidR="00620D18" w:rsidRPr="00620D18" w:rsidRDefault="00620D18" w:rsidP="0044036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Explicit</w:t>
            </w:r>
          </w:p>
        </w:tc>
        <w:tc>
          <w:tcPr>
            <w:tcW w:w="3846" w:type="dxa"/>
          </w:tcPr>
          <w:p w:rsidR="00620D18" w:rsidRPr="00620D18" w:rsidRDefault="00620D18" w:rsidP="0044036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279" w:type="dxa"/>
          </w:tcPr>
          <w:p w:rsidR="00620D18" w:rsidRPr="00620D18" w:rsidRDefault="00620D18" w:rsidP="00440367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620D18" w:rsidRPr="00620D18" w:rsidTr="00440367">
        <w:trPr>
          <w:trHeight w:val="1525"/>
          <w:jc w:val="center"/>
        </w:trPr>
        <w:tc>
          <w:tcPr>
            <w:tcW w:w="1459" w:type="dxa"/>
          </w:tcPr>
          <w:p w:rsidR="00620D18" w:rsidRPr="00620D18" w:rsidRDefault="00620D18" w:rsidP="0044036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20D18">
              <w:rPr>
                <w:rFonts w:ascii="Comic Sans MS" w:hAnsi="Comic Sans MS"/>
                <w:b/>
                <w:u w:val="single"/>
              </w:rPr>
              <w:t>Recursive</w:t>
            </w:r>
          </w:p>
        </w:tc>
        <w:tc>
          <w:tcPr>
            <w:tcW w:w="3846" w:type="dxa"/>
          </w:tcPr>
          <w:p w:rsidR="00620D18" w:rsidRPr="00620D18" w:rsidRDefault="00620D18" w:rsidP="0044036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279" w:type="dxa"/>
          </w:tcPr>
          <w:p w:rsidR="00620D18" w:rsidRPr="00620D18" w:rsidRDefault="00620D18" w:rsidP="00440367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620D18" w:rsidRDefault="00620D18" w:rsidP="00620D18">
      <w:pPr>
        <w:rPr>
          <w:rFonts w:ascii="Comic Sans MS" w:hAnsi="Comic Sans MS"/>
        </w:rPr>
      </w:pPr>
    </w:p>
    <w:p w:rsidR="00620D18" w:rsidRPr="00620D18" w:rsidRDefault="00620D18">
      <w:pPr>
        <w:rPr>
          <w:rFonts w:ascii="Comic Sans MS" w:hAnsi="Comic Sans MS"/>
        </w:rPr>
      </w:pPr>
      <w:bookmarkStart w:id="0" w:name="_GoBack"/>
      <w:bookmarkEnd w:id="0"/>
    </w:p>
    <w:sectPr w:rsidR="00620D18" w:rsidRPr="00620D18" w:rsidSect="00620D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18"/>
    <w:rsid w:val="0027358D"/>
    <w:rsid w:val="00620D18"/>
    <w:rsid w:val="007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16BCF-6EA2-456F-959F-ACB081E9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8342E189.dotm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Apostolovski</dc:creator>
  <cp:keywords/>
  <dc:description/>
  <cp:lastModifiedBy>Ashleigh Apostolovski</cp:lastModifiedBy>
  <cp:revision>1</cp:revision>
  <dcterms:created xsi:type="dcterms:W3CDTF">2017-01-25T19:08:00Z</dcterms:created>
  <dcterms:modified xsi:type="dcterms:W3CDTF">2017-01-25T19:11:00Z</dcterms:modified>
</cp:coreProperties>
</file>