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F220AD" w:rsidP="00C56A5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</w:t>
      </w:r>
    </w:p>
    <w:p w:rsidR="00571B17" w:rsidRPr="00571B17" w:rsidRDefault="00045525" w:rsidP="000F41C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can you define a sequence recursively?</w:t>
      </w:r>
    </w:p>
    <w:p w:rsidR="005B7987" w:rsidRDefault="00F220AD" w:rsidP="005B79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Success Criteria</w:t>
      </w:r>
    </w:p>
    <w:p w:rsidR="00F84F8D" w:rsidRDefault="001E20D2" w:rsidP="000F41C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</w:t>
      </w:r>
      <w:r w:rsidR="00F84F8D">
        <w:rPr>
          <w:rFonts w:ascii="Comic Sans MS" w:hAnsi="Comic Sans MS"/>
        </w:rPr>
        <w:t>write terms of recursively defined sequences</w:t>
      </w:r>
    </w:p>
    <w:p w:rsidR="00F84F8D" w:rsidRDefault="00F84F8D" w:rsidP="000F41C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recursive rules for sequences</w:t>
      </w:r>
    </w:p>
    <w:p w:rsidR="00F84F8D" w:rsidRDefault="00F84F8D" w:rsidP="000F41C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can translate between recursive rules and explicit rules</w:t>
      </w:r>
    </w:p>
    <w:p w:rsidR="00161184" w:rsidRPr="00F84F8D" w:rsidRDefault="00F84F8D" w:rsidP="000F41C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recursive rules for special sequences</w:t>
      </w:r>
    </w:p>
    <w:p w:rsidR="008D0571" w:rsidRDefault="00F84F8D" w:rsidP="00106582">
      <w:pPr>
        <w:contextualSpacing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Reminder:</w:t>
      </w:r>
      <w:r>
        <w:rPr>
          <w:rFonts w:ascii="Comic Sans MS" w:hAnsi="Comic Sans MS"/>
        </w:rPr>
        <w:t xml:space="preserve"> To find the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>th term of an arithmetic sequence, we use the equation _______________.</w:t>
      </w:r>
    </w:p>
    <w:p w:rsidR="00F84F8D" w:rsidRDefault="00F84F8D" w:rsidP="00106582">
      <w:pPr>
        <w:contextualSpacing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  To find the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>th term of a geometric sequence, we use the equation ________________.</w:t>
      </w:r>
    </w:p>
    <w:p w:rsidR="00F84F8D" w:rsidRDefault="00F84F8D" w:rsidP="00F84F8D">
      <w:pPr>
        <w:ind w:left="1170" w:hanging="720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These equations are _____________ rules, which gives </w:t>
      </w:r>
      <w:r>
        <w:rPr>
          <w:rFonts w:ascii="Comic Sans MS" w:hAnsi="Comic Sans MS"/>
          <w:i/>
        </w:rPr>
        <w:t>a</w:t>
      </w:r>
      <w:r>
        <w:rPr>
          <w:rFonts w:ascii="Comic Sans MS" w:hAnsi="Comic Sans MS"/>
          <w:i/>
          <w:vertAlign w:val="subscript"/>
        </w:rPr>
        <w:t>n</w:t>
      </w:r>
      <w:r>
        <w:rPr>
          <w:rFonts w:ascii="Comic Sans MS" w:hAnsi="Comic Sans MS"/>
          <w:i/>
        </w:rPr>
        <w:t xml:space="preserve"> </w:t>
      </w:r>
      <w:r>
        <w:rPr>
          <w:rFonts w:ascii="Comic Sans MS" w:hAnsi="Comic Sans MS"/>
        </w:rPr>
        <w:t xml:space="preserve">as a function of the term’s        position n. </w:t>
      </w:r>
    </w:p>
    <w:p w:rsidR="00F062B7" w:rsidRDefault="00F062B7" w:rsidP="00F84F8D">
      <w:pPr>
        <w:ind w:left="1170" w:hanging="720"/>
        <w:contextualSpacing/>
        <w:rPr>
          <w:rFonts w:ascii="Comic Sans MS" w:hAnsi="Comic Sans MS"/>
        </w:rPr>
      </w:pPr>
    </w:p>
    <w:p w:rsidR="00F84F8D" w:rsidRDefault="00F062B7" w:rsidP="00F84F8D">
      <w:pPr>
        <w:contextualSpacing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Recursive Rule:</w:t>
      </w:r>
      <w:r>
        <w:rPr>
          <w:rFonts w:ascii="Comic Sans MS" w:hAnsi="Comic Sans MS"/>
        </w:rPr>
        <w:t xml:space="preserve"> What is it?</w:t>
      </w:r>
    </w:p>
    <w:p w:rsidR="00F062B7" w:rsidRPr="00F062B7" w:rsidRDefault="00F062B7" w:rsidP="00F062B7">
      <w:pPr>
        <w:rPr>
          <w:rFonts w:ascii="Comic Sans MS" w:hAnsi="Comic Sans MS" w:cs="Arial"/>
        </w:rPr>
      </w:pPr>
      <w:r w:rsidRPr="00F062B7">
        <w:rPr>
          <w:rFonts w:ascii="Comic Sans MS" w:hAnsi="Comic Sans MS" w:cs="Arial"/>
        </w:rPr>
        <w:t>A rule that gives the __________ term of a ___________ and an equation that indicates how any term, a</w:t>
      </w:r>
      <w:r w:rsidRPr="00F062B7">
        <w:rPr>
          <w:rFonts w:ascii="Comic Sans MS" w:hAnsi="Comic Sans MS" w:cs="Arial"/>
          <w:vertAlign w:val="subscript"/>
        </w:rPr>
        <w:t>n,</w:t>
      </w:r>
      <w:r w:rsidRPr="00F062B7">
        <w:rPr>
          <w:rFonts w:ascii="Comic Sans MS" w:hAnsi="Comic Sans MS" w:cs="Arial"/>
        </w:rPr>
        <w:t xml:space="preserve"> in the sequence relates to the _____________ term.</w:t>
      </w:r>
    </w:p>
    <w:p w:rsidR="00A9769E" w:rsidRPr="00A9769E" w:rsidRDefault="00A9769E" w:rsidP="00A9769E">
      <w:pPr>
        <w:rPr>
          <w:rFonts w:ascii="Comic Sans MS" w:hAnsi="Comic Sans MS" w:cs="Arial"/>
        </w:rPr>
      </w:pPr>
      <w:r w:rsidRPr="00A9769E">
        <w:rPr>
          <w:rFonts w:ascii="Comic Sans MS" w:hAnsi="Comic Sans MS" w:cs="Arial"/>
        </w:rPr>
        <w:t>R</w:t>
      </w:r>
      <w:r>
        <w:rPr>
          <w:rFonts w:ascii="Comic Sans MS" w:hAnsi="Comic Sans MS" w:cs="Arial"/>
        </w:rPr>
        <w:t>ecursive equation for an arithmetic sequence:</w:t>
      </w:r>
    </w:p>
    <w:p w:rsidR="00A9769E" w:rsidRPr="00A9769E" w:rsidRDefault="00A9769E" w:rsidP="00A9769E">
      <w:pPr>
        <w:jc w:val="center"/>
        <w:rPr>
          <w:rFonts w:ascii="Comic Sans MS" w:hAnsi="Comic Sans MS" w:cs="Arial"/>
        </w:rPr>
      </w:pPr>
      <w:proofErr w:type="gramStart"/>
      <w:r w:rsidRPr="00A9769E">
        <w:rPr>
          <w:rFonts w:ascii="Comic Sans MS" w:hAnsi="Comic Sans MS" w:cs="Arial"/>
        </w:rPr>
        <w:t>a</w:t>
      </w:r>
      <w:r w:rsidRPr="00A9769E">
        <w:rPr>
          <w:rFonts w:ascii="Comic Sans MS" w:hAnsi="Comic Sans MS" w:cs="Arial"/>
          <w:vertAlign w:val="subscript"/>
        </w:rPr>
        <w:t>n</w:t>
      </w:r>
      <w:proofErr w:type="gramEnd"/>
      <w:r w:rsidRPr="00A9769E">
        <w:rPr>
          <w:rFonts w:ascii="Comic Sans MS" w:hAnsi="Comic Sans MS" w:cs="Arial"/>
        </w:rPr>
        <w:t xml:space="preserve"> = a</w:t>
      </w:r>
      <w:r w:rsidRPr="00A9769E">
        <w:rPr>
          <w:rFonts w:ascii="Comic Sans MS" w:hAnsi="Comic Sans MS" w:cs="Arial"/>
          <w:vertAlign w:val="subscript"/>
        </w:rPr>
        <w:t>n-1</w:t>
      </w:r>
      <w:r w:rsidRPr="00A9769E">
        <w:rPr>
          <w:rFonts w:ascii="Comic Sans MS" w:hAnsi="Comic Sans MS" w:cs="Arial"/>
        </w:rPr>
        <w:t xml:space="preserve"> + d  where d is ____________________</w:t>
      </w:r>
      <w:r w:rsidR="007958C5">
        <w:rPr>
          <w:rFonts w:ascii="Comic Sans MS" w:hAnsi="Comic Sans MS" w:cs="Arial"/>
        </w:rPr>
        <w:t xml:space="preserve"> and a</w:t>
      </w:r>
      <w:r w:rsidR="007958C5">
        <w:rPr>
          <w:rFonts w:ascii="Comic Sans MS" w:hAnsi="Comic Sans MS" w:cs="Arial"/>
          <w:vertAlign w:val="subscript"/>
        </w:rPr>
        <w:t>n-1</w:t>
      </w:r>
      <w:r w:rsidR="007958C5">
        <w:rPr>
          <w:rFonts w:ascii="Comic Sans MS" w:hAnsi="Comic Sans MS" w:cs="Arial"/>
        </w:rPr>
        <w:t xml:space="preserve"> is the _____________  ______</w:t>
      </w:r>
    </w:p>
    <w:p w:rsidR="00A9769E" w:rsidRPr="00A9769E" w:rsidRDefault="00A9769E" w:rsidP="00A9769E">
      <w:pPr>
        <w:rPr>
          <w:rFonts w:ascii="Comic Sans MS" w:hAnsi="Comic Sans MS" w:cs="Arial"/>
        </w:rPr>
      </w:pPr>
    </w:p>
    <w:p w:rsidR="00A9769E" w:rsidRPr="00A9769E" w:rsidRDefault="00A9769E" w:rsidP="00A9769E">
      <w:pPr>
        <w:rPr>
          <w:rFonts w:ascii="Comic Sans MS" w:hAnsi="Comic Sans MS" w:cs="Arial"/>
        </w:rPr>
      </w:pPr>
      <w:r w:rsidRPr="00A9769E">
        <w:rPr>
          <w:rFonts w:ascii="Comic Sans MS" w:hAnsi="Comic Sans MS" w:cs="Arial"/>
        </w:rPr>
        <w:t>R</w:t>
      </w:r>
      <w:r>
        <w:rPr>
          <w:rFonts w:ascii="Comic Sans MS" w:hAnsi="Comic Sans MS" w:cs="Arial"/>
        </w:rPr>
        <w:t>ecursive equation for a geometric sequence:</w:t>
      </w:r>
    </w:p>
    <w:p w:rsidR="00A9769E" w:rsidRPr="007958C5" w:rsidRDefault="00A9769E" w:rsidP="00A9769E">
      <w:pPr>
        <w:jc w:val="center"/>
        <w:rPr>
          <w:rFonts w:ascii="Comic Sans MS" w:hAnsi="Comic Sans MS" w:cs="Arial"/>
        </w:rPr>
      </w:pPr>
      <w:proofErr w:type="gramStart"/>
      <w:r w:rsidRPr="00A9769E">
        <w:rPr>
          <w:rFonts w:ascii="Comic Sans MS" w:hAnsi="Comic Sans MS" w:cs="Arial"/>
        </w:rPr>
        <w:t>a</w:t>
      </w:r>
      <w:r w:rsidRPr="00A9769E">
        <w:rPr>
          <w:rFonts w:ascii="Comic Sans MS" w:hAnsi="Comic Sans MS" w:cs="Arial"/>
          <w:vertAlign w:val="subscript"/>
        </w:rPr>
        <w:t>n</w:t>
      </w:r>
      <w:proofErr w:type="gramEnd"/>
      <w:r w:rsidRPr="00A9769E">
        <w:rPr>
          <w:rFonts w:ascii="Comic Sans MS" w:hAnsi="Comic Sans MS" w:cs="Arial"/>
        </w:rPr>
        <w:t xml:space="preserve"> = r ∙ a</w:t>
      </w:r>
      <w:r w:rsidRPr="00A9769E">
        <w:rPr>
          <w:rFonts w:ascii="Comic Sans MS" w:hAnsi="Comic Sans MS" w:cs="Arial"/>
          <w:vertAlign w:val="subscript"/>
        </w:rPr>
        <w:t xml:space="preserve">n-1 </w:t>
      </w:r>
      <w:r w:rsidRPr="00A9769E">
        <w:rPr>
          <w:rFonts w:ascii="Comic Sans MS" w:hAnsi="Comic Sans MS" w:cs="Arial"/>
        </w:rPr>
        <w:t xml:space="preserve"> where r is ______________________</w:t>
      </w:r>
      <w:r w:rsidR="007958C5">
        <w:rPr>
          <w:rFonts w:ascii="Comic Sans MS" w:hAnsi="Comic Sans MS" w:cs="Arial"/>
        </w:rPr>
        <w:t xml:space="preserve"> and a</w:t>
      </w:r>
      <w:r w:rsidR="007958C5">
        <w:rPr>
          <w:rFonts w:ascii="Comic Sans MS" w:hAnsi="Comic Sans MS" w:cs="Arial"/>
          <w:vertAlign w:val="subscript"/>
        </w:rPr>
        <w:t>n-1</w:t>
      </w:r>
      <w:r w:rsidR="007958C5">
        <w:rPr>
          <w:rFonts w:ascii="Comic Sans MS" w:hAnsi="Comic Sans MS" w:cs="Arial"/>
        </w:rPr>
        <w:t xml:space="preserve"> is the _____________  ______</w:t>
      </w:r>
    </w:p>
    <w:p w:rsidR="00F062B7" w:rsidRPr="00F220AD" w:rsidRDefault="00F220AD" w:rsidP="00F062B7">
      <w:pPr>
        <w:rPr>
          <w:rFonts w:ascii="Comic Sans MS" w:hAnsi="Comic Sans MS" w:cs="Arial"/>
          <w:b/>
          <w:u w:val="single"/>
        </w:rPr>
      </w:pPr>
      <w:r w:rsidRPr="00F220AD">
        <w:rPr>
          <w:rFonts w:ascii="Comic Sans MS" w:hAnsi="Comic Sans MS" w:cs="Arial"/>
          <w:b/>
          <w:u w:val="single"/>
        </w:rPr>
        <w:t>I can write terms of recursively defined sequences</w:t>
      </w:r>
    </w:p>
    <w:p w:rsidR="007958C5" w:rsidRDefault="007958C5" w:rsidP="00F062B7">
      <w:pPr>
        <w:rPr>
          <w:rFonts w:ascii="Comic Sans MS" w:hAnsi="Comic Sans MS" w:cs="Arial"/>
        </w:rPr>
      </w:pPr>
      <w:r>
        <w:rPr>
          <w:rFonts w:ascii="Comic Sans MS" w:hAnsi="Comic Sans MS" w:cs="Arial"/>
          <w:b/>
          <w:u w:val="single"/>
        </w:rPr>
        <w:t>Example 1:</w:t>
      </w:r>
      <w:r>
        <w:rPr>
          <w:rFonts w:ascii="Comic Sans MS" w:hAnsi="Comic Sans MS" w:cs="Arial"/>
        </w:rPr>
        <w:t xml:space="preserve"> Write the first five terms of each sequence.  Then graph each sequence.</w:t>
      </w:r>
    </w:p>
    <w:p w:rsidR="007958C5" w:rsidRPr="00FB2C62" w:rsidRDefault="007958C5" w:rsidP="000F41C3">
      <w:pPr>
        <w:pStyle w:val="ListParagraph"/>
        <w:numPr>
          <w:ilvl w:val="0"/>
          <w:numId w:val="2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a</w:t>
      </w:r>
      <w:r>
        <w:rPr>
          <w:rFonts w:ascii="Comic Sans MS" w:hAnsi="Comic Sans MS" w:cs="Arial"/>
          <w:vertAlign w:val="subscript"/>
        </w:rPr>
        <w:t>1</w:t>
      </w:r>
      <w:r>
        <w:rPr>
          <w:rFonts w:ascii="Comic Sans MS" w:hAnsi="Comic Sans MS" w:cs="Arial"/>
        </w:rPr>
        <w:t xml:space="preserve"> = 2, a</w:t>
      </w:r>
      <w:r>
        <w:rPr>
          <w:rFonts w:ascii="Comic Sans MS" w:hAnsi="Comic Sans MS" w:cs="Arial"/>
          <w:vertAlign w:val="subscript"/>
        </w:rPr>
        <w:t>n</w:t>
      </w:r>
      <w:r>
        <w:rPr>
          <w:rFonts w:ascii="Comic Sans MS" w:hAnsi="Comic Sans MS" w:cs="Arial"/>
        </w:rPr>
        <w:t xml:space="preserve"> = a</w:t>
      </w:r>
      <w:r>
        <w:rPr>
          <w:rFonts w:ascii="Comic Sans MS" w:hAnsi="Comic Sans MS" w:cs="Arial"/>
          <w:vertAlign w:val="subscript"/>
        </w:rPr>
        <w:t>n-1</w:t>
      </w:r>
      <w:r>
        <w:rPr>
          <w:rFonts w:ascii="Comic Sans MS" w:hAnsi="Comic Sans MS" w:cs="Arial"/>
        </w:rPr>
        <w:t xml:space="preserve"> + 5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 xml:space="preserve">b) </w:t>
      </w:r>
      <w:r w:rsidR="000F41C3">
        <w:rPr>
          <w:rFonts w:ascii="Comic Sans MS" w:hAnsi="Comic Sans MS" w:cs="Arial"/>
        </w:rPr>
        <w:t xml:space="preserve">You try: </w:t>
      </w:r>
      <w:r>
        <w:rPr>
          <w:rFonts w:ascii="Comic Sans MS" w:hAnsi="Comic Sans MS" w:cs="Arial"/>
        </w:rPr>
        <w:t>a</w:t>
      </w:r>
      <w:r>
        <w:rPr>
          <w:rFonts w:ascii="Comic Sans MS" w:hAnsi="Comic Sans MS" w:cs="Arial"/>
          <w:vertAlign w:val="subscript"/>
        </w:rPr>
        <w:t>1</w:t>
      </w:r>
      <w:r>
        <w:rPr>
          <w:rFonts w:ascii="Comic Sans MS" w:hAnsi="Comic Sans MS" w:cs="Arial"/>
        </w:rPr>
        <w:t xml:space="preserve"> = 0.5, a</w:t>
      </w:r>
      <w:r>
        <w:rPr>
          <w:rFonts w:ascii="Comic Sans MS" w:hAnsi="Comic Sans MS" w:cs="Arial"/>
          <w:vertAlign w:val="subscript"/>
        </w:rPr>
        <w:t>n</w:t>
      </w:r>
      <w:r>
        <w:rPr>
          <w:rFonts w:ascii="Comic Sans MS" w:hAnsi="Comic Sans MS" w:cs="Arial"/>
        </w:rPr>
        <w:t xml:space="preserve"> = 2a</w:t>
      </w:r>
      <w:r>
        <w:rPr>
          <w:rFonts w:ascii="Comic Sans MS" w:hAnsi="Comic Sans MS" w:cs="Arial"/>
          <w:vertAlign w:val="subscript"/>
        </w:rPr>
        <w:t>n-1</w:t>
      </w:r>
    </w:p>
    <w:p w:rsidR="007958C5" w:rsidRDefault="000F41C3" w:rsidP="007958C5">
      <w:pPr>
        <w:rPr>
          <w:rFonts w:ascii="Comic Sans MS" w:hAnsi="Comic Sans MS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3E3719" wp14:editId="6CD4628A">
            <wp:simplePos x="0" y="0"/>
            <wp:positionH relativeFrom="margin">
              <wp:posOffset>285750</wp:posOffset>
            </wp:positionH>
            <wp:positionV relativeFrom="paragraph">
              <wp:posOffset>296545</wp:posOffset>
            </wp:positionV>
            <wp:extent cx="1828800" cy="1828800"/>
            <wp:effectExtent l="0" t="0" r="0" b="0"/>
            <wp:wrapNone/>
            <wp:docPr id="6" name="Picture 6" descr="TA: R:\mscc9wb01.01\Algebra 1 Production\Alg 1 RPJ\Art\ch 6\mscc9_rpj_06_030.eps,11/16/2011 1:20:0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: R:\mscc9wb01.01\Algebra 1 Production\Alg 1 RPJ\Art\ch 6\mscc9_rpj_06_030.eps,11/16/2011 1:20:04 P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C62">
        <w:rPr>
          <w:rFonts w:ascii="Comic Sans MS" w:hAnsi="Comic Sans MS" w:cs="Arial"/>
        </w:rPr>
        <w:t>____, ____, ____, ____, ____</w:t>
      </w:r>
      <w:r w:rsidR="00FB2C62">
        <w:rPr>
          <w:rFonts w:ascii="Comic Sans MS" w:hAnsi="Comic Sans MS" w:cs="Arial"/>
        </w:rPr>
        <w:tab/>
      </w:r>
      <w:r w:rsidR="00FB2C62">
        <w:rPr>
          <w:rFonts w:ascii="Comic Sans MS" w:hAnsi="Comic Sans MS" w:cs="Arial"/>
        </w:rPr>
        <w:tab/>
      </w:r>
      <w:r w:rsidR="00FB2C62">
        <w:rPr>
          <w:rFonts w:ascii="Comic Sans MS" w:hAnsi="Comic Sans MS" w:cs="Arial"/>
        </w:rPr>
        <w:tab/>
      </w:r>
      <w:r w:rsidR="00FB2C62">
        <w:rPr>
          <w:rFonts w:ascii="Comic Sans MS" w:hAnsi="Comic Sans MS" w:cs="Arial"/>
        </w:rPr>
        <w:tab/>
        <w:t>____, ____, ____, ____, ____</w:t>
      </w:r>
    </w:p>
    <w:p w:rsidR="00FB2C62" w:rsidRDefault="000F41C3" w:rsidP="007958C5">
      <w:pPr>
        <w:rPr>
          <w:rFonts w:ascii="Comic Sans MS" w:hAnsi="Comic Sans MS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4BA8E8" wp14:editId="4B9B9FE7">
            <wp:simplePos x="0" y="0"/>
            <wp:positionH relativeFrom="margin">
              <wp:posOffset>3933825</wp:posOffset>
            </wp:positionH>
            <wp:positionV relativeFrom="paragraph">
              <wp:posOffset>15875</wp:posOffset>
            </wp:positionV>
            <wp:extent cx="1828800" cy="1828800"/>
            <wp:effectExtent l="0" t="0" r="0" b="0"/>
            <wp:wrapNone/>
            <wp:docPr id="8" name="Picture 8" descr="TA: R:\mscc9wb01.01\Algebra 1 Production\Alg 1 RPJ\Art\ch 6\mscc9_rpj_06_030.eps,11/16/2011 1:20:0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: R:\mscc9wb01.01\Algebra 1 Production\Alg 1 RPJ\Art\ch 6\mscc9_rpj_06_030.eps,11/16/2011 1:20:04 P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8C5" w:rsidRDefault="007958C5" w:rsidP="007958C5">
      <w:pPr>
        <w:rPr>
          <w:rFonts w:ascii="Comic Sans MS" w:hAnsi="Comic Sans MS" w:cs="Arial"/>
        </w:rPr>
      </w:pPr>
    </w:p>
    <w:p w:rsidR="007958C5" w:rsidRDefault="007958C5" w:rsidP="007958C5">
      <w:pPr>
        <w:rPr>
          <w:rFonts w:ascii="Comic Sans MS" w:hAnsi="Comic Sans MS" w:cs="Arial"/>
        </w:rPr>
      </w:pPr>
    </w:p>
    <w:p w:rsidR="007958C5" w:rsidRDefault="007958C5" w:rsidP="007958C5">
      <w:pPr>
        <w:rPr>
          <w:rFonts w:ascii="Comic Sans MS" w:hAnsi="Comic Sans MS" w:cs="Arial"/>
        </w:rPr>
      </w:pPr>
    </w:p>
    <w:p w:rsidR="007958C5" w:rsidRDefault="007958C5" w:rsidP="007958C5">
      <w:pPr>
        <w:rPr>
          <w:rFonts w:ascii="Comic Sans MS" w:hAnsi="Comic Sans MS" w:cs="Arial"/>
        </w:rPr>
      </w:pPr>
    </w:p>
    <w:p w:rsidR="007958C5" w:rsidRDefault="007958C5" w:rsidP="007958C5">
      <w:pPr>
        <w:rPr>
          <w:rFonts w:ascii="Comic Sans MS" w:hAnsi="Comic Sans MS" w:cs="Arial"/>
        </w:rPr>
      </w:pPr>
    </w:p>
    <w:p w:rsidR="00F220AD" w:rsidRDefault="00F220AD" w:rsidP="000F41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I can write recursive rules for sequences</w:t>
      </w:r>
    </w:p>
    <w:p w:rsidR="000F41C3" w:rsidRDefault="000F41C3" w:rsidP="000F41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2:</w:t>
      </w:r>
      <w:r>
        <w:rPr>
          <w:rFonts w:ascii="Comic Sans MS" w:hAnsi="Comic Sans MS"/>
        </w:rPr>
        <w:t xml:space="preserve"> Writing a Recursive Rule</w:t>
      </w:r>
    </w:p>
    <w:p w:rsidR="000F41C3" w:rsidRDefault="000F41C3" w:rsidP="000F41C3">
      <w:pPr>
        <w:rPr>
          <w:rFonts w:ascii="Comic Sans MS" w:hAnsi="Comic Sans MS"/>
        </w:rPr>
      </w:pPr>
      <w:r>
        <w:rPr>
          <w:rFonts w:ascii="Comic Sans MS" w:hAnsi="Comic Sans MS"/>
        </w:rPr>
        <w:t>Write a recursive rule for each sequence.</w:t>
      </w:r>
    </w:p>
    <w:p w:rsidR="000F41C3" w:rsidRDefault="000F41C3" w:rsidP="000F41C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-8, -1, 6, 13, 20, 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405, 135, 45, 15, 5, …</w:t>
      </w:r>
    </w:p>
    <w:p w:rsidR="000F41C3" w:rsidRDefault="000F41C3" w:rsidP="000F41C3">
      <w:pPr>
        <w:rPr>
          <w:rFonts w:ascii="Comic Sans MS" w:hAnsi="Comic Sans MS"/>
        </w:rPr>
      </w:pPr>
    </w:p>
    <w:p w:rsidR="000F41C3" w:rsidRDefault="000F41C3" w:rsidP="000F41C3">
      <w:pPr>
        <w:rPr>
          <w:rFonts w:ascii="Comic Sans MS" w:hAnsi="Comic Sans MS"/>
        </w:rPr>
      </w:pPr>
    </w:p>
    <w:p w:rsidR="000F41C3" w:rsidRDefault="00280F68" w:rsidP="000F41C3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D209B2F" wp14:editId="46EE5063">
            <wp:simplePos x="0" y="0"/>
            <wp:positionH relativeFrom="column">
              <wp:posOffset>3400425</wp:posOffset>
            </wp:positionH>
            <wp:positionV relativeFrom="paragraph">
              <wp:posOffset>204470</wp:posOffset>
            </wp:positionV>
            <wp:extent cx="37623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45" y="21109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" r="1478" b="12000"/>
                    <a:stretch/>
                  </pic:blipFill>
                  <pic:spPr bwMode="auto">
                    <a:xfrm>
                      <a:off x="0" y="0"/>
                      <a:ext cx="376237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1C3" w:rsidRDefault="00280F68" w:rsidP="000F41C3">
      <w:pPr>
        <w:rPr>
          <w:rFonts w:ascii="Comic Sans MS" w:hAnsi="Comic Sans MS"/>
        </w:rPr>
      </w:pPr>
      <w:r>
        <w:rPr>
          <w:rFonts w:ascii="Comic Sans MS" w:hAnsi="Comic Sans MS"/>
        </w:rPr>
        <w:t>You try:</w:t>
      </w:r>
    </w:p>
    <w:p w:rsidR="00280F68" w:rsidRDefault="00280F68" w:rsidP="00280F68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4, 20, 100, 500, 2500, 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d) </w:t>
      </w:r>
    </w:p>
    <w:p w:rsidR="00280F68" w:rsidRPr="00280F68" w:rsidRDefault="00280F68" w:rsidP="00280F68"/>
    <w:p w:rsidR="00280F68" w:rsidRDefault="00280F68" w:rsidP="00280F68"/>
    <w:p w:rsidR="00280F68" w:rsidRDefault="00280F68" w:rsidP="00280F68"/>
    <w:p w:rsidR="0087647E" w:rsidRDefault="0087647E" w:rsidP="00280F68"/>
    <w:p w:rsidR="00280F68" w:rsidRDefault="004B0AC9" w:rsidP="00280F6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translate between recursive and explicit rules</w:t>
      </w:r>
    </w:p>
    <w:p w:rsidR="00F4673C" w:rsidRPr="00F4673C" w:rsidRDefault="00F4673C" w:rsidP="00280F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Recursive to Explicit</w:t>
      </w:r>
    </w:p>
    <w:p w:rsidR="0094175D" w:rsidRDefault="0094175D" w:rsidP="00280F68">
      <w:pPr>
        <w:rPr>
          <w:rFonts w:ascii="Comic Sans MS" w:hAnsi="Comic Sans MS"/>
        </w:rPr>
      </w:pPr>
      <w:r>
        <w:rPr>
          <w:rFonts w:ascii="Comic Sans MS" w:hAnsi="Comic Sans MS"/>
        </w:rPr>
        <w:t>Step 1: Determine whether the rule represents a _____________ or ____________ sequence.</w:t>
      </w:r>
    </w:p>
    <w:p w:rsidR="0094175D" w:rsidRDefault="0094175D" w:rsidP="00280F68">
      <w:pPr>
        <w:rPr>
          <w:rFonts w:ascii="Comic Sans MS" w:hAnsi="Comic Sans MS"/>
        </w:rPr>
      </w:pPr>
      <w:r>
        <w:rPr>
          <w:rFonts w:ascii="Comic Sans MS" w:hAnsi="Comic Sans MS"/>
        </w:rPr>
        <w:t>Step 2: Based</w:t>
      </w:r>
      <w:r w:rsidR="00F4673C">
        <w:rPr>
          <w:rFonts w:ascii="Comic Sans MS" w:hAnsi="Comic Sans MS"/>
        </w:rPr>
        <w:t xml:space="preserve"> on the type of sequence, find a</w:t>
      </w:r>
      <w:r w:rsidR="00F4673C">
        <w:rPr>
          <w:rFonts w:ascii="Comic Sans MS" w:hAnsi="Comic Sans MS"/>
          <w:vertAlign w:val="subscript"/>
        </w:rPr>
        <w:t>1</w:t>
      </w:r>
      <w:r w:rsidR="00F4673C">
        <w:rPr>
          <w:rFonts w:ascii="Comic Sans MS" w:hAnsi="Comic Sans MS"/>
        </w:rPr>
        <w:t xml:space="preserve"> and either the __________________________ or ____________________________.</w:t>
      </w:r>
    </w:p>
    <w:p w:rsidR="00F4673C" w:rsidRDefault="00F4673C" w:rsidP="00280F68">
      <w:pPr>
        <w:rPr>
          <w:rFonts w:ascii="Comic Sans MS" w:hAnsi="Comic Sans MS"/>
        </w:rPr>
      </w:pPr>
      <w:r>
        <w:rPr>
          <w:rFonts w:ascii="Comic Sans MS" w:hAnsi="Comic Sans MS"/>
        </w:rPr>
        <w:t>Step 3: Substitute the above values in to the corresponding explicit rule.</w:t>
      </w:r>
    </w:p>
    <w:p w:rsidR="00F4673C" w:rsidRDefault="00F4673C" w:rsidP="00280F68">
      <w:pPr>
        <w:rPr>
          <w:rFonts w:ascii="Comic Sans MS" w:hAnsi="Comic Sans MS"/>
        </w:rPr>
      </w:pPr>
    </w:p>
    <w:p w:rsidR="00F4673C" w:rsidRDefault="00F4673C" w:rsidP="00280F6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3:</w:t>
      </w:r>
      <w:r>
        <w:rPr>
          <w:rFonts w:ascii="Comic Sans MS" w:hAnsi="Comic Sans MS"/>
        </w:rPr>
        <w:t xml:space="preserve"> Write an explicit rule for each recursive rule.</w:t>
      </w:r>
    </w:p>
    <w:p w:rsidR="00F4673C" w:rsidRDefault="00F4673C" w:rsidP="00F4673C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9,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a</w:t>
      </w:r>
      <w:r>
        <w:rPr>
          <w:rFonts w:ascii="Comic Sans MS" w:hAnsi="Comic Sans MS"/>
        </w:rPr>
        <w:softHyphen/>
      </w:r>
      <w:r>
        <w:rPr>
          <w:rFonts w:ascii="Comic Sans MS" w:hAnsi="Comic Sans MS"/>
          <w:vertAlign w:val="subscript"/>
        </w:rPr>
        <w:t>n-1</w:t>
      </w:r>
      <w:r>
        <w:rPr>
          <w:rFonts w:ascii="Comic Sans MS" w:hAnsi="Comic Sans MS"/>
        </w:rPr>
        <w:t xml:space="preserve"> – 4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4.5,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3a</w:t>
      </w:r>
      <w:r>
        <w:rPr>
          <w:rFonts w:ascii="Comic Sans MS" w:hAnsi="Comic Sans MS"/>
          <w:vertAlign w:val="subscript"/>
        </w:rPr>
        <w:t>n-1</w:t>
      </w: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F4673C" w:rsidRPr="004B0AC9" w:rsidRDefault="004B0AC9" w:rsidP="00F4673C">
      <w:pPr>
        <w:rPr>
          <w:rFonts w:ascii="Comic Sans MS" w:hAnsi="Comic Sans MS"/>
          <w:b/>
          <w:u w:val="single"/>
        </w:rPr>
      </w:pPr>
      <w:r w:rsidRPr="004B0AC9">
        <w:rPr>
          <w:rFonts w:ascii="Comic Sans MS" w:hAnsi="Comic Sans MS"/>
          <w:b/>
          <w:u w:val="single"/>
        </w:rPr>
        <w:lastRenderedPageBreak/>
        <w:t>I can translate between recursive rules and explicit rules (cont.)</w:t>
      </w:r>
    </w:p>
    <w:p w:rsidR="00F4673C" w:rsidRDefault="00F4673C" w:rsidP="00F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Explicit to Recursive</w:t>
      </w:r>
    </w:p>
    <w:p w:rsidR="00F4673C" w:rsidRDefault="00F4673C" w:rsidP="00F4673C">
      <w:pPr>
        <w:rPr>
          <w:rFonts w:ascii="Comic Sans MS" w:hAnsi="Comic Sans MS"/>
        </w:rPr>
      </w:pPr>
      <w:r>
        <w:rPr>
          <w:rFonts w:ascii="Comic Sans MS" w:hAnsi="Comic Sans MS"/>
        </w:rPr>
        <w:t>Step 1: Determine whether the rule represents a _____________ or ____________ sequence.</w:t>
      </w:r>
    </w:p>
    <w:p w:rsidR="00F4673C" w:rsidRDefault="00F4673C" w:rsidP="00F4673C">
      <w:pPr>
        <w:rPr>
          <w:rFonts w:ascii="Comic Sans MS" w:hAnsi="Comic Sans MS"/>
        </w:rPr>
      </w:pPr>
      <w:r>
        <w:rPr>
          <w:rFonts w:ascii="Comic Sans MS" w:hAnsi="Comic Sans MS"/>
        </w:rPr>
        <w:t>Step 2: Based on the type of sequence, find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by substituting 1 in for n and determine what the __________________________ or ____________________________ is.</w:t>
      </w:r>
    </w:p>
    <w:p w:rsidR="00F4673C" w:rsidRDefault="00F4673C" w:rsidP="00F4673C">
      <w:pPr>
        <w:rPr>
          <w:rFonts w:ascii="Comic Sans MS" w:hAnsi="Comic Sans MS"/>
        </w:rPr>
      </w:pPr>
      <w:r>
        <w:rPr>
          <w:rFonts w:ascii="Comic Sans MS" w:hAnsi="Comic Sans MS"/>
        </w:rPr>
        <w:t>Step 3: Substitute the above values into the corresponding recursive rule.</w:t>
      </w:r>
    </w:p>
    <w:p w:rsidR="004B0AC9" w:rsidRDefault="004B0AC9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4:</w:t>
      </w:r>
      <w:r>
        <w:rPr>
          <w:rFonts w:ascii="Comic Sans MS" w:hAnsi="Comic Sans MS"/>
        </w:rPr>
        <w:t xml:space="preserve"> Write a recursive rule for each explicit rule.</w:t>
      </w:r>
    </w:p>
    <w:p w:rsidR="00F4673C" w:rsidRDefault="00F4673C" w:rsidP="00F4673C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6n –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4(3)</w:t>
      </w:r>
      <w:r>
        <w:rPr>
          <w:rFonts w:ascii="Comic Sans MS" w:hAnsi="Comic Sans MS"/>
          <w:vertAlign w:val="superscript"/>
        </w:rPr>
        <w:t>n-1</w:t>
      </w: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4B0AC9" w:rsidRDefault="004B0AC9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  <w:r>
        <w:rPr>
          <w:rFonts w:ascii="Comic Sans MS" w:hAnsi="Comic Sans MS"/>
        </w:rPr>
        <w:t>You try: Find either the recursive or explicit rule for each of the following:</w:t>
      </w:r>
    </w:p>
    <w:p w:rsidR="00F4673C" w:rsidRDefault="00F4673C" w:rsidP="00F4673C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-45,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a</w:t>
      </w:r>
      <w:r>
        <w:rPr>
          <w:rFonts w:ascii="Comic Sans MS" w:hAnsi="Comic Sans MS"/>
          <w:vertAlign w:val="subscript"/>
        </w:rPr>
        <w:t>n-1</w:t>
      </w:r>
      <w:r>
        <w:rPr>
          <w:rFonts w:ascii="Comic Sans MS" w:hAnsi="Comic Sans MS"/>
        </w:rPr>
        <w:t xml:space="preserve"> + 20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-2.5(4)</w:t>
      </w:r>
      <w:r>
        <w:rPr>
          <w:rFonts w:ascii="Comic Sans MS" w:hAnsi="Comic Sans MS"/>
          <w:vertAlign w:val="superscript"/>
        </w:rPr>
        <w:t>n-1</w:t>
      </w: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4B0AC9" w:rsidRDefault="004B0AC9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-n + 1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d)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13,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-3a</w:t>
      </w:r>
      <w:r>
        <w:rPr>
          <w:rFonts w:ascii="Comic Sans MS" w:hAnsi="Comic Sans MS"/>
          <w:vertAlign w:val="subscript"/>
        </w:rPr>
        <w:t>n-1</w:t>
      </w:r>
    </w:p>
    <w:p w:rsidR="00F4673C" w:rsidRDefault="00F4673C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4B0AC9" w:rsidRDefault="004B0AC9" w:rsidP="00F4673C">
      <w:pPr>
        <w:rPr>
          <w:rFonts w:ascii="Comic Sans MS" w:hAnsi="Comic Sans MS"/>
        </w:rPr>
      </w:pPr>
    </w:p>
    <w:p w:rsidR="004B0AC9" w:rsidRDefault="004B0AC9" w:rsidP="00F4673C">
      <w:pPr>
        <w:rPr>
          <w:rFonts w:ascii="Comic Sans MS" w:hAnsi="Comic Sans MS"/>
        </w:rPr>
      </w:pPr>
    </w:p>
    <w:p w:rsidR="004B0AC9" w:rsidRDefault="004B0AC9" w:rsidP="00F4673C">
      <w:pPr>
        <w:rPr>
          <w:rFonts w:ascii="Comic Sans MS" w:hAnsi="Comic Sans MS"/>
        </w:rPr>
      </w:pPr>
    </w:p>
    <w:p w:rsidR="00F4673C" w:rsidRDefault="00F4673C" w:rsidP="00F4673C">
      <w:pPr>
        <w:rPr>
          <w:rFonts w:ascii="Comic Sans MS" w:hAnsi="Comic Sans MS"/>
        </w:rPr>
      </w:pPr>
    </w:p>
    <w:p w:rsidR="00F4673C" w:rsidRPr="004B0AC9" w:rsidRDefault="00F4673C" w:rsidP="00F4673C">
      <w:pPr>
        <w:rPr>
          <w:rFonts w:ascii="Comic Sans MS" w:hAnsi="Comic Sans MS"/>
          <w:b/>
          <w:u w:val="single"/>
        </w:rPr>
      </w:pPr>
    </w:p>
    <w:p w:rsidR="00F4673C" w:rsidRPr="004B0AC9" w:rsidRDefault="004B0AC9" w:rsidP="00F4673C">
      <w:pPr>
        <w:rPr>
          <w:rFonts w:ascii="Comic Sans MS" w:hAnsi="Comic Sans MS"/>
          <w:b/>
          <w:u w:val="single"/>
        </w:rPr>
      </w:pPr>
      <w:r w:rsidRPr="004B0AC9">
        <w:rPr>
          <w:rFonts w:ascii="Comic Sans MS" w:hAnsi="Comic Sans MS"/>
          <w:b/>
          <w:u w:val="single"/>
        </w:rPr>
        <w:lastRenderedPageBreak/>
        <w:t>I can write recursive rules for special sequences</w:t>
      </w:r>
    </w:p>
    <w:p w:rsidR="0097137D" w:rsidRDefault="0097137D" w:rsidP="00F4673C">
      <w:pPr>
        <w:rPr>
          <w:rFonts w:ascii="Comic Sans MS" w:hAnsi="Comic Sans MS"/>
        </w:rPr>
      </w:pPr>
      <w:r>
        <w:rPr>
          <w:rFonts w:ascii="Comic Sans MS" w:hAnsi="Comic Sans MS"/>
        </w:rPr>
        <w:t>Not always is a sequence _______________ or _______________.  Sometimes, a sequence is created from taking the ___________ of _____________________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 xml:space="preserve">__________. </w:t>
      </w:r>
    </w:p>
    <w:p w:rsidR="0097137D" w:rsidRDefault="0097137D" w:rsidP="00F4673C">
      <w:pPr>
        <w:rPr>
          <w:rFonts w:ascii="Comic Sans MS" w:hAnsi="Comic Sans MS"/>
        </w:rPr>
      </w:pPr>
    </w:p>
    <w:p w:rsidR="0097137D" w:rsidRDefault="0097137D" w:rsidP="00F4673C">
      <w:pPr>
        <w:rPr>
          <w:rFonts w:ascii="Comic Sans MS" w:hAnsi="Comic Sans MS"/>
        </w:rPr>
      </w:pPr>
    </w:p>
    <w:p w:rsidR="0097137D" w:rsidRDefault="0097137D" w:rsidP="00F4673C">
      <w:pPr>
        <w:rPr>
          <w:rFonts w:ascii="Comic Sans MS" w:hAnsi="Comic Sans MS"/>
        </w:rPr>
      </w:pPr>
    </w:p>
    <w:p w:rsidR="0097137D" w:rsidRDefault="0097137D" w:rsidP="00F4673C">
      <w:pPr>
        <w:rPr>
          <w:rFonts w:ascii="Comic Sans MS" w:hAnsi="Comic Sans MS"/>
        </w:rPr>
      </w:pPr>
    </w:p>
    <w:p w:rsidR="0097137D" w:rsidRDefault="00EC2E9C" w:rsidP="00EC2E9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5:</w:t>
      </w:r>
      <w:r>
        <w:rPr>
          <w:rFonts w:ascii="Comic Sans MS" w:hAnsi="Comic Sans MS"/>
        </w:rPr>
        <w:t xml:space="preserve"> Write a recursive rule for the sequence.  Then write the next four terms of the sequence.</w:t>
      </w:r>
    </w:p>
    <w:p w:rsidR="00EC2E9C" w:rsidRDefault="00EC2E9C" w:rsidP="00EC2E9C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-4, -5, -9, -14, -23, -37, ____, ____, ____, ____</w:t>
      </w:r>
      <w:r w:rsidR="008D02EC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b) </w:t>
      </w:r>
      <w:r w:rsidR="008D02EC">
        <w:rPr>
          <w:rFonts w:ascii="Comic Sans MS" w:hAnsi="Comic Sans MS"/>
        </w:rPr>
        <w:t>4, -4, 0, -4, -4, ____, ____, ____, ____</w:t>
      </w:r>
    </w:p>
    <w:p w:rsidR="00EC2E9C" w:rsidRDefault="00EC2E9C" w:rsidP="00EC2E9C">
      <w:pPr>
        <w:pStyle w:val="ListParagraph"/>
        <w:rPr>
          <w:rFonts w:ascii="Comic Sans MS" w:hAnsi="Comic Sans MS"/>
        </w:rPr>
      </w:pPr>
    </w:p>
    <w:p w:rsidR="00EC2E9C" w:rsidRDefault="00EC2E9C" w:rsidP="00EC2E9C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Rule: ________________</w:t>
      </w:r>
      <w:r w:rsidR="008D02EC">
        <w:rPr>
          <w:rFonts w:ascii="Comic Sans MS" w:hAnsi="Comic Sans MS"/>
        </w:rPr>
        <w:tab/>
      </w:r>
      <w:r w:rsidR="008D02EC">
        <w:rPr>
          <w:rFonts w:ascii="Comic Sans MS" w:hAnsi="Comic Sans MS"/>
        </w:rPr>
        <w:tab/>
      </w:r>
      <w:r w:rsidR="008D02EC">
        <w:rPr>
          <w:rFonts w:ascii="Comic Sans MS" w:hAnsi="Comic Sans MS"/>
        </w:rPr>
        <w:tab/>
      </w:r>
      <w:r w:rsidR="008D02EC">
        <w:rPr>
          <w:rFonts w:ascii="Comic Sans MS" w:hAnsi="Comic Sans MS"/>
        </w:rPr>
        <w:tab/>
      </w:r>
      <w:r w:rsidR="008D02EC">
        <w:rPr>
          <w:rFonts w:ascii="Comic Sans MS" w:hAnsi="Comic Sans MS"/>
        </w:rPr>
        <w:tab/>
        <w:t xml:space="preserve">  </w:t>
      </w:r>
      <w:r>
        <w:rPr>
          <w:rFonts w:ascii="Comic Sans MS" w:hAnsi="Comic Sans MS"/>
        </w:rPr>
        <w:t>Rule: ________________</w:t>
      </w:r>
    </w:p>
    <w:p w:rsidR="008D02EC" w:rsidRDefault="008D02EC" w:rsidP="008D02EC">
      <w:pPr>
        <w:rPr>
          <w:rFonts w:ascii="Comic Sans MS" w:hAnsi="Comic Sans MS"/>
        </w:rPr>
      </w:pPr>
    </w:p>
    <w:p w:rsidR="008D02EC" w:rsidRDefault="008D02EC" w:rsidP="008D02EC">
      <w:pPr>
        <w:rPr>
          <w:rFonts w:ascii="Comic Sans MS" w:hAnsi="Comic Sans MS"/>
        </w:rPr>
      </w:pPr>
    </w:p>
    <w:p w:rsidR="008D02EC" w:rsidRDefault="008D02EC" w:rsidP="008D02EC">
      <w:pPr>
        <w:rPr>
          <w:rFonts w:ascii="Comic Sans MS" w:hAnsi="Comic Sans MS"/>
        </w:rPr>
      </w:pPr>
    </w:p>
    <w:p w:rsidR="008D02EC" w:rsidRDefault="008D02EC" w:rsidP="008D02E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try: </w:t>
      </w:r>
    </w:p>
    <w:p w:rsidR="008D02EC" w:rsidRPr="008D02EC" w:rsidRDefault="008D02EC" w:rsidP="008D02EC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8D02EC">
        <w:rPr>
          <w:rFonts w:ascii="Comic Sans MS" w:hAnsi="Comic Sans MS"/>
        </w:rPr>
        <w:t>24, 20, 4, 16, -12, ____, ____, ____, ____</w:t>
      </w:r>
      <w:r>
        <w:rPr>
          <w:rFonts w:ascii="Comic Sans MS" w:hAnsi="Comic Sans MS"/>
        </w:rPr>
        <w:tab/>
        <w:t xml:space="preserve">     d) 3, 5, 8, 13, 21, ____, ____, ____, ____</w:t>
      </w:r>
    </w:p>
    <w:p w:rsidR="008D02EC" w:rsidRDefault="008D02EC" w:rsidP="008D02EC">
      <w:pPr>
        <w:pStyle w:val="ListParagraph"/>
        <w:rPr>
          <w:rFonts w:ascii="Comic Sans MS" w:hAnsi="Comic Sans MS"/>
        </w:rPr>
      </w:pPr>
    </w:p>
    <w:p w:rsidR="008D02EC" w:rsidRPr="008D02EC" w:rsidRDefault="008D02EC" w:rsidP="008D02EC">
      <w:pPr>
        <w:pStyle w:val="ListParagraph"/>
        <w:rPr>
          <w:rFonts w:ascii="Comic Sans MS" w:hAnsi="Comic Sans MS"/>
        </w:rPr>
      </w:pPr>
      <w:r w:rsidRPr="008D02EC">
        <w:rPr>
          <w:rFonts w:ascii="Comic Sans MS" w:hAnsi="Comic Sans MS"/>
        </w:rPr>
        <w:t>Rule: ________________</w:t>
      </w:r>
      <w:r w:rsidRPr="008D02E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D02EC">
        <w:rPr>
          <w:rFonts w:ascii="Comic Sans MS" w:hAnsi="Comic Sans MS"/>
        </w:rPr>
        <w:t>Rule: ________________</w:t>
      </w:r>
      <w:r w:rsidRPr="008D02EC">
        <w:rPr>
          <w:rFonts w:ascii="Comic Sans MS" w:hAnsi="Comic Sans MS"/>
        </w:rPr>
        <w:tab/>
      </w:r>
    </w:p>
    <w:p w:rsidR="008D02EC" w:rsidRDefault="008D02EC" w:rsidP="008D02EC">
      <w:pPr>
        <w:rPr>
          <w:rFonts w:ascii="Comic Sans MS" w:hAnsi="Comic Sans MS"/>
        </w:rPr>
      </w:pPr>
    </w:p>
    <w:p w:rsidR="008D02EC" w:rsidRDefault="008D02EC" w:rsidP="008D02EC">
      <w:pPr>
        <w:rPr>
          <w:rFonts w:ascii="Comic Sans MS" w:hAnsi="Comic Sans MS"/>
        </w:rPr>
      </w:pPr>
    </w:p>
    <w:p w:rsidR="008D02EC" w:rsidRDefault="008D02EC" w:rsidP="008D02EC">
      <w:pPr>
        <w:rPr>
          <w:rFonts w:ascii="Comic Sans MS" w:hAnsi="Comic Sans MS"/>
        </w:rPr>
      </w:pPr>
      <w:r>
        <w:rPr>
          <w:rFonts w:ascii="Comic Sans MS" w:hAnsi="Comic Sans MS"/>
        </w:rPr>
        <w:t>Partner problem: Write the first five terms of the sequence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  <w:vertAlign w:val="subscript"/>
        </w:rPr>
        <w:softHyphen/>
      </w:r>
      <w:r>
        <w:rPr>
          <w:rFonts w:ascii="Comic Sans MS" w:hAnsi="Comic Sans MS"/>
        </w:rPr>
        <w:t xml:space="preserve"> = 4;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½a</w:t>
      </w:r>
      <w:r>
        <w:rPr>
          <w:rFonts w:ascii="Comic Sans MS" w:hAnsi="Comic Sans MS"/>
          <w:vertAlign w:val="subscript"/>
        </w:rPr>
        <w:t>n-1</w:t>
      </w:r>
      <w:r>
        <w:rPr>
          <w:rFonts w:ascii="Comic Sans MS" w:hAnsi="Comic Sans MS"/>
        </w:rPr>
        <w:t xml:space="preserve"> + 6</w:t>
      </w:r>
    </w:p>
    <w:p w:rsidR="008D02EC" w:rsidRPr="008D02EC" w:rsidRDefault="008D02EC" w:rsidP="008D02E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EC2E9C" w:rsidRDefault="00860BFB" w:rsidP="00EC2E9C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____, ____, ____, ____, ____</w:t>
      </w:r>
    </w:p>
    <w:p w:rsidR="00686822" w:rsidRDefault="00686822" w:rsidP="00686822">
      <w:pPr>
        <w:rPr>
          <w:rFonts w:ascii="Comic Sans MS" w:hAnsi="Comic Sans MS"/>
        </w:rPr>
      </w:pPr>
    </w:p>
    <w:p w:rsidR="00686822" w:rsidRDefault="00686822" w:rsidP="00686822">
      <w:pPr>
        <w:rPr>
          <w:rFonts w:ascii="Comic Sans MS" w:hAnsi="Comic Sans MS"/>
        </w:rPr>
      </w:pPr>
    </w:p>
    <w:p w:rsidR="00686822" w:rsidRDefault="00686822" w:rsidP="00686822">
      <w:pPr>
        <w:rPr>
          <w:rFonts w:ascii="Comic Sans MS" w:hAnsi="Comic Sans MS"/>
        </w:rPr>
      </w:pPr>
    </w:p>
    <w:p w:rsidR="00686822" w:rsidRPr="00686822" w:rsidRDefault="00686822" w:rsidP="00686822">
      <w:pPr>
        <w:rPr>
          <w:rFonts w:ascii="Comic Sans MS" w:hAnsi="Comic Sans MS"/>
        </w:rPr>
      </w:pPr>
      <w:bookmarkStart w:id="0" w:name="_GoBack"/>
      <w:r w:rsidRPr="00686822">
        <w:rPr>
          <w:rFonts w:ascii="Comic Sans MS" w:hAnsi="Comic Sans MS"/>
          <w:u w:val="single"/>
        </w:rPr>
        <w:t>Closure</w:t>
      </w:r>
      <w:bookmarkEnd w:id="0"/>
      <w:r>
        <w:rPr>
          <w:rFonts w:ascii="Comic Sans MS" w:hAnsi="Comic Sans MS"/>
        </w:rPr>
        <w:t>:  What I learned today was…</w:t>
      </w:r>
    </w:p>
    <w:sectPr w:rsidR="00686822" w:rsidRPr="00686822" w:rsidSect="00C13BC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8D" w:rsidRDefault="00F84F8D" w:rsidP="00C13BCD">
      <w:pPr>
        <w:spacing w:after="0" w:line="240" w:lineRule="auto"/>
      </w:pPr>
      <w:r>
        <w:separator/>
      </w:r>
    </w:p>
  </w:endnote>
  <w:endnote w:type="continuationSeparator" w:id="0">
    <w:p w:rsidR="00F84F8D" w:rsidRDefault="00F84F8D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8D" w:rsidRDefault="00F84F8D" w:rsidP="00C13BCD">
      <w:pPr>
        <w:spacing w:after="0" w:line="240" w:lineRule="auto"/>
      </w:pPr>
      <w:r>
        <w:separator/>
      </w:r>
    </w:p>
  </w:footnote>
  <w:footnote w:type="continuationSeparator" w:id="0">
    <w:p w:rsidR="00F84F8D" w:rsidRDefault="00F84F8D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F8D" w:rsidRDefault="00F84F8D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4F8D" w:rsidRPr="00720DF8" w:rsidRDefault="00F84F8D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6.7 Recursively Defined Sequences</w:t>
                          </w:r>
                        </w:p>
                        <w:p w:rsidR="00F84F8D" w:rsidRPr="00720DF8" w:rsidRDefault="00F84F8D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F84F8D" w:rsidRPr="00720DF8" w:rsidRDefault="00F84F8D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F84F8D" w:rsidRPr="00720DF8" w:rsidRDefault="00F84F8D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F84F8D" w:rsidRPr="00720DF8" w:rsidRDefault="00F84F8D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F84F8D" w:rsidRPr="00720DF8" w:rsidRDefault="00F84F8D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6.7 Recursively Defined Sequences</w:t>
                    </w:r>
                  </w:p>
                  <w:p w:rsidR="00F84F8D" w:rsidRPr="00720DF8" w:rsidRDefault="00F84F8D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F84F8D" w:rsidRPr="00720DF8" w:rsidRDefault="00F84F8D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F84F8D" w:rsidRPr="00720DF8" w:rsidRDefault="00F84F8D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F84F8D" w:rsidRPr="00720DF8" w:rsidRDefault="00F84F8D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F84F8D" w:rsidRDefault="00F84F8D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CD0"/>
    <w:multiLevelType w:val="hybridMultilevel"/>
    <w:tmpl w:val="1A3E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1F9"/>
    <w:multiLevelType w:val="hybridMultilevel"/>
    <w:tmpl w:val="7CC86406"/>
    <w:lvl w:ilvl="0" w:tplc="E4F2D9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23F"/>
    <w:multiLevelType w:val="hybridMultilevel"/>
    <w:tmpl w:val="92765704"/>
    <w:lvl w:ilvl="0" w:tplc="BFCC8FF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37D4A"/>
    <w:multiLevelType w:val="hybridMultilevel"/>
    <w:tmpl w:val="AF9ED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7373"/>
    <w:multiLevelType w:val="hybridMultilevel"/>
    <w:tmpl w:val="B1C20014"/>
    <w:lvl w:ilvl="0" w:tplc="E4F2D9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565C5"/>
    <w:multiLevelType w:val="hybridMultilevel"/>
    <w:tmpl w:val="038A3F12"/>
    <w:lvl w:ilvl="0" w:tplc="BFCC8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80C2C"/>
    <w:multiLevelType w:val="hybridMultilevel"/>
    <w:tmpl w:val="CC7E8002"/>
    <w:lvl w:ilvl="0" w:tplc="23C49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73030"/>
    <w:multiLevelType w:val="hybridMultilevel"/>
    <w:tmpl w:val="45A679DE"/>
    <w:lvl w:ilvl="0" w:tplc="E4F2D9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4203"/>
    <w:multiLevelType w:val="hybridMultilevel"/>
    <w:tmpl w:val="5562EEA2"/>
    <w:lvl w:ilvl="0" w:tplc="6EE270E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3691B"/>
    <w:multiLevelType w:val="hybridMultilevel"/>
    <w:tmpl w:val="179AEEDE"/>
    <w:lvl w:ilvl="0" w:tplc="E4F2D9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7C92"/>
    <w:rsid w:val="00032640"/>
    <w:rsid w:val="00045525"/>
    <w:rsid w:val="000C5D71"/>
    <w:rsid w:val="000C62B1"/>
    <w:rsid w:val="000E0067"/>
    <w:rsid w:val="000E5F88"/>
    <w:rsid w:val="000F41C3"/>
    <w:rsid w:val="00106582"/>
    <w:rsid w:val="00107DD4"/>
    <w:rsid w:val="0014732B"/>
    <w:rsid w:val="00161184"/>
    <w:rsid w:val="00190455"/>
    <w:rsid w:val="00197225"/>
    <w:rsid w:val="001B3ED7"/>
    <w:rsid w:val="001C1C2A"/>
    <w:rsid w:val="001E20D2"/>
    <w:rsid w:val="001E7F04"/>
    <w:rsid w:val="002202C3"/>
    <w:rsid w:val="00243D20"/>
    <w:rsid w:val="00280F68"/>
    <w:rsid w:val="002A70BA"/>
    <w:rsid w:val="002C79A0"/>
    <w:rsid w:val="00305C36"/>
    <w:rsid w:val="00321248"/>
    <w:rsid w:val="003308C4"/>
    <w:rsid w:val="00341CFA"/>
    <w:rsid w:val="003468F7"/>
    <w:rsid w:val="00386557"/>
    <w:rsid w:val="003A1A98"/>
    <w:rsid w:val="003A450A"/>
    <w:rsid w:val="003B4EC6"/>
    <w:rsid w:val="003E67E5"/>
    <w:rsid w:val="00425158"/>
    <w:rsid w:val="0042685A"/>
    <w:rsid w:val="0043159B"/>
    <w:rsid w:val="00456922"/>
    <w:rsid w:val="00460171"/>
    <w:rsid w:val="0047251D"/>
    <w:rsid w:val="00475CAE"/>
    <w:rsid w:val="0048735E"/>
    <w:rsid w:val="00490839"/>
    <w:rsid w:val="004B0AC9"/>
    <w:rsid w:val="004E1059"/>
    <w:rsid w:val="004E4894"/>
    <w:rsid w:val="00514CC7"/>
    <w:rsid w:val="00520481"/>
    <w:rsid w:val="00557508"/>
    <w:rsid w:val="00571B17"/>
    <w:rsid w:val="005A330B"/>
    <w:rsid w:val="005B7987"/>
    <w:rsid w:val="005B7DAF"/>
    <w:rsid w:val="005E33AF"/>
    <w:rsid w:val="00686822"/>
    <w:rsid w:val="00701575"/>
    <w:rsid w:val="00711673"/>
    <w:rsid w:val="00720DF8"/>
    <w:rsid w:val="00735D4E"/>
    <w:rsid w:val="007958C5"/>
    <w:rsid w:val="007F10A4"/>
    <w:rsid w:val="00835741"/>
    <w:rsid w:val="0084244A"/>
    <w:rsid w:val="008554F0"/>
    <w:rsid w:val="00860BFB"/>
    <w:rsid w:val="008639F0"/>
    <w:rsid w:val="0087647E"/>
    <w:rsid w:val="00893F45"/>
    <w:rsid w:val="008D02EC"/>
    <w:rsid w:val="008D0571"/>
    <w:rsid w:val="008D5D7C"/>
    <w:rsid w:val="00900D49"/>
    <w:rsid w:val="00912D6A"/>
    <w:rsid w:val="009217A0"/>
    <w:rsid w:val="009248B4"/>
    <w:rsid w:val="0093429B"/>
    <w:rsid w:val="0094175D"/>
    <w:rsid w:val="00942934"/>
    <w:rsid w:val="00956D29"/>
    <w:rsid w:val="0097137D"/>
    <w:rsid w:val="009742FE"/>
    <w:rsid w:val="00986448"/>
    <w:rsid w:val="00990CB8"/>
    <w:rsid w:val="009D2FE6"/>
    <w:rsid w:val="009E240E"/>
    <w:rsid w:val="00A07B21"/>
    <w:rsid w:val="00A20972"/>
    <w:rsid w:val="00A34CB9"/>
    <w:rsid w:val="00A426FF"/>
    <w:rsid w:val="00A476DA"/>
    <w:rsid w:val="00A51D8C"/>
    <w:rsid w:val="00A60C43"/>
    <w:rsid w:val="00A9769E"/>
    <w:rsid w:val="00B0525D"/>
    <w:rsid w:val="00B5141E"/>
    <w:rsid w:val="00B62671"/>
    <w:rsid w:val="00B725D4"/>
    <w:rsid w:val="00B8058D"/>
    <w:rsid w:val="00B875E4"/>
    <w:rsid w:val="00BA09FB"/>
    <w:rsid w:val="00BC415A"/>
    <w:rsid w:val="00C13BCD"/>
    <w:rsid w:val="00C42D2F"/>
    <w:rsid w:val="00C56A50"/>
    <w:rsid w:val="00C622D0"/>
    <w:rsid w:val="00D15C37"/>
    <w:rsid w:val="00D36590"/>
    <w:rsid w:val="00D9132A"/>
    <w:rsid w:val="00DA38DF"/>
    <w:rsid w:val="00DD0B46"/>
    <w:rsid w:val="00E33F01"/>
    <w:rsid w:val="00E3728C"/>
    <w:rsid w:val="00E47C0B"/>
    <w:rsid w:val="00E87B5F"/>
    <w:rsid w:val="00EA5C15"/>
    <w:rsid w:val="00EB0755"/>
    <w:rsid w:val="00EC0E49"/>
    <w:rsid w:val="00EC2E9C"/>
    <w:rsid w:val="00ED3BFE"/>
    <w:rsid w:val="00EF6CF9"/>
    <w:rsid w:val="00F062B7"/>
    <w:rsid w:val="00F220AD"/>
    <w:rsid w:val="00F4673C"/>
    <w:rsid w:val="00F716B7"/>
    <w:rsid w:val="00F84F8D"/>
    <w:rsid w:val="00F95AB6"/>
    <w:rsid w:val="00FA43A7"/>
    <w:rsid w:val="00FB2C62"/>
    <w:rsid w:val="00FC052D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R:\mscc9wb01.01\Algebra%201%20Production\Alg%201%20RPJ\Art\ch%206\mscc9_rpj_06_030.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B381AEE-01F3-432E-88A2-4D01B3CE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A47D869D.dotm</Template>
  <TotalTime>195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Ashleigh Apostolovski</cp:lastModifiedBy>
  <cp:revision>17</cp:revision>
  <cp:lastPrinted>2015-12-15T19:09:00Z</cp:lastPrinted>
  <dcterms:created xsi:type="dcterms:W3CDTF">2016-01-10T15:48:00Z</dcterms:created>
  <dcterms:modified xsi:type="dcterms:W3CDTF">2017-01-24T18:11:00Z</dcterms:modified>
</cp:coreProperties>
</file>