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720DF8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Essential Questions:</w:t>
      </w:r>
    </w:p>
    <w:p w:rsidR="00946C51" w:rsidRPr="005B7987" w:rsidRDefault="008A56D1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can you </w:t>
      </w:r>
      <w:r w:rsidR="006335E4">
        <w:rPr>
          <w:rFonts w:ascii="Comic Sans MS" w:hAnsi="Comic Sans MS"/>
        </w:rPr>
        <w:t>solve a polynomial equation?</w:t>
      </w:r>
    </w:p>
    <w:p w:rsidR="00720DF8" w:rsidRDefault="00720DF8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Goals:</w:t>
      </w:r>
    </w:p>
    <w:p w:rsidR="001A28AB" w:rsidRDefault="006335E4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use the Zero-Product Property.</w:t>
      </w:r>
    </w:p>
    <w:p w:rsidR="006335E4" w:rsidRDefault="006335E4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factor polynomials using the GCF.</w:t>
      </w:r>
    </w:p>
    <w:p w:rsidR="00C2209B" w:rsidRPr="00C2209B" w:rsidRDefault="006335E4" w:rsidP="005B7987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C2209B">
        <w:rPr>
          <w:rFonts w:ascii="Comic Sans MS" w:hAnsi="Comic Sans MS"/>
        </w:rPr>
        <w:t xml:space="preserve">I can use the Zero-Product Property to solve real-life problems. </w:t>
      </w:r>
    </w:p>
    <w:p w:rsidR="00C2209B" w:rsidRDefault="00C2209B" w:rsidP="00C2209B">
      <w:pPr>
        <w:rPr>
          <w:rFonts w:ascii="Comic Sans MS" w:hAnsi="Comic Sans MS"/>
          <w:b/>
          <w:u w:val="single"/>
        </w:rPr>
      </w:pPr>
    </w:p>
    <w:p w:rsidR="001A28AB" w:rsidRDefault="00C7459A" w:rsidP="00C2209B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I can use the zero- product property. </w:t>
      </w:r>
    </w:p>
    <w:p w:rsidR="00C2209B" w:rsidRDefault="005477D5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polynomial is in 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>__________________________ when it is written as a _____________________.</w:t>
      </w:r>
    </w:p>
    <w:p w:rsidR="005477D5" w:rsidRDefault="005477D5" w:rsidP="005477D5">
      <w:pPr>
        <w:jc w:val="center"/>
        <w:rPr>
          <w:rFonts w:ascii="Comic Sans MS" w:hAnsi="Comic Sans MS"/>
        </w:rPr>
      </w:pPr>
      <w:r w:rsidRPr="005477D5">
        <w:rPr>
          <w:rFonts w:ascii="Comic Sans MS" w:hAnsi="Comic Sans MS"/>
          <w:u w:val="single"/>
        </w:rPr>
        <w:t>Standard Form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477D5">
        <w:rPr>
          <w:rFonts w:ascii="Comic Sans MS" w:hAnsi="Comic Sans MS"/>
          <w:u w:val="single"/>
        </w:rPr>
        <w:t>Factored Form</w:t>
      </w:r>
    </w:p>
    <w:p w:rsidR="005477D5" w:rsidRDefault="005477D5" w:rsidP="005477D5">
      <w:pPr>
        <w:jc w:val="center"/>
        <w:rPr>
          <w:rFonts w:ascii="Comic Sans MS" w:hAnsi="Comic Sans MS"/>
        </w:rPr>
      </w:pPr>
    </w:p>
    <w:p w:rsidR="005477D5" w:rsidRPr="00C2209B" w:rsidRDefault="005477D5" w:rsidP="005477D5">
      <w:pPr>
        <w:rPr>
          <w:rFonts w:ascii="Comic Sans MS" w:hAnsi="Comic Sans MS"/>
        </w:rPr>
      </w:pPr>
    </w:p>
    <w:p w:rsidR="00C2209B" w:rsidRDefault="00C2209B" w:rsidP="00C2209B">
      <w:pPr>
        <w:rPr>
          <w:rFonts w:ascii="Comic Sans MS" w:hAnsi="Comic Sans MS"/>
        </w:rPr>
      </w:pPr>
    </w:p>
    <w:p w:rsidR="005477D5" w:rsidRDefault="00711A68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>*Use the Zero-Product Property when: ________________________________________________</w:t>
      </w:r>
    </w:p>
    <w:p w:rsidR="00711A68" w:rsidRDefault="00711A68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_____________________________________________________________________________.</w:t>
      </w:r>
    </w:p>
    <w:p w:rsidR="00711A68" w:rsidRDefault="00711A68" w:rsidP="00C2209B">
      <w:pPr>
        <w:rPr>
          <w:rFonts w:ascii="Comic Sans MS" w:hAnsi="Comic Sans MS"/>
        </w:rPr>
      </w:pPr>
    </w:p>
    <w:p w:rsidR="00711A68" w:rsidRDefault="00711A68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>The solutions of a polynomial equation are called: ___________.</w:t>
      </w:r>
    </w:p>
    <w:p w:rsidR="00711A68" w:rsidRDefault="00711A68" w:rsidP="00C2209B">
      <w:pPr>
        <w:rPr>
          <w:rFonts w:ascii="Comic Sans MS" w:hAnsi="Comic Sans MS"/>
        </w:rPr>
      </w:pPr>
    </w:p>
    <w:p w:rsidR="00711A68" w:rsidRDefault="00711A68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Examples: Solve each equation. </w:t>
      </w:r>
    </w:p>
    <w:p w:rsidR="00711A68" w:rsidRDefault="00711A68" w:rsidP="00711A68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3x(x – 6) = 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(x + 5)</w:t>
      </w:r>
      <w:r w:rsidR="00741F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(x – 4) = 0</w:t>
      </w:r>
    </w:p>
    <w:p w:rsidR="00711A68" w:rsidRDefault="00711A68" w:rsidP="00711A68">
      <w:pPr>
        <w:rPr>
          <w:rFonts w:ascii="Comic Sans MS" w:hAnsi="Comic Sans MS"/>
        </w:rPr>
      </w:pPr>
    </w:p>
    <w:p w:rsidR="00711A68" w:rsidRDefault="00711A68" w:rsidP="00711A68">
      <w:pPr>
        <w:rPr>
          <w:rFonts w:ascii="Comic Sans MS" w:hAnsi="Comic Sans MS"/>
        </w:rPr>
      </w:pPr>
    </w:p>
    <w:p w:rsidR="00711A68" w:rsidRDefault="00711A68" w:rsidP="00711A68">
      <w:pPr>
        <w:rPr>
          <w:rFonts w:ascii="Comic Sans MS" w:hAnsi="Comic Sans MS"/>
        </w:rPr>
      </w:pPr>
    </w:p>
    <w:p w:rsidR="00711A68" w:rsidRDefault="00A772F4" w:rsidP="00711A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You-Try: Solve each equation. </w:t>
      </w:r>
    </w:p>
    <w:p w:rsidR="00A772F4" w:rsidRDefault="00741F8A" w:rsidP="00A772F4">
      <w:pPr>
        <w:pStyle w:val="ListParagraph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x(x – 1) = 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(z – 6) (z – 8) = 0</w:t>
      </w:r>
    </w:p>
    <w:p w:rsidR="00741F8A" w:rsidRDefault="00741F8A" w:rsidP="00741F8A">
      <w:pPr>
        <w:rPr>
          <w:rFonts w:ascii="Comic Sans MS" w:hAnsi="Comic Sans MS"/>
        </w:rPr>
      </w:pPr>
    </w:p>
    <w:p w:rsidR="00741F8A" w:rsidRDefault="00741F8A" w:rsidP="00741F8A">
      <w:pPr>
        <w:rPr>
          <w:rFonts w:ascii="Comic Sans MS" w:hAnsi="Comic Sans MS"/>
        </w:rPr>
      </w:pPr>
    </w:p>
    <w:p w:rsidR="00741F8A" w:rsidRDefault="00035BFF" w:rsidP="00741F8A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When two or more roots of an equation are the same number, the equation has ___________________.</w:t>
      </w:r>
    </w:p>
    <w:p w:rsidR="00035BFF" w:rsidRDefault="00035BFF" w:rsidP="00741F8A">
      <w:pPr>
        <w:rPr>
          <w:rFonts w:ascii="Comic Sans MS" w:hAnsi="Comic Sans MS"/>
        </w:rPr>
      </w:pPr>
    </w:p>
    <w:p w:rsidR="00035BFF" w:rsidRDefault="00035BFF" w:rsidP="00741F8A">
      <w:pPr>
        <w:rPr>
          <w:rFonts w:ascii="Comic Sans MS" w:hAnsi="Comic Sans MS"/>
        </w:rPr>
      </w:pPr>
      <w:r>
        <w:rPr>
          <w:rFonts w:ascii="Comic Sans MS" w:hAnsi="Comic Sans MS"/>
        </w:rPr>
        <w:t>Examples: Solve each equation.</w:t>
      </w:r>
    </w:p>
    <w:p w:rsidR="00035BFF" w:rsidRDefault="00035BFF" w:rsidP="00035BFF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(4x + 5) (4x – 5) = 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(c + 6)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0</w:t>
      </w: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  <w:r>
        <w:rPr>
          <w:rFonts w:ascii="Comic Sans MS" w:hAnsi="Comic Sans MS"/>
        </w:rPr>
        <w:t>You-Try: Solve each equation.</w:t>
      </w:r>
    </w:p>
    <w:p w:rsidR="00035BFF" w:rsidRDefault="00035BFF" w:rsidP="00035BFF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(a + 5)(a – 2)(a – 7) = 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(b+3)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= 0</w:t>
      </w: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C7459A" w:rsidP="00035BF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I can factor polynomials equations using the GCF. </w:t>
      </w:r>
    </w:p>
    <w:p w:rsidR="00035BFF" w:rsidRDefault="00035BFF" w:rsidP="00035BF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solve a polynomial equation using the Zero-Product Property, you may need to 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 xml:space="preserve">__________ the polynomial, or write it as _____________________________. Look for the ______________ or __________________________________ of the terms of the polynomial. (This is a ____________ that divides evenly into each term.) </w:t>
      </w: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  <w:r>
        <w:rPr>
          <w:rFonts w:ascii="Comic Sans MS" w:hAnsi="Comic Sans MS"/>
        </w:rPr>
        <w:t>*Review: Greatest Common Factor = ____________________________</w:t>
      </w:r>
    </w:p>
    <w:p w:rsidR="00035BFF" w:rsidRDefault="00035BFF" w:rsidP="00035BF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List the greatest common factor of the following terms: </w:t>
      </w:r>
    </w:p>
    <w:p w:rsidR="00035BFF" w:rsidRDefault="00035BFF" w:rsidP="00035BFF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8x + 16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x + 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3) 4x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+ 8x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+ 16x</w:t>
      </w: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</w:p>
    <w:p w:rsidR="00035BFF" w:rsidRDefault="00035BFF" w:rsidP="00035BF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Examples: Solve the following equations by factoring out the GCF.</w:t>
      </w:r>
    </w:p>
    <w:p w:rsidR="00035BFF" w:rsidRDefault="009D0972" w:rsidP="00035BFF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>
        <w:rPr>
          <w:rFonts w:ascii="Comic Sans MS" w:hAnsi="Comic Sans MS"/>
        </w:rPr>
        <w:t>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+ 12x = 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-10a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8a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3) 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2x </w:t>
      </w:r>
    </w:p>
    <w:p w:rsidR="009D0972" w:rsidRDefault="009D0972" w:rsidP="009D0972">
      <w:pPr>
        <w:rPr>
          <w:rFonts w:ascii="Comic Sans MS" w:hAnsi="Comic Sans MS"/>
        </w:rPr>
      </w:pPr>
    </w:p>
    <w:p w:rsidR="00B343AF" w:rsidRDefault="00B343AF" w:rsidP="009D0972">
      <w:pPr>
        <w:rPr>
          <w:rFonts w:ascii="Comic Sans MS" w:hAnsi="Comic Sans MS"/>
        </w:rPr>
      </w:pPr>
    </w:p>
    <w:p w:rsidR="008569BE" w:rsidRDefault="008569BE" w:rsidP="009D0972">
      <w:pPr>
        <w:rPr>
          <w:rFonts w:ascii="Comic Sans MS" w:hAnsi="Comic Sans MS"/>
        </w:rPr>
      </w:pPr>
    </w:p>
    <w:p w:rsidR="009D0972" w:rsidRDefault="009D0972" w:rsidP="009D0972">
      <w:pPr>
        <w:rPr>
          <w:rFonts w:ascii="Comic Sans MS" w:hAnsi="Comic Sans MS"/>
        </w:rPr>
      </w:pPr>
    </w:p>
    <w:p w:rsidR="009D0972" w:rsidRDefault="009D0972" w:rsidP="009D0972">
      <w:pPr>
        <w:rPr>
          <w:rFonts w:ascii="Comic Sans MS" w:hAnsi="Comic Sans MS"/>
        </w:rPr>
      </w:pPr>
      <w:r>
        <w:rPr>
          <w:rFonts w:ascii="Comic Sans MS" w:hAnsi="Comic Sans MS"/>
        </w:rPr>
        <w:t>You-Try: Solve the following equations.</w:t>
      </w:r>
    </w:p>
    <w:p w:rsidR="009D0972" w:rsidRDefault="001E5B66" w:rsidP="001E5B66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+ 7a = 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3s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9s = 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3) 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2x</w:t>
      </w:r>
    </w:p>
    <w:p w:rsidR="001E5B66" w:rsidRDefault="001E5B66" w:rsidP="001E5B66">
      <w:pPr>
        <w:rPr>
          <w:rFonts w:ascii="Comic Sans MS" w:hAnsi="Comic Sans MS"/>
        </w:rPr>
      </w:pPr>
    </w:p>
    <w:p w:rsidR="001E5B66" w:rsidRDefault="001E5B66" w:rsidP="001E5B66">
      <w:pPr>
        <w:rPr>
          <w:rFonts w:ascii="Comic Sans MS" w:hAnsi="Comic Sans MS"/>
        </w:rPr>
      </w:pPr>
    </w:p>
    <w:p w:rsidR="00B343AF" w:rsidRDefault="00B343AF" w:rsidP="001E5B66">
      <w:pPr>
        <w:rPr>
          <w:rFonts w:ascii="Comic Sans MS" w:hAnsi="Comic Sans MS"/>
        </w:rPr>
      </w:pPr>
    </w:p>
    <w:p w:rsidR="001E5B66" w:rsidRDefault="001E5B66" w:rsidP="001E5B66">
      <w:pPr>
        <w:rPr>
          <w:rFonts w:ascii="Comic Sans MS" w:hAnsi="Comic Sans MS"/>
        </w:rPr>
      </w:pPr>
    </w:p>
    <w:p w:rsidR="001E5B66" w:rsidRDefault="00C7459A" w:rsidP="001E5B6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I can use the zero-product property to solve real-life problems. </w:t>
      </w:r>
      <w:bookmarkStart w:id="0" w:name="_GoBack"/>
      <w:bookmarkEnd w:id="0"/>
    </w:p>
    <w:p w:rsidR="001E5B66" w:rsidRDefault="008569BE" w:rsidP="001E5B66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>You can model the arch of an entrance to a train tunnel by using the equation</w:t>
      </w:r>
      <m:oMath>
        <m:r>
          <w:rPr>
            <w:rFonts w:ascii="Cambria Math" w:hAnsi="Cambria Math"/>
          </w:rPr>
          <m:t xml:space="preserve">    y=-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(x+8)(x-8)</m:t>
        </m:r>
      </m:oMath>
      <w:r>
        <w:rPr>
          <w:rFonts w:ascii="Comic Sans MS" w:eastAsiaTheme="minorEastAsia" w:hAnsi="Comic Sans MS"/>
        </w:rPr>
        <w:t xml:space="preserve">, where </w:t>
      </w:r>
      <w:r>
        <w:rPr>
          <w:rFonts w:ascii="Comic Sans MS" w:eastAsiaTheme="minorEastAsia" w:hAnsi="Comic Sans MS"/>
          <w:i/>
        </w:rPr>
        <w:t>x</w:t>
      </w:r>
      <w:r>
        <w:rPr>
          <w:rFonts w:ascii="Comic Sans MS" w:eastAsiaTheme="minorEastAsia" w:hAnsi="Comic Sans MS"/>
        </w:rPr>
        <w:t xml:space="preserve"> and </w:t>
      </w:r>
      <w:r>
        <w:rPr>
          <w:rFonts w:ascii="Comic Sans MS" w:eastAsiaTheme="minorEastAsia" w:hAnsi="Comic Sans MS"/>
          <w:i/>
        </w:rPr>
        <w:t>y</w:t>
      </w:r>
      <w:r>
        <w:rPr>
          <w:rFonts w:ascii="Comic Sans MS" w:eastAsiaTheme="minorEastAsia" w:hAnsi="Comic Sans MS"/>
        </w:rPr>
        <w:t xml:space="preserve"> are measured in feet. The x-axis represents the ground. Find the width of the entrance at ground level. </w:t>
      </w:r>
    </w:p>
    <w:p w:rsidR="008569BE" w:rsidRDefault="008569BE" w:rsidP="001E5B66">
      <w:pPr>
        <w:rPr>
          <w:rFonts w:ascii="Comic Sans MS" w:eastAsiaTheme="minorEastAsia" w:hAnsi="Comic Sans MS"/>
        </w:rPr>
      </w:pPr>
    </w:p>
    <w:p w:rsidR="008569BE" w:rsidRDefault="008569BE" w:rsidP="001E5B66">
      <w:pPr>
        <w:rPr>
          <w:rFonts w:ascii="Comic Sans MS" w:eastAsiaTheme="minorEastAsia" w:hAnsi="Comic Sans MS"/>
        </w:rPr>
      </w:pPr>
    </w:p>
    <w:p w:rsidR="008569BE" w:rsidRDefault="008569BE" w:rsidP="001E5B66">
      <w:pPr>
        <w:rPr>
          <w:rFonts w:ascii="Comic Sans MS" w:eastAsiaTheme="minorEastAsia" w:hAnsi="Comic Sans MS"/>
        </w:rPr>
      </w:pPr>
    </w:p>
    <w:p w:rsidR="008569BE" w:rsidRDefault="008569BE" w:rsidP="001E5B66">
      <w:pPr>
        <w:rPr>
          <w:rFonts w:ascii="Comic Sans MS" w:eastAsiaTheme="minorEastAsia" w:hAnsi="Comic Sans MS"/>
        </w:rPr>
      </w:pPr>
    </w:p>
    <w:p w:rsidR="008569BE" w:rsidRPr="008569BE" w:rsidRDefault="008569BE" w:rsidP="001E5B6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You-Try: You can model the entrance to a mine shaft using the equation    </w:t>
      </w:r>
      <m:oMath>
        <m:r>
          <w:rPr>
            <w:rFonts w:ascii="Cambria Math" w:hAnsi="Cambria Math"/>
          </w:rPr>
          <m:t>y=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r>
          <w:rPr>
            <w:rFonts w:ascii="Cambria Math" w:hAnsi="Cambria Math"/>
          </w:rPr>
          <m:t>,</m:t>
        </m:r>
      </m:oMath>
      <w:r>
        <w:rPr>
          <w:rFonts w:ascii="Comic Sans MS" w:eastAsiaTheme="minorEastAsia" w:hAnsi="Comic Sans MS"/>
        </w:rPr>
        <w:t xml:space="preserve"> where </w:t>
      </w:r>
      <w:r>
        <w:rPr>
          <w:rFonts w:ascii="Comic Sans MS" w:eastAsiaTheme="minorEastAsia" w:hAnsi="Comic Sans MS"/>
          <w:i/>
        </w:rPr>
        <w:t>x</w:t>
      </w:r>
      <w:r>
        <w:rPr>
          <w:rFonts w:ascii="Comic Sans MS" w:eastAsiaTheme="minorEastAsia" w:hAnsi="Comic Sans MS"/>
        </w:rPr>
        <w:t xml:space="preserve"> and </w:t>
      </w:r>
      <w:r>
        <w:rPr>
          <w:rFonts w:ascii="Comic Sans MS" w:eastAsiaTheme="minorEastAsia" w:hAnsi="Comic Sans MS"/>
          <w:i/>
        </w:rPr>
        <w:t>y</w:t>
      </w:r>
      <w:r>
        <w:rPr>
          <w:rFonts w:ascii="Comic Sans MS" w:eastAsiaTheme="minorEastAsia" w:hAnsi="Comic Sans MS"/>
        </w:rPr>
        <w:t xml:space="preserve"> are measured in feet. The x-axis represents the ground. Find the width of the entrance at ground level. </w:t>
      </w:r>
    </w:p>
    <w:p w:rsidR="008569BE" w:rsidRPr="008569BE" w:rsidRDefault="008569BE" w:rsidP="001E5B66">
      <w:pPr>
        <w:rPr>
          <w:rFonts w:ascii="Comic Sans MS" w:hAnsi="Comic Sans MS"/>
        </w:rPr>
      </w:pPr>
    </w:p>
    <w:sectPr w:rsidR="008569BE" w:rsidRPr="008569BE" w:rsidSect="00C13B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8A" w:rsidRDefault="0083128A" w:rsidP="00C13BCD">
      <w:pPr>
        <w:spacing w:after="0" w:line="240" w:lineRule="auto"/>
      </w:pPr>
      <w:r>
        <w:separator/>
      </w:r>
    </w:p>
  </w:endnote>
  <w:endnote w:type="continuationSeparator" w:id="0">
    <w:p w:rsidR="0083128A" w:rsidRDefault="0083128A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8A" w:rsidRDefault="0083128A" w:rsidP="00C13BCD">
      <w:pPr>
        <w:spacing w:after="0" w:line="240" w:lineRule="auto"/>
      </w:pPr>
      <w:r>
        <w:separator/>
      </w:r>
    </w:p>
  </w:footnote>
  <w:footnote w:type="continuationSeparator" w:id="0">
    <w:p w:rsidR="0083128A" w:rsidRDefault="0083128A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C7459A" w:rsidP="00C13BCD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F97A76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7.</w:t>
                          </w:r>
                          <w:r w:rsidR="00AE6590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AE6590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Solving Polynomials in Factored Form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" fillcolor="white [3201]" strokeweight=".5pt">
              <v:path arrowok="t"/>
              <v:textbox>
                <w:txbxContent>
                  <w:p w:rsidR="000E0067" w:rsidRPr="00720DF8" w:rsidRDefault="00F97A76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7.</w:t>
                    </w:r>
                    <w:r w:rsidR="00AE6590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</w:t>
                    </w:r>
                    <w:r w:rsidR="00AE6590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Solving Polynomials in Factored Form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A3F10DA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033C8"/>
    <w:multiLevelType w:val="hybridMultilevel"/>
    <w:tmpl w:val="2CC60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0A08"/>
    <w:multiLevelType w:val="hybridMultilevel"/>
    <w:tmpl w:val="A76A1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13F97"/>
    <w:multiLevelType w:val="hybridMultilevel"/>
    <w:tmpl w:val="EDAED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4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374CF"/>
    <w:multiLevelType w:val="hybridMultilevel"/>
    <w:tmpl w:val="6F801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21698"/>
    <w:multiLevelType w:val="hybridMultilevel"/>
    <w:tmpl w:val="55F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91A30"/>
    <w:multiLevelType w:val="hybridMultilevel"/>
    <w:tmpl w:val="E3166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3A65"/>
    <w:multiLevelType w:val="hybridMultilevel"/>
    <w:tmpl w:val="F3CA1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1"/>
  </w:num>
  <w:num w:numId="5">
    <w:abstractNumId w:val="25"/>
  </w:num>
  <w:num w:numId="6">
    <w:abstractNumId w:val="16"/>
  </w:num>
  <w:num w:numId="7">
    <w:abstractNumId w:val="3"/>
  </w:num>
  <w:num w:numId="8">
    <w:abstractNumId w:val="4"/>
  </w:num>
  <w:num w:numId="9">
    <w:abstractNumId w:val="1"/>
  </w:num>
  <w:num w:numId="10">
    <w:abstractNumId w:val="17"/>
  </w:num>
  <w:num w:numId="11">
    <w:abstractNumId w:val="2"/>
  </w:num>
  <w:num w:numId="12">
    <w:abstractNumId w:val="14"/>
  </w:num>
  <w:num w:numId="13">
    <w:abstractNumId w:val="19"/>
  </w:num>
  <w:num w:numId="14">
    <w:abstractNumId w:val="24"/>
  </w:num>
  <w:num w:numId="15">
    <w:abstractNumId w:val="6"/>
  </w:num>
  <w:num w:numId="16">
    <w:abstractNumId w:val="23"/>
  </w:num>
  <w:num w:numId="17">
    <w:abstractNumId w:val="5"/>
  </w:num>
  <w:num w:numId="18">
    <w:abstractNumId w:val="8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15"/>
  </w:num>
  <w:num w:numId="24">
    <w:abstractNumId w:val="20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35BFF"/>
    <w:rsid w:val="000C5D71"/>
    <w:rsid w:val="000E0067"/>
    <w:rsid w:val="00107DD4"/>
    <w:rsid w:val="0014732B"/>
    <w:rsid w:val="00197225"/>
    <w:rsid w:val="001A28AB"/>
    <w:rsid w:val="001C1C2A"/>
    <w:rsid w:val="001E5B66"/>
    <w:rsid w:val="00243D20"/>
    <w:rsid w:val="002C79A0"/>
    <w:rsid w:val="00305C36"/>
    <w:rsid w:val="003161A3"/>
    <w:rsid w:val="00341CFA"/>
    <w:rsid w:val="00386557"/>
    <w:rsid w:val="003A1A98"/>
    <w:rsid w:val="003B4EC6"/>
    <w:rsid w:val="00456922"/>
    <w:rsid w:val="00460171"/>
    <w:rsid w:val="0047251D"/>
    <w:rsid w:val="0048735E"/>
    <w:rsid w:val="004E1059"/>
    <w:rsid w:val="004E4894"/>
    <w:rsid w:val="00514CC7"/>
    <w:rsid w:val="005477D5"/>
    <w:rsid w:val="00557508"/>
    <w:rsid w:val="005A330B"/>
    <w:rsid w:val="005B7987"/>
    <w:rsid w:val="005B7DAF"/>
    <w:rsid w:val="006335E4"/>
    <w:rsid w:val="00687CDF"/>
    <w:rsid w:val="00701575"/>
    <w:rsid w:val="00711A68"/>
    <w:rsid w:val="00720DF8"/>
    <w:rsid w:val="00735D4E"/>
    <w:rsid w:val="00741F8A"/>
    <w:rsid w:val="007F10A4"/>
    <w:rsid w:val="0083128A"/>
    <w:rsid w:val="00835741"/>
    <w:rsid w:val="0084244A"/>
    <w:rsid w:val="008569BE"/>
    <w:rsid w:val="008A56D1"/>
    <w:rsid w:val="008D5D7C"/>
    <w:rsid w:val="009248B4"/>
    <w:rsid w:val="0093429B"/>
    <w:rsid w:val="00946C51"/>
    <w:rsid w:val="009742FE"/>
    <w:rsid w:val="00990CB8"/>
    <w:rsid w:val="009D0972"/>
    <w:rsid w:val="009D2FE6"/>
    <w:rsid w:val="009E240E"/>
    <w:rsid w:val="00A07B21"/>
    <w:rsid w:val="00A34CB9"/>
    <w:rsid w:val="00A772F4"/>
    <w:rsid w:val="00AE6590"/>
    <w:rsid w:val="00B343AF"/>
    <w:rsid w:val="00B57FEB"/>
    <w:rsid w:val="00B62671"/>
    <w:rsid w:val="00B8058D"/>
    <w:rsid w:val="00BA09FB"/>
    <w:rsid w:val="00BC415A"/>
    <w:rsid w:val="00C13BCD"/>
    <w:rsid w:val="00C2209B"/>
    <w:rsid w:val="00C56A50"/>
    <w:rsid w:val="00C622D0"/>
    <w:rsid w:val="00C7459A"/>
    <w:rsid w:val="00D15C37"/>
    <w:rsid w:val="00D36590"/>
    <w:rsid w:val="00D9132A"/>
    <w:rsid w:val="00DA38DF"/>
    <w:rsid w:val="00DD0B46"/>
    <w:rsid w:val="00DF44D6"/>
    <w:rsid w:val="00E0093E"/>
    <w:rsid w:val="00E33F01"/>
    <w:rsid w:val="00E556F5"/>
    <w:rsid w:val="00EA5C15"/>
    <w:rsid w:val="00EB0755"/>
    <w:rsid w:val="00EF6CF9"/>
    <w:rsid w:val="00F95763"/>
    <w:rsid w:val="00F97A76"/>
    <w:rsid w:val="00FA43A7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6A0A838D-EEA6-4278-BB85-D1361D11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C3B99-F616-4D0A-A17C-C19F6EF3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DF8F576.dotm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Danielle Cordes</cp:lastModifiedBy>
  <cp:revision>2</cp:revision>
  <cp:lastPrinted>2015-12-14T15:40:00Z</cp:lastPrinted>
  <dcterms:created xsi:type="dcterms:W3CDTF">2016-12-08T15:10:00Z</dcterms:created>
  <dcterms:modified xsi:type="dcterms:W3CDTF">2016-12-08T15:10:00Z</dcterms:modified>
</cp:coreProperties>
</file>