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720DF8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Essential Questions:</w:t>
      </w:r>
    </w:p>
    <w:p w:rsidR="00946C51" w:rsidRPr="005B7987" w:rsidRDefault="008A56D1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</w:t>
      </w:r>
      <w:r w:rsidR="001D692A">
        <w:rPr>
          <w:rFonts w:ascii="Comic Sans MS" w:hAnsi="Comic Sans MS"/>
        </w:rPr>
        <w:t>can you factor the trinomial ax</w:t>
      </w:r>
      <w:r w:rsidR="001D692A">
        <w:rPr>
          <w:rFonts w:ascii="Comic Sans MS" w:hAnsi="Comic Sans MS"/>
          <w:vertAlign w:val="superscript"/>
        </w:rPr>
        <w:t>2</w:t>
      </w:r>
      <w:r w:rsidR="001D692A">
        <w:rPr>
          <w:rFonts w:ascii="Comic Sans MS" w:hAnsi="Comic Sans MS"/>
        </w:rPr>
        <w:t xml:space="preserve"> + bx + c into the product of two binomials?</w:t>
      </w:r>
    </w:p>
    <w:p w:rsidR="00720DF8" w:rsidRDefault="00720DF8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Goals:</w:t>
      </w:r>
    </w:p>
    <w:p w:rsidR="001A28AB" w:rsidRDefault="006335E4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I can </w:t>
      </w:r>
      <w:r w:rsidR="001D692A">
        <w:rPr>
          <w:rFonts w:ascii="Comic Sans MS" w:hAnsi="Comic Sans MS"/>
        </w:rPr>
        <w:t>factor ax</w:t>
      </w:r>
      <w:r w:rsidR="001D692A">
        <w:rPr>
          <w:rFonts w:ascii="Comic Sans MS" w:hAnsi="Comic Sans MS"/>
          <w:vertAlign w:val="superscript"/>
        </w:rPr>
        <w:t>2</w:t>
      </w:r>
      <w:r w:rsidR="001D692A">
        <w:rPr>
          <w:rFonts w:ascii="Comic Sans MS" w:hAnsi="Comic Sans MS"/>
        </w:rPr>
        <w:t xml:space="preserve"> + bx + c</w:t>
      </w:r>
      <w:r>
        <w:rPr>
          <w:rFonts w:ascii="Comic Sans MS" w:hAnsi="Comic Sans MS"/>
        </w:rPr>
        <w:t>.</w:t>
      </w:r>
    </w:p>
    <w:p w:rsidR="00C2209B" w:rsidRPr="001D692A" w:rsidRDefault="006335E4" w:rsidP="00C2209B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D692A">
        <w:rPr>
          <w:rFonts w:ascii="Comic Sans MS" w:hAnsi="Comic Sans MS"/>
        </w:rPr>
        <w:t xml:space="preserve">I can </w:t>
      </w:r>
      <w:r w:rsidR="001D692A" w:rsidRPr="001D692A">
        <w:rPr>
          <w:rFonts w:ascii="Comic Sans MS" w:hAnsi="Comic Sans MS"/>
        </w:rPr>
        <w:t>use factoring to solve real-life problems.</w:t>
      </w:r>
    </w:p>
    <w:p w:rsidR="001D692A" w:rsidRPr="001D692A" w:rsidRDefault="001D692A" w:rsidP="001D692A">
      <w:pPr>
        <w:pStyle w:val="ListParagraph"/>
        <w:rPr>
          <w:rFonts w:ascii="Comic Sans MS" w:hAnsi="Comic Sans MS"/>
          <w:b/>
          <w:u w:val="single"/>
        </w:rPr>
      </w:pPr>
    </w:p>
    <w:p w:rsidR="001A28AB" w:rsidRDefault="005F68F3" w:rsidP="00C2209B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I can factor </w:t>
      </w:r>
      <w:r w:rsidR="001D692A">
        <w:rPr>
          <w:rFonts w:ascii="Comic Sans MS" w:hAnsi="Comic Sans MS"/>
          <w:b/>
          <w:u w:val="single"/>
        </w:rPr>
        <w:t>ax</w:t>
      </w:r>
      <w:r w:rsidR="001D692A">
        <w:rPr>
          <w:rFonts w:ascii="Comic Sans MS" w:hAnsi="Comic Sans MS"/>
          <w:b/>
          <w:u w:val="single"/>
          <w:vertAlign w:val="superscript"/>
        </w:rPr>
        <w:t>2</w:t>
      </w:r>
      <w:r w:rsidR="001D692A">
        <w:rPr>
          <w:rFonts w:ascii="Comic Sans MS" w:hAnsi="Comic Sans MS"/>
          <w:b/>
          <w:u w:val="single"/>
        </w:rPr>
        <w:t xml:space="preserve"> + bx + c</w:t>
      </w:r>
      <w:r>
        <w:rPr>
          <w:rFonts w:ascii="Comic Sans MS" w:hAnsi="Comic Sans MS"/>
          <w:b/>
          <w:u w:val="single"/>
        </w:rPr>
        <w:t xml:space="preserve">. </w:t>
      </w:r>
    </w:p>
    <w:p w:rsidR="001D692A" w:rsidRDefault="00ED79AF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Writing a polynomial as a product of factors is called __________________. </w:t>
      </w:r>
    </w:p>
    <w:p w:rsidR="00ED79AF" w:rsidRDefault="00ED79AF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>To factor   ax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bx + c, you need to find </w:t>
      </w:r>
      <w:r>
        <w:rPr>
          <w:rFonts w:ascii="Comic Sans MS" w:hAnsi="Comic Sans MS"/>
          <w:i/>
        </w:rPr>
        <w:t>p</w:t>
      </w:r>
      <w:r>
        <w:rPr>
          <w:rFonts w:ascii="Comic Sans MS" w:hAnsi="Comic Sans MS"/>
        </w:rPr>
        <w:t xml:space="preserve"> and </w:t>
      </w:r>
      <w:r>
        <w:rPr>
          <w:rFonts w:ascii="Comic Sans MS" w:hAnsi="Comic Sans MS"/>
          <w:i/>
        </w:rPr>
        <w:t>q</w:t>
      </w:r>
      <w:r>
        <w:rPr>
          <w:rFonts w:ascii="Comic Sans MS" w:hAnsi="Comic Sans MS"/>
        </w:rPr>
        <w:t xml:space="preserve"> such that __________________________________.</w:t>
      </w:r>
    </w:p>
    <w:p w:rsidR="00ED79AF" w:rsidRDefault="00ED79AF" w:rsidP="00C2209B">
      <w:pPr>
        <w:rPr>
          <w:rFonts w:ascii="Comic Sans MS" w:hAnsi="Comic Sans MS"/>
        </w:rPr>
      </w:pPr>
    </w:p>
    <w:p w:rsidR="00B36BE4" w:rsidRDefault="00B36BE4" w:rsidP="00C2209B">
      <w:pPr>
        <w:rPr>
          <w:rFonts w:ascii="Comic Sans MS" w:hAnsi="Comic Sans MS"/>
        </w:rPr>
      </w:pPr>
    </w:p>
    <w:p w:rsidR="00ED79AF" w:rsidRDefault="00ED79AF" w:rsidP="00C2209B">
      <w:pPr>
        <w:rPr>
          <w:rFonts w:ascii="Comic Sans MS" w:hAnsi="Comic Sans MS"/>
        </w:rPr>
      </w:pPr>
    </w:p>
    <w:p w:rsidR="0020292C" w:rsidRDefault="00E7599C" w:rsidP="00C2209B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Factoring out the GCF</w:t>
      </w:r>
    </w:p>
    <w:p w:rsidR="00E7599C" w:rsidRDefault="00B36BE4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>This should always be considered first when trying to factor any polynomial – it will only become easier.</w:t>
      </w:r>
    </w:p>
    <w:p w:rsidR="00B36BE4" w:rsidRDefault="00B36BE4" w:rsidP="00C2209B">
      <w:pPr>
        <w:rPr>
          <w:rFonts w:ascii="Comic Sans MS" w:hAnsi="Comic Sans MS"/>
        </w:rPr>
      </w:pPr>
    </w:p>
    <w:p w:rsidR="00B36BE4" w:rsidRDefault="00B36BE4" w:rsidP="00C2209B">
      <w:pPr>
        <w:rPr>
          <w:rFonts w:ascii="Comic Sans MS" w:hAnsi="Comic Sans MS"/>
        </w:rPr>
      </w:pPr>
      <w:r>
        <w:rPr>
          <w:rFonts w:ascii="Comic Sans MS" w:hAnsi="Comic Sans MS"/>
        </w:rPr>
        <w:t>Example: Factoring out the GCF</w:t>
      </w:r>
      <w:r w:rsidR="00752F8F">
        <w:rPr>
          <w:rFonts w:ascii="Comic Sans MS" w:hAnsi="Comic Sans MS"/>
        </w:rPr>
        <w:t xml:space="preserve"> first, then factor. </w:t>
      </w:r>
    </w:p>
    <w:p w:rsidR="00B36BE4" w:rsidRPr="00752F8F" w:rsidRDefault="00B36BE4" w:rsidP="00B36BE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752F8F">
        <w:rPr>
          <w:rFonts w:ascii="Comic Sans MS" w:hAnsi="Comic Sans MS"/>
        </w:rPr>
        <w:t>5x</w:t>
      </w:r>
      <w:r w:rsidRPr="00752F8F">
        <w:rPr>
          <w:rFonts w:ascii="Comic Sans MS" w:hAnsi="Comic Sans MS"/>
          <w:vertAlign w:val="superscript"/>
        </w:rPr>
        <w:t>2</w:t>
      </w:r>
      <w:r w:rsidRPr="00752F8F">
        <w:rPr>
          <w:rFonts w:ascii="Comic Sans MS" w:hAnsi="Comic Sans MS"/>
        </w:rPr>
        <w:t xml:space="preserve"> + 15x + 10 </w:t>
      </w:r>
      <w:r w:rsidR="00752F8F" w:rsidRPr="00752F8F">
        <w:rPr>
          <w:rFonts w:ascii="Comic Sans MS" w:hAnsi="Comic Sans MS"/>
        </w:rPr>
        <w:tab/>
      </w:r>
      <w:r w:rsidR="00752F8F" w:rsidRPr="00752F8F">
        <w:rPr>
          <w:rFonts w:ascii="Comic Sans MS" w:hAnsi="Comic Sans MS"/>
        </w:rPr>
        <w:tab/>
      </w:r>
      <w:r w:rsidR="00752F8F" w:rsidRPr="00752F8F">
        <w:rPr>
          <w:rFonts w:ascii="Comic Sans MS" w:hAnsi="Comic Sans MS"/>
        </w:rPr>
        <w:tab/>
      </w:r>
      <w:r w:rsidR="00752F8F" w:rsidRPr="00752F8F">
        <w:rPr>
          <w:rFonts w:ascii="Comic Sans MS" w:hAnsi="Comic Sans MS"/>
        </w:rPr>
        <w:tab/>
      </w:r>
      <w:r w:rsidR="00752F8F" w:rsidRPr="00752F8F">
        <w:rPr>
          <w:rFonts w:ascii="Comic Sans MS" w:hAnsi="Comic Sans MS"/>
        </w:rPr>
        <w:tab/>
        <w:t>2) 4x</w:t>
      </w:r>
      <w:r w:rsidR="00752F8F" w:rsidRPr="00752F8F">
        <w:rPr>
          <w:rFonts w:ascii="Comic Sans MS" w:hAnsi="Comic Sans MS"/>
          <w:vertAlign w:val="superscript"/>
        </w:rPr>
        <w:t>2</w:t>
      </w:r>
      <w:r w:rsidR="00752F8F" w:rsidRPr="00752F8F">
        <w:rPr>
          <w:rFonts w:ascii="Comic Sans MS" w:hAnsi="Comic Sans MS"/>
        </w:rPr>
        <w:t xml:space="preserve"> + 32x + 60</w:t>
      </w:r>
    </w:p>
    <w:p w:rsidR="00752F8F" w:rsidRDefault="00752F8F" w:rsidP="00752F8F">
      <w:pPr>
        <w:rPr>
          <w:rFonts w:ascii="Comic Sans MS" w:hAnsi="Comic Sans MS"/>
          <w:sz w:val="20"/>
        </w:rPr>
      </w:pPr>
    </w:p>
    <w:p w:rsidR="00752F8F" w:rsidRDefault="00752F8F" w:rsidP="00752F8F">
      <w:pPr>
        <w:rPr>
          <w:rFonts w:ascii="Comic Sans MS" w:hAnsi="Comic Sans MS"/>
          <w:sz w:val="20"/>
        </w:rPr>
      </w:pPr>
    </w:p>
    <w:p w:rsidR="00752F8F" w:rsidRDefault="00752F8F" w:rsidP="00752F8F">
      <w:pPr>
        <w:rPr>
          <w:rFonts w:ascii="Comic Sans MS" w:hAnsi="Comic Sans MS"/>
          <w:sz w:val="20"/>
        </w:rPr>
      </w:pPr>
    </w:p>
    <w:p w:rsidR="00752F8F" w:rsidRDefault="00752F8F" w:rsidP="00752F8F">
      <w:pPr>
        <w:rPr>
          <w:rFonts w:ascii="Comic Sans MS" w:hAnsi="Comic Sans MS"/>
        </w:rPr>
      </w:pPr>
      <w:r w:rsidRPr="00752F8F">
        <w:rPr>
          <w:rFonts w:ascii="Comic Sans MS" w:hAnsi="Comic Sans MS"/>
          <w:b/>
          <w:u w:val="single"/>
        </w:rPr>
        <w:t xml:space="preserve">Factoring </w:t>
      </w:r>
      <w:r w:rsidR="005D4676">
        <w:rPr>
          <w:rFonts w:ascii="Comic Sans MS" w:hAnsi="Comic Sans MS"/>
          <w:b/>
          <w:u w:val="single"/>
        </w:rPr>
        <w:t>ax</w:t>
      </w:r>
      <w:r w:rsidR="005D4676">
        <w:rPr>
          <w:rFonts w:ascii="Comic Sans MS" w:hAnsi="Comic Sans MS"/>
          <w:b/>
          <w:u w:val="single"/>
          <w:vertAlign w:val="superscript"/>
        </w:rPr>
        <w:t>2</w:t>
      </w:r>
      <w:r w:rsidR="005D4676">
        <w:rPr>
          <w:rFonts w:ascii="Comic Sans MS" w:hAnsi="Comic Sans MS"/>
          <w:b/>
          <w:u w:val="single"/>
        </w:rPr>
        <w:t xml:space="preserve"> + bx + c, when ac is Positive</w:t>
      </w:r>
    </w:p>
    <w:p w:rsidR="005D4676" w:rsidRDefault="00CC4F3C" w:rsidP="00752F8F">
      <w:pPr>
        <w:rPr>
          <w:rFonts w:ascii="Comic Sans MS" w:hAnsi="Comic Sans MS"/>
        </w:rPr>
      </w:pPr>
      <w:r>
        <w:rPr>
          <w:rFonts w:ascii="Comic Sans MS" w:hAnsi="Comic Sans MS"/>
        </w:rPr>
        <w:t>Example: Factor each polynomial.</w:t>
      </w:r>
    </w:p>
    <w:p w:rsidR="0046118F" w:rsidRPr="0046118F" w:rsidRDefault="00CC4F3C" w:rsidP="0046118F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46118F">
        <w:rPr>
          <w:rFonts w:ascii="Comic Sans MS" w:hAnsi="Comic Sans MS"/>
        </w:rPr>
        <w:t>4x</w:t>
      </w:r>
      <w:r w:rsidRPr="0046118F">
        <w:rPr>
          <w:rFonts w:ascii="Comic Sans MS" w:hAnsi="Comic Sans MS"/>
          <w:vertAlign w:val="superscript"/>
        </w:rPr>
        <w:t>2</w:t>
      </w:r>
      <w:r w:rsidRPr="0046118F">
        <w:rPr>
          <w:rFonts w:ascii="Comic Sans MS" w:hAnsi="Comic Sans MS"/>
        </w:rPr>
        <w:t xml:space="preserve"> + 13x + 3 </w:t>
      </w:r>
      <w:r w:rsidR="0046118F" w:rsidRPr="0046118F">
        <w:rPr>
          <w:rFonts w:ascii="Comic Sans MS" w:hAnsi="Comic Sans MS"/>
        </w:rPr>
        <w:tab/>
      </w:r>
      <w:r w:rsidR="0046118F" w:rsidRPr="0046118F">
        <w:rPr>
          <w:rFonts w:ascii="Comic Sans MS" w:hAnsi="Comic Sans MS"/>
        </w:rPr>
        <w:tab/>
      </w:r>
      <w:r w:rsidR="0046118F" w:rsidRPr="0046118F">
        <w:rPr>
          <w:rFonts w:ascii="Comic Sans MS" w:hAnsi="Comic Sans MS"/>
        </w:rPr>
        <w:tab/>
      </w:r>
      <w:r w:rsidR="0046118F" w:rsidRPr="0046118F">
        <w:rPr>
          <w:rFonts w:ascii="Comic Sans MS" w:hAnsi="Comic Sans MS"/>
        </w:rPr>
        <w:tab/>
      </w:r>
      <w:r w:rsidR="0046118F" w:rsidRPr="0046118F">
        <w:rPr>
          <w:rFonts w:ascii="Comic Sans MS" w:hAnsi="Comic Sans MS"/>
        </w:rPr>
        <w:tab/>
      </w:r>
      <w:r w:rsidR="0046118F" w:rsidRPr="0046118F">
        <w:rPr>
          <w:rFonts w:ascii="Comic Sans MS" w:hAnsi="Comic Sans MS"/>
        </w:rPr>
        <w:tab/>
        <w:t>2) 3x</w:t>
      </w:r>
      <w:r w:rsidR="0046118F" w:rsidRPr="0046118F">
        <w:rPr>
          <w:rFonts w:ascii="Comic Sans MS" w:hAnsi="Comic Sans MS"/>
          <w:vertAlign w:val="superscript"/>
        </w:rPr>
        <w:t>2</w:t>
      </w:r>
      <w:r w:rsidR="0046118F" w:rsidRPr="0046118F">
        <w:rPr>
          <w:rFonts w:ascii="Comic Sans MS" w:hAnsi="Comic Sans MS"/>
        </w:rPr>
        <w:t xml:space="preserve"> – 7x + 2 </w:t>
      </w:r>
    </w:p>
    <w:p w:rsidR="00CC4F3C" w:rsidRPr="0046118F" w:rsidRDefault="00CC4F3C" w:rsidP="0046118F">
      <w:pPr>
        <w:ind w:left="360"/>
        <w:rPr>
          <w:rFonts w:ascii="Comic Sans MS" w:hAnsi="Comic Sans MS"/>
        </w:rPr>
      </w:pPr>
    </w:p>
    <w:p w:rsidR="00CC4F3C" w:rsidRDefault="00CC4F3C" w:rsidP="00CC4F3C">
      <w:pPr>
        <w:ind w:left="360"/>
        <w:rPr>
          <w:rFonts w:ascii="Comic Sans MS" w:hAnsi="Comic Sans MS"/>
        </w:rPr>
      </w:pPr>
    </w:p>
    <w:p w:rsidR="00CC4F3C" w:rsidRDefault="00CC4F3C" w:rsidP="00CC4F3C">
      <w:pPr>
        <w:ind w:left="360"/>
        <w:rPr>
          <w:rFonts w:ascii="Comic Sans MS" w:hAnsi="Comic Sans MS"/>
        </w:rPr>
      </w:pPr>
    </w:p>
    <w:p w:rsidR="00B1090C" w:rsidRDefault="00B1090C" w:rsidP="00CC4F3C">
      <w:pPr>
        <w:ind w:left="360"/>
        <w:rPr>
          <w:rFonts w:ascii="Comic Sans MS" w:hAnsi="Comic Sans MS"/>
        </w:rPr>
      </w:pPr>
    </w:p>
    <w:p w:rsidR="00B1090C" w:rsidRDefault="00B1090C" w:rsidP="00CC4F3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You-Try: Factor the polynomials.</w:t>
      </w:r>
    </w:p>
    <w:p w:rsidR="00B1090C" w:rsidRDefault="00B1090C" w:rsidP="00B1090C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2x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+ 7x + 6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7x + 3 </w:t>
      </w:r>
    </w:p>
    <w:p w:rsidR="00B1090C" w:rsidRDefault="00B1090C" w:rsidP="00B1090C">
      <w:pPr>
        <w:rPr>
          <w:rFonts w:ascii="Comic Sans MS" w:hAnsi="Comic Sans MS"/>
        </w:rPr>
      </w:pPr>
    </w:p>
    <w:p w:rsidR="00B1090C" w:rsidRDefault="00B1090C" w:rsidP="00B1090C">
      <w:pPr>
        <w:rPr>
          <w:rFonts w:ascii="Comic Sans MS" w:hAnsi="Comic Sans MS"/>
        </w:rPr>
      </w:pPr>
    </w:p>
    <w:p w:rsidR="00B1090C" w:rsidRDefault="00B1090C" w:rsidP="00B1090C">
      <w:pPr>
        <w:rPr>
          <w:rFonts w:ascii="Comic Sans MS" w:hAnsi="Comic Sans MS"/>
        </w:rPr>
      </w:pPr>
    </w:p>
    <w:p w:rsidR="00AD74CE" w:rsidRDefault="00AD74CE" w:rsidP="00B1090C">
      <w:pPr>
        <w:rPr>
          <w:rFonts w:ascii="Comic Sans MS" w:hAnsi="Comic Sans MS"/>
        </w:rPr>
      </w:pPr>
    </w:p>
    <w:p w:rsidR="00B1090C" w:rsidRDefault="00B1090C" w:rsidP="00B1090C">
      <w:pPr>
        <w:rPr>
          <w:rFonts w:ascii="Comic Sans MS" w:hAnsi="Comic Sans MS"/>
        </w:rPr>
      </w:pPr>
    </w:p>
    <w:p w:rsidR="00B1090C" w:rsidRDefault="00062A49" w:rsidP="00B1090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Factoring ax</w:t>
      </w:r>
      <w:r>
        <w:rPr>
          <w:rFonts w:ascii="Comic Sans MS" w:hAnsi="Comic Sans MS"/>
          <w:b/>
          <w:u w:val="single"/>
          <w:vertAlign w:val="superscript"/>
        </w:rPr>
        <w:t>2</w:t>
      </w:r>
      <w:r>
        <w:rPr>
          <w:rFonts w:ascii="Comic Sans MS" w:hAnsi="Comic Sans MS"/>
          <w:b/>
          <w:u w:val="single"/>
        </w:rPr>
        <w:t xml:space="preserve"> + bx + c when ac is Negative</w:t>
      </w:r>
    </w:p>
    <w:p w:rsidR="00062A49" w:rsidRDefault="009F1CCE" w:rsidP="00B109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Factor </w:t>
      </w:r>
      <w:r w:rsidR="006D294C">
        <w:rPr>
          <w:rFonts w:ascii="Comic Sans MS" w:hAnsi="Comic Sans MS"/>
        </w:rPr>
        <w:t>the</w:t>
      </w:r>
      <w:r>
        <w:rPr>
          <w:rFonts w:ascii="Comic Sans MS" w:hAnsi="Comic Sans MS"/>
        </w:rPr>
        <w:t xml:space="preserve"> polynomial. </w:t>
      </w:r>
    </w:p>
    <w:p w:rsidR="009F1CCE" w:rsidRDefault="006D294C" w:rsidP="009F1CCE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2x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5x – 7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Factoring ax</w:t>
      </w:r>
      <w:r>
        <w:rPr>
          <w:rFonts w:ascii="Comic Sans MS" w:hAnsi="Comic Sans MS"/>
          <w:b/>
          <w:u w:val="single"/>
          <w:vertAlign w:val="superscript"/>
        </w:rPr>
        <w:t>2</w:t>
      </w:r>
      <w:r>
        <w:rPr>
          <w:rFonts w:ascii="Comic Sans MS" w:hAnsi="Comic Sans MS"/>
          <w:b/>
          <w:u w:val="single"/>
        </w:rPr>
        <w:t xml:space="preserve"> + bx + c when a is Negative</w:t>
      </w:r>
    </w:p>
    <w:p w:rsidR="006D294C" w:rsidRDefault="006D294C" w:rsidP="006D294C">
      <w:pPr>
        <w:rPr>
          <w:rFonts w:ascii="Comic Sans MS" w:hAnsi="Comic Sans MS"/>
        </w:rPr>
      </w:pPr>
      <w:r>
        <w:rPr>
          <w:rFonts w:ascii="Comic Sans MS" w:hAnsi="Comic Sans MS"/>
        </w:rPr>
        <w:t>Example: Factor the polynomial.</w:t>
      </w:r>
    </w:p>
    <w:p w:rsidR="006D294C" w:rsidRDefault="006D294C" w:rsidP="006D294C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>-4x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8x + 5</w:t>
      </w: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</w:p>
    <w:p w:rsidR="002020AC" w:rsidRDefault="002020AC" w:rsidP="006D294C">
      <w:pPr>
        <w:rPr>
          <w:rFonts w:ascii="Comic Sans MS" w:hAnsi="Comic Sans MS"/>
        </w:rPr>
      </w:pPr>
    </w:p>
    <w:p w:rsidR="002020AC" w:rsidRDefault="002020AC" w:rsidP="006D294C">
      <w:pPr>
        <w:rPr>
          <w:rFonts w:ascii="Comic Sans MS" w:hAnsi="Comic Sans MS"/>
        </w:rPr>
      </w:pPr>
    </w:p>
    <w:p w:rsidR="002020AC" w:rsidRDefault="002020AC" w:rsidP="006D294C">
      <w:pPr>
        <w:rPr>
          <w:rFonts w:ascii="Comic Sans MS" w:hAnsi="Comic Sans MS"/>
        </w:rPr>
      </w:pPr>
    </w:p>
    <w:p w:rsidR="002020AC" w:rsidRDefault="002020AC" w:rsidP="006D294C">
      <w:pPr>
        <w:rPr>
          <w:rFonts w:ascii="Comic Sans MS" w:hAnsi="Comic Sans MS"/>
        </w:rPr>
      </w:pPr>
    </w:p>
    <w:p w:rsidR="002020AC" w:rsidRDefault="002020AC" w:rsidP="006D294C">
      <w:pPr>
        <w:rPr>
          <w:rFonts w:ascii="Comic Sans MS" w:hAnsi="Comic Sans MS"/>
        </w:rPr>
      </w:pPr>
    </w:p>
    <w:p w:rsidR="006D294C" w:rsidRDefault="006D294C" w:rsidP="006D294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You-Try: Factor each polynomial.</w:t>
      </w:r>
    </w:p>
    <w:p w:rsidR="006D294C" w:rsidRDefault="009977AF" w:rsidP="009977AF">
      <w:pPr>
        <w:pStyle w:val="ListParagraph"/>
        <w:numPr>
          <w:ilvl w:val="0"/>
          <w:numId w:val="32"/>
        </w:numPr>
        <w:rPr>
          <w:rFonts w:ascii="Comic Sans MS" w:hAnsi="Comic Sans MS"/>
        </w:rPr>
      </w:pPr>
      <w:r>
        <w:rPr>
          <w:rFonts w:ascii="Comic Sans MS" w:hAnsi="Comic Sans MS"/>
        </w:rPr>
        <w:t>8x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56x + 48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14x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+ 31x + 15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3) 2x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7x + 5</w:t>
      </w:r>
    </w:p>
    <w:p w:rsidR="009977AF" w:rsidRDefault="009977AF" w:rsidP="009977AF">
      <w:pPr>
        <w:rPr>
          <w:rFonts w:ascii="Comic Sans MS" w:hAnsi="Comic Sans MS"/>
        </w:rPr>
      </w:pPr>
    </w:p>
    <w:p w:rsidR="009977AF" w:rsidRDefault="009977AF" w:rsidP="009977AF">
      <w:pPr>
        <w:rPr>
          <w:rFonts w:ascii="Comic Sans MS" w:hAnsi="Comic Sans MS"/>
        </w:rPr>
      </w:pPr>
    </w:p>
    <w:p w:rsidR="009977AF" w:rsidRDefault="009977AF" w:rsidP="009977AF">
      <w:pPr>
        <w:rPr>
          <w:rFonts w:ascii="Comic Sans MS" w:hAnsi="Comic Sans MS"/>
        </w:rPr>
      </w:pPr>
    </w:p>
    <w:p w:rsidR="009977AF" w:rsidRDefault="009977AF" w:rsidP="009977AF">
      <w:pPr>
        <w:rPr>
          <w:rFonts w:ascii="Comic Sans MS" w:hAnsi="Comic Sans MS"/>
        </w:rPr>
      </w:pPr>
    </w:p>
    <w:p w:rsidR="00AD74CE" w:rsidRDefault="00AD74CE" w:rsidP="009977AF">
      <w:pPr>
        <w:rPr>
          <w:rFonts w:ascii="Comic Sans MS" w:hAnsi="Comic Sans MS"/>
        </w:rPr>
      </w:pPr>
    </w:p>
    <w:p w:rsidR="009977AF" w:rsidRDefault="009977AF" w:rsidP="009977AF">
      <w:pPr>
        <w:rPr>
          <w:rFonts w:ascii="Comic Sans MS" w:hAnsi="Comic Sans MS"/>
        </w:rPr>
      </w:pPr>
    </w:p>
    <w:p w:rsidR="009977AF" w:rsidRDefault="009977AF" w:rsidP="009977AF">
      <w:pPr>
        <w:rPr>
          <w:rFonts w:ascii="Comic Sans MS" w:hAnsi="Comic Sans MS"/>
        </w:rPr>
      </w:pPr>
    </w:p>
    <w:p w:rsidR="009977AF" w:rsidRDefault="009977AF" w:rsidP="009977A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4) -2y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5y – 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5) -5m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+ 6m – 1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6) -3x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x + 2</w:t>
      </w:r>
    </w:p>
    <w:p w:rsidR="005F68F3" w:rsidRDefault="005F68F3" w:rsidP="009977AF">
      <w:pPr>
        <w:ind w:left="360"/>
        <w:rPr>
          <w:rFonts w:ascii="Comic Sans MS" w:hAnsi="Comic Sans MS"/>
        </w:rPr>
      </w:pPr>
    </w:p>
    <w:p w:rsidR="005F68F3" w:rsidRDefault="005F68F3" w:rsidP="009977AF">
      <w:pPr>
        <w:ind w:left="360"/>
        <w:rPr>
          <w:rFonts w:ascii="Comic Sans MS" w:hAnsi="Comic Sans MS"/>
        </w:rPr>
      </w:pPr>
    </w:p>
    <w:p w:rsidR="005F68F3" w:rsidRDefault="005F68F3" w:rsidP="009977AF">
      <w:pPr>
        <w:ind w:left="360"/>
        <w:rPr>
          <w:rFonts w:ascii="Comic Sans MS" w:hAnsi="Comic Sans MS"/>
        </w:rPr>
      </w:pPr>
    </w:p>
    <w:p w:rsidR="005F68F3" w:rsidRDefault="005F68F3" w:rsidP="009977AF">
      <w:pPr>
        <w:ind w:left="360"/>
        <w:rPr>
          <w:rFonts w:ascii="Comic Sans MS" w:hAnsi="Comic Sans MS"/>
        </w:rPr>
      </w:pPr>
    </w:p>
    <w:p w:rsidR="005F68F3" w:rsidRDefault="005F68F3" w:rsidP="009977AF">
      <w:pPr>
        <w:ind w:left="360"/>
        <w:rPr>
          <w:rFonts w:ascii="Comic Sans MS" w:hAnsi="Comic Sans MS"/>
        </w:rPr>
      </w:pPr>
    </w:p>
    <w:p w:rsidR="005F68F3" w:rsidRDefault="005F68F3" w:rsidP="009977AF">
      <w:pPr>
        <w:ind w:left="36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use factoring to solve real-life problems.</w:t>
      </w:r>
    </w:p>
    <w:p w:rsidR="005F68F3" w:rsidRDefault="005F68F3" w:rsidP="009977A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 farmer wants a rectangular pumpkin patch in the northeast corner of a square plot of land. The area of the pumpkin patch is 600 square meters. What is the area of the square plot of land?</w:t>
      </w:r>
    </w:p>
    <w:p w:rsidR="005F68F3" w:rsidRPr="005F68F3" w:rsidRDefault="005F68F3" w:rsidP="009977AF">
      <w:pPr>
        <w:ind w:left="360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2058EA4B" wp14:editId="47DF0EA1">
            <wp:extent cx="1771650" cy="1810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5592" cy="182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8F3" w:rsidRPr="005F68F3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DB" w:rsidRDefault="00F51CDB" w:rsidP="00C13BCD">
      <w:pPr>
        <w:spacing w:after="0" w:line="240" w:lineRule="auto"/>
      </w:pPr>
      <w:r>
        <w:separator/>
      </w:r>
    </w:p>
  </w:endnote>
  <w:endnote w:type="continuationSeparator" w:id="0">
    <w:p w:rsidR="00F51CDB" w:rsidRDefault="00F51CDB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DB" w:rsidRDefault="00F51CDB" w:rsidP="00C13BCD">
      <w:pPr>
        <w:spacing w:after="0" w:line="240" w:lineRule="auto"/>
      </w:pPr>
      <w:r>
        <w:separator/>
      </w:r>
    </w:p>
  </w:footnote>
  <w:footnote w:type="continuationSeparator" w:id="0">
    <w:p w:rsidR="00F51CDB" w:rsidRDefault="00F51CDB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6E065B" w:rsidP="00C13BCD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1D692A" w:rsidRDefault="00F97A76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7.</w:t>
                          </w:r>
                          <w:r w:rsidR="001D692A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5/7.6</w:t>
                          </w: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1D692A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Factoring ax</w:t>
                          </w:r>
                          <w:r w:rsidR="001D692A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  <w:r w:rsidR="001D692A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+ bx + c = 0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" fillcolor="white [3201]" strokeweight=".5pt">
              <v:path arrowok="t"/>
              <v:textbox>
                <w:txbxContent>
                  <w:p w:rsidR="000E0067" w:rsidRPr="001D692A" w:rsidRDefault="00F97A76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7.</w:t>
                    </w:r>
                    <w:r w:rsidR="001D692A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5/7.6</w:t>
                    </w: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</w:t>
                    </w:r>
                    <w:r w:rsidR="001D692A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Factoring ax</w:t>
                    </w:r>
                    <w:r w:rsidR="001D692A">
                      <w:rPr>
                        <w:rFonts w:ascii="Comic Sans MS" w:hAnsi="Comic Sans MS"/>
                        <w:b/>
                        <w:sz w:val="24"/>
                        <w:szCs w:val="24"/>
                        <w:vertAlign w:val="superscript"/>
                      </w:rPr>
                      <w:t>2</w:t>
                    </w:r>
                    <w:r w:rsidR="001D692A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+ bx + c = 0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153EE92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GukY3V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1CE7"/>
    <w:multiLevelType w:val="hybridMultilevel"/>
    <w:tmpl w:val="E604B1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3898"/>
    <w:multiLevelType w:val="hybridMultilevel"/>
    <w:tmpl w:val="BDF4E2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54BDD"/>
    <w:multiLevelType w:val="hybridMultilevel"/>
    <w:tmpl w:val="275EBF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3C8"/>
    <w:multiLevelType w:val="hybridMultilevel"/>
    <w:tmpl w:val="2CC60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0A08"/>
    <w:multiLevelType w:val="hybridMultilevel"/>
    <w:tmpl w:val="A76A1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13F97"/>
    <w:multiLevelType w:val="hybridMultilevel"/>
    <w:tmpl w:val="EDAED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7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A0F65"/>
    <w:multiLevelType w:val="hybridMultilevel"/>
    <w:tmpl w:val="D1AC6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374CF"/>
    <w:multiLevelType w:val="hybridMultilevel"/>
    <w:tmpl w:val="6F801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F45E1"/>
    <w:multiLevelType w:val="hybridMultilevel"/>
    <w:tmpl w:val="04D0E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21698"/>
    <w:multiLevelType w:val="hybridMultilevel"/>
    <w:tmpl w:val="55F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30A8"/>
    <w:multiLevelType w:val="hybridMultilevel"/>
    <w:tmpl w:val="F8243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B3701"/>
    <w:multiLevelType w:val="hybridMultilevel"/>
    <w:tmpl w:val="5EEAC6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91A30"/>
    <w:multiLevelType w:val="hybridMultilevel"/>
    <w:tmpl w:val="E3166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C3A65"/>
    <w:multiLevelType w:val="hybridMultilevel"/>
    <w:tmpl w:val="F3CA1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28"/>
  </w:num>
  <w:num w:numId="5">
    <w:abstractNumId w:val="32"/>
  </w:num>
  <w:num w:numId="6">
    <w:abstractNumId w:val="21"/>
  </w:num>
  <w:num w:numId="7">
    <w:abstractNumId w:val="3"/>
  </w:num>
  <w:num w:numId="8">
    <w:abstractNumId w:val="4"/>
  </w:num>
  <w:num w:numId="9">
    <w:abstractNumId w:val="1"/>
  </w:num>
  <w:num w:numId="10">
    <w:abstractNumId w:val="22"/>
  </w:num>
  <w:num w:numId="11">
    <w:abstractNumId w:val="2"/>
  </w:num>
  <w:num w:numId="12">
    <w:abstractNumId w:val="17"/>
  </w:num>
  <w:num w:numId="13">
    <w:abstractNumId w:val="25"/>
  </w:num>
  <w:num w:numId="14">
    <w:abstractNumId w:val="31"/>
  </w:num>
  <w:num w:numId="15">
    <w:abstractNumId w:val="9"/>
  </w:num>
  <w:num w:numId="16">
    <w:abstractNumId w:val="30"/>
  </w:num>
  <w:num w:numId="17">
    <w:abstractNumId w:val="6"/>
  </w:num>
  <w:num w:numId="18">
    <w:abstractNumId w:val="11"/>
  </w:num>
  <w:num w:numId="19">
    <w:abstractNumId w:val="14"/>
  </w:num>
  <w:num w:numId="20">
    <w:abstractNumId w:val="29"/>
  </w:num>
  <w:num w:numId="21">
    <w:abstractNumId w:val="15"/>
  </w:num>
  <w:num w:numId="22">
    <w:abstractNumId w:val="23"/>
  </w:num>
  <w:num w:numId="23">
    <w:abstractNumId w:val="19"/>
  </w:num>
  <w:num w:numId="24">
    <w:abstractNumId w:val="27"/>
  </w:num>
  <w:num w:numId="25">
    <w:abstractNumId w:val="10"/>
  </w:num>
  <w:num w:numId="26">
    <w:abstractNumId w:val="12"/>
  </w:num>
  <w:num w:numId="27">
    <w:abstractNumId w:val="26"/>
  </w:num>
  <w:num w:numId="28">
    <w:abstractNumId w:val="7"/>
  </w:num>
  <w:num w:numId="29">
    <w:abstractNumId w:val="20"/>
  </w:num>
  <w:num w:numId="30">
    <w:abstractNumId w:val="24"/>
  </w:num>
  <w:num w:numId="31">
    <w:abstractNumId w:val="5"/>
  </w:num>
  <w:num w:numId="32">
    <w:abstractNumId w:val="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35BFF"/>
    <w:rsid w:val="00062A49"/>
    <w:rsid w:val="000C5D71"/>
    <w:rsid w:val="000E0067"/>
    <w:rsid w:val="00107DD4"/>
    <w:rsid w:val="0014732B"/>
    <w:rsid w:val="00197225"/>
    <w:rsid w:val="001A28AB"/>
    <w:rsid w:val="001C1C2A"/>
    <w:rsid w:val="001D692A"/>
    <w:rsid w:val="001E5B66"/>
    <w:rsid w:val="002020AC"/>
    <w:rsid w:val="0020292C"/>
    <w:rsid w:val="00243D20"/>
    <w:rsid w:val="002C79A0"/>
    <w:rsid w:val="00305C36"/>
    <w:rsid w:val="003161A3"/>
    <w:rsid w:val="00341CFA"/>
    <w:rsid w:val="00386557"/>
    <w:rsid w:val="00390EC6"/>
    <w:rsid w:val="003A1A98"/>
    <w:rsid w:val="003B4EC6"/>
    <w:rsid w:val="00456922"/>
    <w:rsid w:val="00460171"/>
    <w:rsid w:val="0046118F"/>
    <w:rsid w:val="0047251D"/>
    <w:rsid w:val="0048735E"/>
    <w:rsid w:val="004E1059"/>
    <w:rsid w:val="004E4894"/>
    <w:rsid w:val="00514CC7"/>
    <w:rsid w:val="005477D5"/>
    <w:rsid w:val="00557508"/>
    <w:rsid w:val="0059397B"/>
    <w:rsid w:val="005A330B"/>
    <w:rsid w:val="005B7987"/>
    <w:rsid w:val="005B7DAF"/>
    <w:rsid w:val="005D4676"/>
    <w:rsid w:val="005F68F3"/>
    <w:rsid w:val="006335E4"/>
    <w:rsid w:val="00687CDF"/>
    <w:rsid w:val="006D294C"/>
    <w:rsid w:val="006E065B"/>
    <w:rsid w:val="00701575"/>
    <w:rsid w:val="00711A68"/>
    <w:rsid w:val="00720DF8"/>
    <w:rsid w:val="00735D4E"/>
    <w:rsid w:val="00741F8A"/>
    <w:rsid w:val="00752F8F"/>
    <w:rsid w:val="007F10A4"/>
    <w:rsid w:val="00835741"/>
    <w:rsid w:val="0084244A"/>
    <w:rsid w:val="008569BE"/>
    <w:rsid w:val="008A56D1"/>
    <w:rsid w:val="008B5328"/>
    <w:rsid w:val="008D5D7C"/>
    <w:rsid w:val="009248B4"/>
    <w:rsid w:val="0093429B"/>
    <w:rsid w:val="00946C51"/>
    <w:rsid w:val="009742FE"/>
    <w:rsid w:val="00990CB8"/>
    <w:rsid w:val="009977AF"/>
    <w:rsid w:val="009D0972"/>
    <w:rsid w:val="009D2FE6"/>
    <w:rsid w:val="009E240E"/>
    <w:rsid w:val="009F1CCE"/>
    <w:rsid w:val="00A07B21"/>
    <w:rsid w:val="00A34CB9"/>
    <w:rsid w:val="00A772F4"/>
    <w:rsid w:val="00AD74CE"/>
    <w:rsid w:val="00AE6590"/>
    <w:rsid w:val="00B1090C"/>
    <w:rsid w:val="00B343AF"/>
    <w:rsid w:val="00B36BE4"/>
    <w:rsid w:val="00B57FEB"/>
    <w:rsid w:val="00B62671"/>
    <w:rsid w:val="00B8058D"/>
    <w:rsid w:val="00BA09FB"/>
    <w:rsid w:val="00BC415A"/>
    <w:rsid w:val="00C13BCD"/>
    <w:rsid w:val="00C2209B"/>
    <w:rsid w:val="00C56A50"/>
    <w:rsid w:val="00C622D0"/>
    <w:rsid w:val="00CC4F3C"/>
    <w:rsid w:val="00D15C37"/>
    <w:rsid w:val="00D36590"/>
    <w:rsid w:val="00D4001A"/>
    <w:rsid w:val="00D9132A"/>
    <w:rsid w:val="00DA38DF"/>
    <w:rsid w:val="00DD0B46"/>
    <w:rsid w:val="00DF44D6"/>
    <w:rsid w:val="00E0093E"/>
    <w:rsid w:val="00E33F01"/>
    <w:rsid w:val="00E556F5"/>
    <w:rsid w:val="00E7599C"/>
    <w:rsid w:val="00EA5C15"/>
    <w:rsid w:val="00EB0755"/>
    <w:rsid w:val="00ED79AF"/>
    <w:rsid w:val="00EF6CF9"/>
    <w:rsid w:val="00F51CDB"/>
    <w:rsid w:val="00F95763"/>
    <w:rsid w:val="00F97A76"/>
    <w:rsid w:val="00FA43A7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00CF333B-E0D3-48FC-A389-2DE6B9B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22CFD-73CC-4D91-8AF1-B03326B0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DF8F576.dotm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Danielle Cordes</cp:lastModifiedBy>
  <cp:revision>2</cp:revision>
  <cp:lastPrinted>2016-02-08T00:33:00Z</cp:lastPrinted>
  <dcterms:created xsi:type="dcterms:W3CDTF">2016-12-08T15:18:00Z</dcterms:created>
  <dcterms:modified xsi:type="dcterms:W3CDTF">2016-12-08T15:18:00Z</dcterms:modified>
</cp:coreProperties>
</file>