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DE55F3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845ECA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</w:t>
      </w:r>
      <w:r w:rsidR="00E25880">
        <w:rPr>
          <w:rFonts w:ascii="Comic Sans MS" w:hAnsi="Comic Sans MS"/>
        </w:rPr>
        <w:t xml:space="preserve">can you determine the number of solutions of a quadratic equation of the form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+c=0</m:t>
        </m:r>
      </m:oMath>
    </w:p>
    <w:p w:rsidR="00720DF8" w:rsidRDefault="00DE55F3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r w:rsidR="00720DF8">
        <w:rPr>
          <w:rFonts w:ascii="Comic Sans MS" w:hAnsi="Comic Sans MS"/>
          <w:b/>
          <w:u w:val="single"/>
        </w:rPr>
        <w:t>:</w:t>
      </w:r>
    </w:p>
    <w:p w:rsidR="00E51AC7" w:rsidRDefault="00DE55F3" w:rsidP="00E25880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s</w:t>
      </w:r>
      <w:r w:rsidR="00845ECA">
        <w:rPr>
          <w:rFonts w:ascii="Comic Sans MS" w:hAnsi="Comic Sans MS"/>
        </w:rPr>
        <w:t xml:space="preserve">olve </w:t>
      </w:r>
      <w:r w:rsidR="00E25880">
        <w:rPr>
          <w:rFonts w:ascii="Comic Sans MS" w:hAnsi="Comic Sans MS"/>
        </w:rPr>
        <w:t>quadratic equations using square roots</w:t>
      </w:r>
    </w:p>
    <w:p w:rsidR="00E25880" w:rsidRPr="00E51AC7" w:rsidRDefault="00DE55F3" w:rsidP="00E25880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a</w:t>
      </w:r>
      <w:r w:rsidR="00E25880">
        <w:rPr>
          <w:rFonts w:ascii="Comic Sans MS" w:hAnsi="Comic Sans MS"/>
        </w:rPr>
        <w:t>pproximate the solutions of quadratic equations</w:t>
      </w:r>
    </w:p>
    <w:p w:rsidR="00FE6B40" w:rsidRPr="00DE55F3" w:rsidRDefault="00DE55F3" w:rsidP="00E25880">
      <w:pPr>
        <w:rPr>
          <w:rFonts w:ascii="Comic Sans MS" w:hAnsi="Comic Sans MS"/>
          <w:b/>
          <w:noProof/>
          <w:u w:val="single"/>
        </w:rPr>
      </w:pPr>
      <w:r w:rsidRPr="00DE55F3">
        <w:rPr>
          <w:rFonts w:ascii="Comic Sans MS" w:hAnsi="Comic Sans MS"/>
          <w:b/>
          <w:noProof/>
          <w:u w:val="single"/>
        </w:rPr>
        <w:t>I can solve quadratic equations using square roots</w:t>
      </w:r>
    </w:p>
    <w:p w:rsidR="00BE1D39" w:rsidRPr="00BE1D39" w:rsidRDefault="00BE1D39" w:rsidP="00BE1D39">
      <w:pPr>
        <w:pStyle w:val="ArialBold12pt"/>
        <w:rPr>
          <w:rFonts w:ascii="Comic Sans MS" w:hAnsi="Comic Sans MS"/>
          <w:sz w:val="22"/>
        </w:rPr>
      </w:pPr>
      <w:r w:rsidRPr="00BE1D39">
        <w:rPr>
          <w:rFonts w:ascii="Comic Sans MS" w:hAnsi="Comic Sans MS"/>
          <w:sz w:val="22"/>
        </w:rPr>
        <w:t xml:space="preserve">Solutions of </w:t>
      </w:r>
      <w:r w:rsidRPr="00BE1D39">
        <w:rPr>
          <w:rFonts w:ascii="Comic Sans MS" w:hAnsi="Comic Sans MS"/>
          <w:position w:val="-6"/>
          <w:sz w:val="22"/>
        </w:rPr>
        <w:object w:dxaOrig="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8pt" o:ole="">
            <v:imagedata r:id="rId7" o:title=""/>
          </v:shape>
          <o:OLEObject Type="Embed" ProgID="Equation.DSMT4" ShapeID="_x0000_i1025" DrawAspect="Content" ObjectID="_1549962843" r:id="rId8"/>
        </w:object>
      </w:r>
    </w:p>
    <w:p w:rsidR="00BE1D39" w:rsidRPr="00BE1D39" w:rsidRDefault="00BE1D39" w:rsidP="00BE1D39">
      <w:pPr>
        <w:pStyle w:val="BaseText"/>
        <w:ind w:left="360" w:hanging="360"/>
        <w:rPr>
          <w:rFonts w:ascii="Comic Sans MS" w:hAnsi="Comic Sans MS"/>
          <w:szCs w:val="22"/>
        </w:rPr>
      </w:pPr>
      <w:r w:rsidRPr="00BE1D39">
        <w:rPr>
          <w:rFonts w:ascii="Comic Sans MS" w:hAnsi="Comic Sans MS"/>
          <w:szCs w:val="22"/>
        </w:rPr>
        <w:sym w:font="Symbol" w:char="F0B7"/>
      </w:r>
      <w:r w:rsidRPr="00BE1D39">
        <w:rPr>
          <w:rFonts w:ascii="Comic Sans MS" w:hAnsi="Comic Sans MS"/>
          <w:szCs w:val="22"/>
        </w:rPr>
        <w:tab/>
        <w:t xml:space="preserve">When </w:t>
      </w:r>
      <w:r w:rsidRPr="00BE1D39">
        <w:rPr>
          <w:rFonts w:ascii="Comic Sans MS" w:hAnsi="Comic Sans MS"/>
          <w:position w:val="-10"/>
          <w:szCs w:val="22"/>
        </w:rPr>
        <w:object w:dxaOrig="1440" w:dyaOrig="340">
          <v:shape id="_x0000_i1026" type="#_x0000_t75" style="width:1in;height:18pt" o:ole="">
            <v:imagedata r:id="rId9" o:title=""/>
          </v:shape>
          <o:OLEObject Type="Embed" ProgID="Equation.DSMT4" ShapeID="_x0000_i1026" DrawAspect="Content" ObjectID="_1549962844" r:id="rId10"/>
        </w:object>
      </w:r>
      <w:r w:rsidRPr="00BE1D39">
        <w:rPr>
          <w:rFonts w:ascii="Comic Sans MS" w:hAnsi="Comic Sans MS"/>
          <w:szCs w:val="22"/>
        </w:rPr>
        <w:t xml:space="preserve"> has two real </w:t>
      </w:r>
      <w:proofErr w:type="gramStart"/>
      <w:r w:rsidRPr="00BE1D39">
        <w:rPr>
          <w:rFonts w:ascii="Comic Sans MS" w:hAnsi="Comic Sans MS"/>
          <w:szCs w:val="22"/>
        </w:rPr>
        <w:t>solutions,</w:t>
      </w:r>
      <w:proofErr w:type="gramEnd"/>
      <w:r w:rsidRPr="00BE1D39">
        <w:rPr>
          <w:rFonts w:ascii="Comic Sans MS" w:hAnsi="Comic Sans MS"/>
          <w:szCs w:val="22"/>
        </w:rPr>
        <w:t xml:space="preserve"> </w:t>
      </w:r>
      <w:r w:rsidRPr="00BE1D39">
        <w:rPr>
          <w:rFonts w:ascii="Comic Sans MS" w:hAnsi="Comic Sans MS"/>
          <w:position w:val="-10"/>
          <w:szCs w:val="22"/>
        </w:rPr>
        <w:object w:dxaOrig="1100" w:dyaOrig="360">
          <v:shape id="_x0000_i1027" type="#_x0000_t75" style="width:55.5pt;height:18pt" o:ole="">
            <v:imagedata r:id="rId11" o:title=""/>
          </v:shape>
          <o:OLEObject Type="Embed" ProgID="Equation.DSMT4" ShapeID="_x0000_i1027" DrawAspect="Content" ObjectID="_1549962845" r:id="rId12"/>
        </w:object>
      </w:r>
    </w:p>
    <w:p w:rsidR="00BE1D39" w:rsidRPr="00BE1D39" w:rsidRDefault="00BE1D39" w:rsidP="00BE1D39">
      <w:pPr>
        <w:pStyle w:val="BaseText"/>
        <w:ind w:left="360" w:hanging="360"/>
        <w:rPr>
          <w:rFonts w:ascii="Comic Sans MS" w:hAnsi="Comic Sans MS"/>
          <w:szCs w:val="22"/>
        </w:rPr>
      </w:pPr>
      <w:r w:rsidRPr="00BE1D39">
        <w:rPr>
          <w:rFonts w:ascii="Comic Sans MS" w:hAnsi="Comic Sans MS"/>
          <w:szCs w:val="22"/>
        </w:rPr>
        <w:sym w:font="Symbol" w:char="F0B7"/>
      </w:r>
      <w:r w:rsidRPr="00BE1D39">
        <w:rPr>
          <w:rFonts w:ascii="Comic Sans MS" w:hAnsi="Comic Sans MS"/>
          <w:szCs w:val="22"/>
        </w:rPr>
        <w:tab/>
        <w:t xml:space="preserve">When </w:t>
      </w:r>
      <w:r w:rsidRPr="00BE1D39">
        <w:rPr>
          <w:rFonts w:ascii="Comic Sans MS" w:hAnsi="Comic Sans MS"/>
          <w:position w:val="-10"/>
          <w:szCs w:val="22"/>
        </w:rPr>
        <w:object w:dxaOrig="1440" w:dyaOrig="340">
          <v:shape id="_x0000_i1028" type="#_x0000_t75" style="width:1in;height:18pt" o:ole="">
            <v:imagedata r:id="rId13" o:title=""/>
          </v:shape>
          <o:OLEObject Type="Embed" ProgID="Equation.DSMT4" ShapeID="_x0000_i1028" DrawAspect="Content" ObjectID="_1549962846" r:id="rId14"/>
        </w:object>
      </w:r>
      <w:r w:rsidRPr="00BE1D39">
        <w:rPr>
          <w:rFonts w:ascii="Comic Sans MS" w:hAnsi="Comic Sans MS"/>
          <w:szCs w:val="22"/>
        </w:rPr>
        <w:t xml:space="preserve"> has one real </w:t>
      </w:r>
      <w:proofErr w:type="gramStart"/>
      <w:r w:rsidRPr="00BE1D39">
        <w:rPr>
          <w:rFonts w:ascii="Comic Sans MS" w:hAnsi="Comic Sans MS"/>
          <w:szCs w:val="22"/>
        </w:rPr>
        <w:t>solution,</w:t>
      </w:r>
      <w:proofErr w:type="gramEnd"/>
      <w:r w:rsidRPr="00BE1D39">
        <w:rPr>
          <w:rFonts w:ascii="Comic Sans MS" w:hAnsi="Comic Sans MS"/>
          <w:szCs w:val="22"/>
        </w:rPr>
        <w:t xml:space="preserve"> </w:t>
      </w:r>
      <w:r w:rsidRPr="00BE1D39">
        <w:rPr>
          <w:rFonts w:ascii="Comic Sans MS" w:hAnsi="Comic Sans MS"/>
          <w:position w:val="-6"/>
          <w:szCs w:val="22"/>
        </w:rPr>
        <w:object w:dxaOrig="680" w:dyaOrig="260">
          <v:shape id="_x0000_i1029" type="#_x0000_t75" style="width:34.5pt;height:13.5pt" o:ole="">
            <v:imagedata r:id="rId15" o:title=""/>
          </v:shape>
          <o:OLEObject Type="Embed" ProgID="Equation.DSMT4" ShapeID="_x0000_i1029" DrawAspect="Content" ObjectID="_1549962847" r:id="rId16"/>
        </w:object>
      </w:r>
    </w:p>
    <w:p w:rsidR="00BE1D39" w:rsidRDefault="00BE1D39" w:rsidP="00BE1D39">
      <w:pPr>
        <w:pStyle w:val="BaseText"/>
        <w:ind w:left="360" w:hanging="360"/>
        <w:rPr>
          <w:rFonts w:ascii="Comic Sans MS" w:hAnsi="Comic Sans MS"/>
          <w:szCs w:val="22"/>
        </w:rPr>
      </w:pPr>
      <w:r w:rsidRPr="00BE1D39">
        <w:rPr>
          <w:rFonts w:ascii="Comic Sans MS" w:hAnsi="Comic Sans MS"/>
          <w:szCs w:val="22"/>
        </w:rPr>
        <w:sym w:font="Symbol" w:char="F0B7"/>
      </w:r>
      <w:r w:rsidRPr="00BE1D39">
        <w:rPr>
          <w:rFonts w:ascii="Comic Sans MS" w:hAnsi="Comic Sans MS"/>
          <w:szCs w:val="22"/>
        </w:rPr>
        <w:tab/>
        <w:t xml:space="preserve">When </w:t>
      </w:r>
      <w:r w:rsidRPr="00BE1D39">
        <w:rPr>
          <w:rFonts w:ascii="Comic Sans MS" w:hAnsi="Comic Sans MS"/>
          <w:position w:val="-10"/>
          <w:szCs w:val="22"/>
        </w:rPr>
        <w:object w:dxaOrig="1440" w:dyaOrig="340">
          <v:shape id="_x0000_i1030" type="#_x0000_t75" style="width:1in;height:18pt" o:ole="">
            <v:imagedata r:id="rId17" o:title=""/>
          </v:shape>
          <o:OLEObject Type="Embed" ProgID="Equation.DSMT4" ShapeID="_x0000_i1030" DrawAspect="Content" ObjectID="_1549962848" r:id="rId18"/>
        </w:object>
      </w:r>
      <w:r w:rsidRPr="00BE1D39">
        <w:rPr>
          <w:rFonts w:ascii="Comic Sans MS" w:hAnsi="Comic Sans MS"/>
          <w:szCs w:val="22"/>
        </w:rPr>
        <w:t xml:space="preserve"> has no real </w:t>
      </w:r>
      <w:proofErr w:type="gramStart"/>
      <w:r w:rsidRPr="00BE1D39">
        <w:rPr>
          <w:rFonts w:ascii="Comic Sans MS" w:hAnsi="Comic Sans MS"/>
          <w:szCs w:val="22"/>
        </w:rPr>
        <w:t>solutions.</w:t>
      </w:r>
      <w:proofErr w:type="gramEnd"/>
    </w:p>
    <w:p w:rsidR="00BE1D39" w:rsidRDefault="008B276C" w:rsidP="00BE1D39">
      <w:pPr>
        <w:pStyle w:val="BaseText"/>
        <w:ind w:left="360" w:hanging="36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Example:  Solve the equation using square roots (NO DECIMAL ANSWERS!!)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66"/>
        <w:gridCol w:w="3487"/>
        <w:gridCol w:w="3477"/>
      </w:tblGrid>
      <w:tr w:rsidR="008B276C" w:rsidTr="008B276C">
        <w:tc>
          <w:tcPr>
            <w:tcW w:w="3596" w:type="dxa"/>
          </w:tcPr>
          <w:p w:rsidR="008B276C" w:rsidRDefault="008B276C" w:rsidP="008B276C">
            <w:pPr>
              <w:pStyle w:val="BaseText"/>
              <w:numPr>
                <w:ilvl w:val="0"/>
                <w:numId w:val="40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6"/>
                <w:sz w:val="22"/>
              </w:rPr>
              <w:object w:dxaOrig="1240" w:dyaOrig="300">
                <v:shape id="_x0000_i1031" type="#_x0000_t75" style="width:62.25pt;height:15pt" o:ole="">
                  <v:imagedata r:id="rId19" o:title=""/>
                </v:shape>
                <o:OLEObject Type="Embed" ProgID="Equation.DSMT4" ShapeID="_x0000_i1031" DrawAspect="Content" ObjectID="_1549962849" r:id="rId20"/>
              </w:object>
            </w:r>
          </w:p>
        </w:tc>
        <w:tc>
          <w:tcPr>
            <w:tcW w:w="3597" w:type="dxa"/>
          </w:tcPr>
          <w:p w:rsidR="008B276C" w:rsidRDefault="008B276C" w:rsidP="008B276C">
            <w:pPr>
              <w:pStyle w:val="BaseText"/>
              <w:numPr>
                <w:ilvl w:val="0"/>
                <w:numId w:val="40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6"/>
                <w:sz w:val="22"/>
              </w:rPr>
              <w:object w:dxaOrig="1140" w:dyaOrig="300">
                <v:shape id="_x0000_i1032" type="#_x0000_t75" style="width:57pt;height:15pt" o:ole="">
                  <v:imagedata r:id="rId21" o:title=""/>
                </v:shape>
                <o:OLEObject Type="Embed" ProgID="Equation.DSMT4" ShapeID="_x0000_i1032" DrawAspect="Content" ObjectID="_1549962850" r:id="rId22"/>
              </w:object>
            </w:r>
          </w:p>
        </w:tc>
        <w:tc>
          <w:tcPr>
            <w:tcW w:w="3597" w:type="dxa"/>
          </w:tcPr>
          <w:p w:rsidR="008B276C" w:rsidRPr="008B276C" w:rsidRDefault="008B276C" w:rsidP="008B276C">
            <w:pPr>
              <w:pStyle w:val="BaseText"/>
              <w:numPr>
                <w:ilvl w:val="0"/>
                <w:numId w:val="40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6"/>
                <w:sz w:val="22"/>
              </w:rPr>
              <w:object w:dxaOrig="1359" w:dyaOrig="300">
                <v:shape id="_x0000_i1033" type="#_x0000_t75" style="width:67.5pt;height:15pt" o:ole="">
                  <v:imagedata r:id="rId23" o:title=""/>
                </v:shape>
                <o:OLEObject Type="Embed" ProgID="Equation.DSMT4" ShapeID="_x0000_i1033" DrawAspect="Content" ObjectID="_1549962851" r:id="rId24"/>
              </w:object>
            </w:r>
          </w:p>
          <w:p w:rsidR="008B276C" w:rsidRDefault="008B276C" w:rsidP="008B276C">
            <w:pPr>
              <w:pStyle w:val="BaseText"/>
            </w:pPr>
          </w:p>
          <w:p w:rsidR="005466AC" w:rsidRDefault="005466AC" w:rsidP="008B276C">
            <w:pPr>
              <w:pStyle w:val="BaseText"/>
            </w:pPr>
          </w:p>
          <w:p w:rsidR="008B276C" w:rsidRDefault="008B276C" w:rsidP="008B276C">
            <w:pPr>
              <w:pStyle w:val="BaseText"/>
            </w:pPr>
          </w:p>
          <w:p w:rsidR="005466AC" w:rsidRDefault="005466AC" w:rsidP="008B276C">
            <w:pPr>
              <w:pStyle w:val="BaseText"/>
            </w:pPr>
          </w:p>
          <w:p w:rsidR="005466AC" w:rsidRDefault="005466AC" w:rsidP="008B276C">
            <w:pPr>
              <w:pStyle w:val="BaseText"/>
            </w:pPr>
          </w:p>
          <w:p w:rsidR="005466AC" w:rsidRDefault="005466AC" w:rsidP="008B276C">
            <w:pPr>
              <w:pStyle w:val="BaseText"/>
            </w:pPr>
          </w:p>
          <w:p w:rsidR="008B276C" w:rsidRDefault="008B276C" w:rsidP="008B276C">
            <w:pPr>
              <w:pStyle w:val="BaseText"/>
              <w:rPr>
                <w:rFonts w:ascii="Comic Sans MS" w:hAnsi="Comic Sans MS"/>
                <w:szCs w:val="22"/>
              </w:rPr>
            </w:pPr>
          </w:p>
        </w:tc>
      </w:tr>
      <w:tr w:rsidR="008B276C" w:rsidTr="008B276C">
        <w:tc>
          <w:tcPr>
            <w:tcW w:w="3596" w:type="dxa"/>
          </w:tcPr>
          <w:p w:rsidR="008B276C" w:rsidRDefault="008B276C" w:rsidP="008B276C">
            <w:pPr>
              <w:pStyle w:val="BaseText"/>
              <w:numPr>
                <w:ilvl w:val="0"/>
                <w:numId w:val="40"/>
              </w:numPr>
              <w:rPr>
                <w:rFonts w:ascii="Comic Sans MS" w:hAnsi="Comic Sans MS"/>
                <w:szCs w:val="22"/>
              </w:rPr>
            </w:pPr>
            <w:r w:rsidRPr="00771036">
              <w:rPr>
                <w:position w:val="-6"/>
                <w:sz w:val="22"/>
              </w:rPr>
              <w:object w:dxaOrig="1520" w:dyaOrig="300">
                <v:shape id="_x0000_i1034" type="#_x0000_t75" style="width:75.75pt;height:15pt" o:ole="">
                  <v:imagedata r:id="rId25" o:title=""/>
                </v:shape>
                <o:OLEObject Type="Embed" ProgID="Equation.DSMT4" ShapeID="_x0000_i1034" DrawAspect="Content" ObjectID="_1549962852" r:id="rId26"/>
              </w:object>
            </w:r>
          </w:p>
        </w:tc>
        <w:tc>
          <w:tcPr>
            <w:tcW w:w="3597" w:type="dxa"/>
          </w:tcPr>
          <w:p w:rsidR="008B276C" w:rsidRDefault="008B276C" w:rsidP="008B276C">
            <w:pPr>
              <w:pStyle w:val="BaseText"/>
              <w:numPr>
                <w:ilvl w:val="0"/>
                <w:numId w:val="40"/>
              </w:numPr>
              <w:rPr>
                <w:rFonts w:ascii="Comic Sans MS" w:hAnsi="Comic Sans MS"/>
                <w:szCs w:val="22"/>
              </w:rPr>
            </w:pPr>
            <w:r w:rsidRPr="0002050C">
              <w:rPr>
                <w:position w:val="-10"/>
                <w:sz w:val="22"/>
              </w:rPr>
              <w:object w:dxaOrig="1700" w:dyaOrig="340">
                <v:shape id="_x0000_i1035" type="#_x0000_t75" style="width:84.75pt;height:17.25pt" o:ole="">
                  <v:imagedata r:id="rId27" o:title=""/>
                </v:shape>
                <o:OLEObject Type="Embed" ProgID="Equation.DSMT4" ShapeID="_x0000_i1035" DrawAspect="Content" ObjectID="_1549962853" r:id="rId28"/>
              </w:object>
            </w:r>
          </w:p>
        </w:tc>
        <w:tc>
          <w:tcPr>
            <w:tcW w:w="3597" w:type="dxa"/>
          </w:tcPr>
          <w:p w:rsidR="008B276C" w:rsidRPr="008B276C" w:rsidRDefault="008B276C" w:rsidP="008B276C">
            <w:pPr>
              <w:pStyle w:val="BaseText"/>
              <w:numPr>
                <w:ilvl w:val="0"/>
                <w:numId w:val="40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6"/>
                <w:sz w:val="22"/>
              </w:rPr>
              <w:object w:dxaOrig="1359" w:dyaOrig="300">
                <v:shape id="_x0000_i1036" type="#_x0000_t75" style="width:68.25pt;height:15pt" o:ole="">
                  <v:imagedata r:id="rId29" o:title=""/>
                </v:shape>
                <o:OLEObject Type="Embed" ProgID="Equation.DSMT4" ShapeID="_x0000_i1036" DrawAspect="Content" ObjectID="_1549962854" r:id="rId30"/>
              </w:object>
            </w:r>
          </w:p>
          <w:p w:rsidR="008B276C" w:rsidRDefault="008B276C" w:rsidP="008B276C">
            <w:pPr>
              <w:pStyle w:val="BaseText"/>
            </w:pPr>
          </w:p>
          <w:p w:rsidR="005466AC" w:rsidRDefault="005466AC" w:rsidP="008B276C">
            <w:pPr>
              <w:pStyle w:val="BaseText"/>
            </w:pPr>
          </w:p>
          <w:p w:rsidR="005466AC" w:rsidRDefault="005466AC" w:rsidP="008B276C">
            <w:pPr>
              <w:pStyle w:val="BaseText"/>
            </w:pPr>
          </w:p>
          <w:p w:rsidR="005466AC" w:rsidRDefault="005466AC" w:rsidP="008B276C">
            <w:pPr>
              <w:pStyle w:val="BaseText"/>
            </w:pPr>
          </w:p>
          <w:p w:rsidR="008B276C" w:rsidRDefault="008B276C" w:rsidP="008B276C">
            <w:pPr>
              <w:pStyle w:val="BaseText"/>
            </w:pPr>
          </w:p>
          <w:p w:rsidR="008B276C" w:rsidRDefault="008B276C" w:rsidP="008B276C">
            <w:pPr>
              <w:pStyle w:val="BaseText"/>
              <w:rPr>
                <w:rFonts w:ascii="Comic Sans MS" w:hAnsi="Comic Sans MS"/>
                <w:szCs w:val="22"/>
              </w:rPr>
            </w:pPr>
          </w:p>
        </w:tc>
      </w:tr>
      <w:tr w:rsidR="008B276C" w:rsidTr="008B276C">
        <w:tc>
          <w:tcPr>
            <w:tcW w:w="3596" w:type="dxa"/>
          </w:tcPr>
          <w:p w:rsidR="008B276C" w:rsidRPr="005466AC" w:rsidRDefault="008B276C" w:rsidP="008B276C">
            <w:pPr>
              <w:pStyle w:val="BaseText"/>
              <w:numPr>
                <w:ilvl w:val="0"/>
                <w:numId w:val="40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12"/>
                <w:sz w:val="22"/>
              </w:rPr>
              <w:object w:dxaOrig="1280" w:dyaOrig="400">
                <v:shape id="_x0000_i1037" type="#_x0000_t75" style="width:64.5pt;height:20.25pt" o:ole="">
                  <v:imagedata r:id="rId31" o:title=""/>
                </v:shape>
                <o:OLEObject Type="Embed" ProgID="Equation.DSMT4" ShapeID="_x0000_i1037" DrawAspect="Content" ObjectID="_1549962855" r:id="rId32"/>
              </w:object>
            </w:r>
          </w:p>
          <w:p w:rsidR="005466AC" w:rsidRDefault="005466AC" w:rsidP="005466AC">
            <w:pPr>
              <w:pStyle w:val="BaseText"/>
              <w:rPr>
                <w:sz w:val="22"/>
              </w:rPr>
            </w:pPr>
          </w:p>
          <w:p w:rsidR="005466AC" w:rsidRDefault="005466AC" w:rsidP="005466AC">
            <w:pPr>
              <w:pStyle w:val="BaseText"/>
              <w:rPr>
                <w:sz w:val="22"/>
              </w:rPr>
            </w:pPr>
          </w:p>
          <w:p w:rsidR="005466AC" w:rsidRDefault="005466AC" w:rsidP="005466AC">
            <w:pPr>
              <w:pStyle w:val="BaseText"/>
              <w:rPr>
                <w:sz w:val="22"/>
              </w:rPr>
            </w:pPr>
          </w:p>
          <w:p w:rsidR="005466AC" w:rsidRDefault="005466AC" w:rsidP="005466AC">
            <w:pPr>
              <w:pStyle w:val="BaseText"/>
              <w:rPr>
                <w:sz w:val="22"/>
              </w:rPr>
            </w:pPr>
          </w:p>
          <w:p w:rsidR="005466AC" w:rsidRDefault="005466AC" w:rsidP="005466AC">
            <w:pPr>
              <w:pStyle w:val="BaseText"/>
              <w:rPr>
                <w:sz w:val="22"/>
              </w:rPr>
            </w:pPr>
          </w:p>
          <w:p w:rsidR="005466AC" w:rsidRDefault="005466AC" w:rsidP="005466AC">
            <w:pPr>
              <w:pStyle w:val="BaseText"/>
              <w:rPr>
                <w:rFonts w:ascii="Comic Sans MS" w:hAnsi="Comic Sans MS"/>
                <w:szCs w:val="22"/>
              </w:rPr>
            </w:pPr>
          </w:p>
        </w:tc>
        <w:tc>
          <w:tcPr>
            <w:tcW w:w="3597" w:type="dxa"/>
          </w:tcPr>
          <w:p w:rsidR="008B276C" w:rsidRDefault="008B276C" w:rsidP="008B276C">
            <w:pPr>
              <w:pStyle w:val="BaseText"/>
              <w:numPr>
                <w:ilvl w:val="0"/>
                <w:numId w:val="40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12"/>
                <w:sz w:val="22"/>
              </w:rPr>
              <w:object w:dxaOrig="1500" w:dyaOrig="400">
                <v:shape id="_x0000_i1038" type="#_x0000_t75" style="width:75pt;height:20.25pt" o:ole="">
                  <v:imagedata r:id="rId33" o:title=""/>
                </v:shape>
                <o:OLEObject Type="Embed" ProgID="Equation.DSMT4" ShapeID="_x0000_i1038" DrawAspect="Content" ObjectID="_1549962856" r:id="rId34"/>
              </w:object>
            </w:r>
          </w:p>
        </w:tc>
        <w:tc>
          <w:tcPr>
            <w:tcW w:w="3597" w:type="dxa"/>
          </w:tcPr>
          <w:p w:rsidR="008B276C" w:rsidRPr="008B276C" w:rsidRDefault="008B276C" w:rsidP="008B276C">
            <w:pPr>
              <w:pStyle w:val="BaseText"/>
              <w:numPr>
                <w:ilvl w:val="0"/>
                <w:numId w:val="40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12"/>
                <w:sz w:val="22"/>
              </w:rPr>
              <w:object w:dxaOrig="1579" w:dyaOrig="400">
                <v:shape id="_x0000_i1039" type="#_x0000_t75" style="width:80.25pt;height:20.25pt" o:ole="">
                  <v:imagedata r:id="rId35" o:title=""/>
                </v:shape>
                <o:OLEObject Type="Embed" ProgID="Equation.DSMT4" ShapeID="_x0000_i1039" DrawAspect="Content" ObjectID="_1549962857" r:id="rId36"/>
              </w:object>
            </w:r>
          </w:p>
          <w:p w:rsidR="008B276C" w:rsidRDefault="008B276C" w:rsidP="008B276C">
            <w:pPr>
              <w:pStyle w:val="BaseText"/>
            </w:pPr>
          </w:p>
          <w:p w:rsidR="008B276C" w:rsidRDefault="008B276C" w:rsidP="008B276C">
            <w:pPr>
              <w:pStyle w:val="BaseText"/>
            </w:pPr>
          </w:p>
          <w:p w:rsidR="008B276C" w:rsidRDefault="008B276C" w:rsidP="008B276C">
            <w:pPr>
              <w:pStyle w:val="BaseText"/>
              <w:rPr>
                <w:rFonts w:ascii="Comic Sans MS" w:hAnsi="Comic Sans MS"/>
                <w:szCs w:val="22"/>
              </w:rPr>
            </w:pPr>
          </w:p>
          <w:p w:rsidR="008B276C" w:rsidRDefault="008B276C" w:rsidP="008B276C">
            <w:pPr>
              <w:pStyle w:val="BaseText"/>
              <w:rPr>
                <w:rFonts w:ascii="Comic Sans MS" w:hAnsi="Comic Sans MS"/>
                <w:szCs w:val="22"/>
              </w:rPr>
            </w:pPr>
          </w:p>
        </w:tc>
      </w:tr>
    </w:tbl>
    <w:p w:rsidR="008B276C" w:rsidRPr="00BE1D39" w:rsidRDefault="008B276C" w:rsidP="005466AC">
      <w:pPr>
        <w:pStyle w:val="BaseText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You try: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82"/>
        <w:gridCol w:w="3466"/>
        <w:gridCol w:w="3482"/>
      </w:tblGrid>
      <w:tr w:rsidR="008B276C" w:rsidTr="0048731D">
        <w:tc>
          <w:tcPr>
            <w:tcW w:w="3596" w:type="dxa"/>
          </w:tcPr>
          <w:p w:rsidR="008B276C" w:rsidRPr="005466AC" w:rsidRDefault="008B276C" w:rsidP="008B276C">
            <w:pPr>
              <w:pStyle w:val="BaseText"/>
              <w:numPr>
                <w:ilvl w:val="0"/>
                <w:numId w:val="41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6"/>
                <w:sz w:val="22"/>
              </w:rPr>
              <w:object w:dxaOrig="1240" w:dyaOrig="300">
                <v:shape id="_x0000_i1040" type="#_x0000_t75" style="width:61.5pt;height:15pt" o:ole="">
                  <v:imagedata r:id="rId37" o:title=""/>
                </v:shape>
                <o:OLEObject Type="Embed" ProgID="Equation.DSMT4" ShapeID="_x0000_i1040" DrawAspect="Content" ObjectID="_1549962858" r:id="rId38"/>
              </w:object>
            </w:r>
          </w:p>
          <w:p w:rsidR="005466AC" w:rsidRDefault="005466AC" w:rsidP="005466AC">
            <w:pPr>
              <w:pStyle w:val="BaseText"/>
              <w:rPr>
                <w:sz w:val="22"/>
              </w:rPr>
            </w:pPr>
          </w:p>
          <w:p w:rsidR="005466AC" w:rsidRDefault="005466AC" w:rsidP="005466AC">
            <w:pPr>
              <w:pStyle w:val="BaseText"/>
              <w:rPr>
                <w:sz w:val="22"/>
              </w:rPr>
            </w:pPr>
          </w:p>
          <w:p w:rsidR="005466AC" w:rsidRDefault="005466AC" w:rsidP="005466AC">
            <w:pPr>
              <w:pStyle w:val="BaseText"/>
              <w:rPr>
                <w:sz w:val="22"/>
              </w:rPr>
            </w:pPr>
          </w:p>
          <w:p w:rsidR="005466AC" w:rsidRDefault="005466AC" w:rsidP="005466AC">
            <w:pPr>
              <w:pStyle w:val="BaseText"/>
              <w:rPr>
                <w:sz w:val="22"/>
              </w:rPr>
            </w:pPr>
          </w:p>
          <w:p w:rsidR="005466AC" w:rsidRDefault="005466AC" w:rsidP="005466AC">
            <w:pPr>
              <w:pStyle w:val="BaseText"/>
              <w:rPr>
                <w:rFonts w:ascii="Comic Sans MS" w:hAnsi="Comic Sans MS"/>
                <w:szCs w:val="22"/>
              </w:rPr>
            </w:pPr>
          </w:p>
        </w:tc>
        <w:tc>
          <w:tcPr>
            <w:tcW w:w="3597" w:type="dxa"/>
          </w:tcPr>
          <w:p w:rsidR="008B276C" w:rsidRDefault="008B276C" w:rsidP="008B276C">
            <w:pPr>
              <w:pStyle w:val="BaseText"/>
              <w:numPr>
                <w:ilvl w:val="0"/>
                <w:numId w:val="41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6"/>
                <w:sz w:val="22"/>
              </w:rPr>
              <w:object w:dxaOrig="1359" w:dyaOrig="300">
                <v:shape id="_x0000_i1041" type="#_x0000_t75" style="width:68.25pt;height:15pt" o:ole="">
                  <v:imagedata r:id="rId39" o:title=""/>
                </v:shape>
                <o:OLEObject Type="Embed" ProgID="Equation.DSMT4" ShapeID="_x0000_i1041" DrawAspect="Content" ObjectID="_1549962859" r:id="rId40"/>
              </w:object>
            </w:r>
          </w:p>
        </w:tc>
        <w:tc>
          <w:tcPr>
            <w:tcW w:w="3597" w:type="dxa"/>
          </w:tcPr>
          <w:p w:rsidR="008B276C" w:rsidRPr="008B276C" w:rsidRDefault="008B276C" w:rsidP="008B276C">
            <w:pPr>
              <w:pStyle w:val="BaseText"/>
              <w:numPr>
                <w:ilvl w:val="0"/>
                <w:numId w:val="41"/>
              </w:numPr>
              <w:rPr>
                <w:rFonts w:ascii="Comic Sans MS" w:hAnsi="Comic Sans MS"/>
                <w:szCs w:val="22"/>
              </w:rPr>
            </w:pPr>
            <w:r w:rsidRPr="00BF641A">
              <w:rPr>
                <w:position w:val="-10"/>
                <w:sz w:val="22"/>
              </w:rPr>
              <w:object w:dxaOrig="1600" w:dyaOrig="340">
                <v:shape id="_x0000_i1042" type="#_x0000_t75" style="width:79.5pt;height:17.25pt" o:ole="">
                  <v:imagedata r:id="rId41" o:title=""/>
                </v:shape>
                <o:OLEObject Type="Embed" ProgID="Equation.DSMT4" ShapeID="_x0000_i1042" DrawAspect="Content" ObjectID="_1549962860" r:id="rId42"/>
              </w:object>
            </w:r>
          </w:p>
          <w:p w:rsidR="008B276C" w:rsidRDefault="008B276C" w:rsidP="008B276C">
            <w:pPr>
              <w:pStyle w:val="BaseText"/>
            </w:pPr>
          </w:p>
          <w:p w:rsidR="007E3E56" w:rsidRDefault="007E3E56" w:rsidP="008B276C">
            <w:pPr>
              <w:pStyle w:val="BaseText"/>
            </w:pPr>
          </w:p>
          <w:p w:rsidR="008B276C" w:rsidRDefault="008B276C" w:rsidP="008B276C">
            <w:pPr>
              <w:pStyle w:val="BaseText"/>
              <w:rPr>
                <w:rFonts w:ascii="Comic Sans MS" w:hAnsi="Comic Sans MS"/>
                <w:szCs w:val="22"/>
              </w:rPr>
            </w:pPr>
          </w:p>
        </w:tc>
      </w:tr>
      <w:tr w:rsidR="008B276C" w:rsidTr="0048731D">
        <w:tc>
          <w:tcPr>
            <w:tcW w:w="3596" w:type="dxa"/>
          </w:tcPr>
          <w:p w:rsidR="008B276C" w:rsidRDefault="008B276C" w:rsidP="008B276C">
            <w:pPr>
              <w:pStyle w:val="BaseText"/>
              <w:numPr>
                <w:ilvl w:val="0"/>
                <w:numId w:val="41"/>
              </w:numPr>
              <w:rPr>
                <w:rFonts w:ascii="Comic Sans MS" w:hAnsi="Comic Sans MS"/>
                <w:szCs w:val="22"/>
              </w:rPr>
            </w:pPr>
            <w:r w:rsidRPr="00BF641A">
              <w:rPr>
                <w:position w:val="-10"/>
                <w:sz w:val="22"/>
              </w:rPr>
              <w:object w:dxaOrig="1680" w:dyaOrig="340">
                <v:shape id="_x0000_i1043" type="#_x0000_t75" style="width:83.25pt;height:17.25pt" o:ole="">
                  <v:imagedata r:id="rId43" o:title=""/>
                </v:shape>
                <o:OLEObject Type="Embed" ProgID="Equation.DSMT4" ShapeID="_x0000_i1043" DrawAspect="Content" ObjectID="_1549962861" r:id="rId44"/>
              </w:object>
            </w:r>
          </w:p>
        </w:tc>
        <w:tc>
          <w:tcPr>
            <w:tcW w:w="3597" w:type="dxa"/>
          </w:tcPr>
          <w:p w:rsidR="008B276C" w:rsidRDefault="008B276C" w:rsidP="008B276C">
            <w:pPr>
              <w:pStyle w:val="BaseText"/>
              <w:numPr>
                <w:ilvl w:val="0"/>
                <w:numId w:val="41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6"/>
                <w:sz w:val="22"/>
              </w:rPr>
              <w:object w:dxaOrig="1300" w:dyaOrig="300">
                <v:shape id="_x0000_i1044" type="#_x0000_t75" style="width:65.25pt;height:15pt" o:ole="">
                  <v:imagedata r:id="rId45" o:title=""/>
                </v:shape>
                <o:OLEObject Type="Embed" ProgID="Equation.DSMT4" ShapeID="_x0000_i1044" DrawAspect="Content" ObjectID="_1549962862" r:id="rId46"/>
              </w:object>
            </w:r>
          </w:p>
        </w:tc>
        <w:tc>
          <w:tcPr>
            <w:tcW w:w="3597" w:type="dxa"/>
          </w:tcPr>
          <w:p w:rsidR="008B276C" w:rsidRPr="008B276C" w:rsidRDefault="008B276C" w:rsidP="008B276C">
            <w:pPr>
              <w:pStyle w:val="BaseText"/>
              <w:numPr>
                <w:ilvl w:val="0"/>
                <w:numId w:val="41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6"/>
                <w:sz w:val="22"/>
              </w:rPr>
              <w:object w:dxaOrig="1420" w:dyaOrig="300">
                <v:shape id="_x0000_i1045" type="#_x0000_t75" style="width:70.5pt;height:15pt" o:ole="">
                  <v:imagedata r:id="rId47" o:title=""/>
                </v:shape>
                <o:OLEObject Type="Embed" ProgID="Equation.DSMT4" ShapeID="_x0000_i1045" DrawAspect="Content" ObjectID="_1549962863" r:id="rId48"/>
              </w:object>
            </w:r>
          </w:p>
          <w:p w:rsidR="008B276C" w:rsidRDefault="008B276C" w:rsidP="008B276C">
            <w:pPr>
              <w:pStyle w:val="BaseText"/>
            </w:pPr>
          </w:p>
          <w:p w:rsidR="008B276C" w:rsidRDefault="008B276C" w:rsidP="008B276C">
            <w:pPr>
              <w:pStyle w:val="BaseText"/>
            </w:pPr>
          </w:p>
          <w:p w:rsidR="008B276C" w:rsidRDefault="008B276C" w:rsidP="008B276C">
            <w:pPr>
              <w:pStyle w:val="BaseText"/>
              <w:rPr>
                <w:rFonts w:ascii="Comic Sans MS" w:hAnsi="Comic Sans MS"/>
                <w:szCs w:val="22"/>
              </w:rPr>
            </w:pPr>
          </w:p>
          <w:p w:rsidR="005466AC" w:rsidRDefault="005466AC" w:rsidP="008B276C">
            <w:pPr>
              <w:pStyle w:val="BaseText"/>
              <w:rPr>
                <w:rFonts w:ascii="Comic Sans MS" w:hAnsi="Comic Sans MS"/>
                <w:szCs w:val="22"/>
              </w:rPr>
            </w:pPr>
          </w:p>
          <w:p w:rsidR="005466AC" w:rsidRDefault="005466AC" w:rsidP="008B276C">
            <w:pPr>
              <w:pStyle w:val="BaseText"/>
              <w:rPr>
                <w:rFonts w:ascii="Comic Sans MS" w:hAnsi="Comic Sans MS"/>
                <w:szCs w:val="22"/>
              </w:rPr>
            </w:pPr>
          </w:p>
        </w:tc>
      </w:tr>
      <w:tr w:rsidR="008B276C" w:rsidTr="0048731D">
        <w:tc>
          <w:tcPr>
            <w:tcW w:w="3596" w:type="dxa"/>
          </w:tcPr>
          <w:p w:rsidR="008B276C" w:rsidRDefault="008B276C" w:rsidP="008B276C">
            <w:pPr>
              <w:pStyle w:val="BaseText"/>
              <w:numPr>
                <w:ilvl w:val="0"/>
                <w:numId w:val="41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12"/>
                <w:sz w:val="22"/>
              </w:rPr>
              <w:object w:dxaOrig="1480" w:dyaOrig="400">
                <v:shape id="_x0000_i1046" type="#_x0000_t75" style="width:74.25pt;height:20.25pt" o:ole="">
                  <v:imagedata r:id="rId49" o:title=""/>
                </v:shape>
                <o:OLEObject Type="Embed" ProgID="Equation.DSMT4" ShapeID="_x0000_i1046" DrawAspect="Content" ObjectID="_1549962864" r:id="rId50"/>
              </w:object>
            </w:r>
          </w:p>
        </w:tc>
        <w:tc>
          <w:tcPr>
            <w:tcW w:w="3597" w:type="dxa"/>
          </w:tcPr>
          <w:p w:rsidR="008B276C" w:rsidRDefault="008B276C" w:rsidP="008B276C">
            <w:pPr>
              <w:pStyle w:val="BaseText"/>
              <w:numPr>
                <w:ilvl w:val="0"/>
                <w:numId w:val="41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12"/>
                <w:sz w:val="22"/>
              </w:rPr>
              <w:object w:dxaOrig="1520" w:dyaOrig="400">
                <v:shape id="_x0000_i1047" type="#_x0000_t75" style="width:75.75pt;height:20.25pt" o:ole="">
                  <v:imagedata r:id="rId51" o:title=""/>
                </v:shape>
                <o:OLEObject Type="Embed" ProgID="Equation.DSMT4" ShapeID="_x0000_i1047" DrawAspect="Content" ObjectID="_1549962865" r:id="rId52"/>
              </w:object>
            </w:r>
          </w:p>
        </w:tc>
        <w:tc>
          <w:tcPr>
            <w:tcW w:w="3597" w:type="dxa"/>
          </w:tcPr>
          <w:p w:rsidR="008B276C" w:rsidRPr="008B276C" w:rsidRDefault="008B276C" w:rsidP="008B276C">
            <w:pPr>
              <w:pStyle w:val="BaseText"/>
              <w:numPr>
                <w:ilvl w:val="0"/>
                <w:numId w:val="41"/>
              </w:numPr>
              <w:rPr>
                <w:rFonts w:ascii="Comic Sans MS" w:hAnsi="Comic Sans MS"/>
                <w:szCs w:val="22"/>
              </w:rPr>
            </w:pPr>
            <w:r w:rsidRPr="00CD06DF">
              <w:rPr>
                <w:position w:val="-12"/>
                <w:sz w:val="22"/>
              </w:rPr>
              <w:object w:dxaOrig="1660" w:dyaOrig="400">
                <v:shape id="_x0000_i1048" type="#_x0000_t75" style="width:82.5pt;height:20.25pt" o:ole="">
                  <v:imagedata r:id="rId53" o:title=""/>
                </v:shape>
                <o:OLEObject Type="Embed" ProgID="Equation.DSMT4" ShapeID="_x0000_i1048" DrawAspect="Content" ObjectID="_1549962866" r:id="rId54"/>
              </w:object>
            </w:r>
          </w:p>
          <w:p w:rsidR="008B276C" w:rsidRDefault="008B276C" w:rsidP="008B276C">
            <w:pPr>
              <w:pStyle w:val="BaseText"/>
            </w:pPr>
          </w:p>
          <w:p w:rsidR="008B276C" w:rsidRDefault="008B276C" w:rsidP="008B276C">
            <w:pPr>
              <w:pStyle w:val="BaseText"/>
            </w:pPr>
          </w:p>
          <w:p w:rsidR="005466AC" w:rsidRDefault="005466AC" w:rsidP="008B276C">
            <w:pPr>
              <w:pStyle w:val="BaseText"/>
            </w:pPr>
          </w:p>
          <w:p w:rsidR="005466AC" w:rsidRDefault="005466AC" w:rsidP="008B276C">
            <w:pPr>
              <w:pStyle w:val="BaseText"/>
            </w:pPr>
          </w:p>
          <w:p w:rsidR="008B276C" w:rsidRDefault="008B276C" w:rsidP="008B276C">
            <w:pPr>
              <w:pStyle w:val="BaseText"/>
              <w:rPr>
                <w:rFonts w:ascii="Comic Sans MS" w:hAnsi="Comic Sans MS"/>
                <w:szCs w:val="22"/>
              </w:rPr>
            </w:pPr>
          </w:p>
        </w:tc>
      </w:tr>
    </w:tbl>
    <w:p w:rsidR="00BE1D39" w:rsidRPr="00DE55F3" w:rsidRDefault="00BE1D39" w:rsidP="00E25880">
      <w:pPr>
        <w:rPr>
          <w:rFonts w:ascii="Comic Sans MS" w:hAnsi="Comic Sans MS"/>
          <w:b/>
          <w:noProof/>
          <w:u w:val="single"/>
        </w:rPr>
      </w:pPr>
    </w:p>
    <w:p w:rsidR="00DE55F3" w:rsidRPr="007E3E56" w:rsidRDefault="00DE55F3" w:rsidP="00DE55F3">
      <w:pPr>
        <w:pStyle w:val="NumList1"/>
        <w:rPr>
          <w:rFonts w:ascii="Comic Sans MS" w:hAnsi="Comic Sans MS"/>
        </w:rPr>
      </w:pPr>
      <w:r>
        <w:rPr>
          <w:rFonts w:ascii="Comic Sans MS" w:hAnsi="Comic Sans MS"/>
          <w:b/>
          <w:noProof/>
          <w:u w:val="single"/>
        </w:rPr>
        <w:t>Real Life Problem:</w:t>
      </w:r>
      <w:r w:rsidRPr="00DE55F3">
        <w:rPr>
          <w:rFonts w:ascii="Comic Sans MS" w:hAnsi="Comic Sans MS"/>
          <w:noProof/>
        </w:rPr>
        <w:t xml:space="preserve"> </w:t>
      </w:r>
      <w:r w:rsidRPr="007E3E56">
        <w:rPr>
          <w:rFonts w:ascii="Comic Sans MS" w:hAnsi="Comic Sans MS"/>
          <w:noProof/>
        </w:rPr>
        <w:t xml:space="preserve">Example: </w:t>
      </w:r>
      <w:r w:rsidRPr="007E3E56">
        <w:rPr>
          <w:rFonts w:ascii="Comic Sans MS" w:hAnsi="Comic Sans MS"/>
        </w:rPr>
        <w:t xml:space="preserve">A ball is dropped from a window at a height of 81 feet. The function </w:t>
      </w:r>
      <w:r w:rsidRPr="007E3E56">
        <w:rPr>
          <w:rFonts w:ascii="Comic Sans MS" w:hAnsi="Comic Sans MS"/>
          <w:position w:val="-10"/>
        </w:rPr>
        <w:object w:dxaOrig="1560" w:dyaOrig="340">
          <v:shape id="_x0000_i1049" type="#_x0000_t75" style="width:78pt;height:17.25pt" o:ole="">
            <v:imagedata r:id="rId55" o:title=""/>
          </v:shape>
          <o:OLEObject Type="Embed" ProgID="Equation.DSMT4" ShapeID="_x0000_i1049" DrawAspect="Content" ObjectID="_1549962867" r:id="rId56"/>
        </w:object>
      </w:r>
      <w:r w:rsidRPr="007E3E56">
        <w:rPr>
          <w:rFonts w:ascii="Comic Sans MS" w:hAnsi="Comic Sans MS"/>
        </w:rPr>
        <w:t xml:space="preserve"> represents the height (in feet) of the ball after </w:t>
      </w:r>
      <w:r w:rsidRPr="007E3E56">
        <w:rPr>
          <w:rFonts w:ascii="Comic Sans MS" w:hAnsi="Comic Sans MS"/>
          <w:i/>
        </w:rPr>
        <w:t>x</w:t>
      </w:r>
      <w:r w:rsidRPr="007E3E56">
        <w:rPr>
          <w:rFonts w:ascii="Comic Sans MS" w:hAnsi="Comic Sans MS"/>
        </w:rPr>
        <w:t xml:space="preserve"> seconds. How long does it take for the ball to hit the ground?</w:t>
      </w:r>
    </w:p>
    <w:p w:rsidR="00DE55F3" w:rsidRDefault="00DE55F3" w:rsidP="00E25880">
      <w:pPr>
        <w:rPr>
          <w:rFonts w:ascii="Comic Sans MS" w:hAnsi="Comic Sans MS"/>
          <w:b/>
          <w:noProof/>
          <w:u w:val="single"/>
        </w:rPr>
      </w:pPr>
    </w:p>
    <w:p w:rsidR="00DE55F3" w:rsidRDefault="00DE55F3" w:rsidP="00E25880">
      <w:pPr>
        <w:rPr>
          <w:rFonts w:ascii="Comic Sans MS" w:hAnsi="Comic Sans MS"/>
          <w:b/>
          <w:noProof/>
          <w:u w:val="single"/>
        </w:rPr>
      </w:pPr>
    </w:p>
    <w:p w:rsidR="00DE55F3" w:rsidRDefault="00DE55F3" w:rsidP="00E25880">
      <w:pPr>
        <w:rPr>
          <w:rFonts w:ascii="Comic Sans MS" w:hAnsi="Comic Sans MS"/>
          <w:b/>
          <w:noProof/>
          <w:u w:val="single"/>
        </w:rPr>
      </w:pPr>
    </w:p>
    <w:p w:rsidR="00DE55F3" w:rsidRDefault="00DE55F3" w:rsidP="00E25880">
      <w:pPr>
        <w:rPr>
          <w:rFonts w:ascii="Comic Sans MS" w:hAnsi="Comic Sans MS"/>
          <w:b/>
          <w:noProof/>
          <w:u w:val="single"/>
        </w:rPr>
      </w:pPr>
    </w:p>
    <w:p w:rsidR="00DE55F3" w:rsidRDefault="00DE55F3" w:rsidP="00E25880">
      <w:pPr>
        <w:rPr>
          <w:rFonts w:ascii="Comic Sans MS" w:hAnsi="Comic Sans MS"/>
          <w:b/>
          <w:noProof/>
          <w:u w:val="single"/>
        </w:rPr>
      </w:pPr>
    </w:p>
    <w:p w:rsidR="00DE55F3" w:rsidRPr="00DE55F3" w:rsidRDefault="00DE55F3" w:rsidP="00E25880">
      <w:pPr>
        <w:rPr>
          <w:rFonts w:ascii="Comic Sans MS" w:hAnsi="Comic Sans MS"/>
          <w:b/>
          <w:noProof/>
          <w:u w:val="single"/>
        </w:rPr>
      </w:pPr>
      <w:r w:rsidRPr="00DE55F3">
        <w:rPr>
          <w:rFonts w:ascii="Comic Sans MS" w:hAnsi="Comic Sans MS"/>
          <w:b/>
          <w:noProof/>
          <w:u w:val="single"/>
        </w:rPr>
        <w:t>I can approximate the solutions of quadratic equations</w:t>
      </w:r>
    </w:p>
    <w:p w:rsidR="008B276C" w:rsidRDefault="008B276C" w:rsidP="00E25880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Example:  Solve the equation using square roots, round your solution to the nearest HUNDRETH.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E3E56" w:rsidTr="007E3E56">
        <w:tc>
          <w:tcPr>
            <w:tcW w:w="3596" w:type="dxa"/>
          </w:tcPr>
          <w:p w:rsidR="007E3E56" w:rsidRPr="007E3E56" w:rsidRDefault="007E3E56" w:rsidP="007E3E56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noProof/>
              </w:rPr>
            </w:pPr>
            <w:r w:rsidRPr="00BF641A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</w:rPr>
              <w:object w:dxaOrig="1120" w:dyaOrig="300">
                <v:shape id="_x0000_i1050" type="#_x0000_t75" style="width:56.25pt;height:15pt" o:ole="">
                  <v:imagedata r:id="rId57" o:title=""/>
                </v:shape>
                <o:OLEObject Type="Embed" ProgID="Equation.DSMT4" ShapeID="_x0000_i1050" DrawAspect="Content" ObjectID="_1549962868" r:id="rId58"/>
              </w:object>
            </w:r>
          </w:p>
        </w:tc>
        <w:tc>
          <w:tcPr>
            <w:tcW w:w="3597" w:type="dxa"/>
          </w:tcPr>
          <w:p w:rsidR="007E3E56" w:rsidRPr="007E3E56" w:rsidRDefault="007E3E56" w:rsidP="007E3E56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noProof/>
              </w:rPr>
            </w:pPr>
            <w:r w:rsidRPr="00BF641A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</w:rPr>
              <w:object w:dxaOrig="1320" w:dyaOrig="300">
                <v:shape id="_x0000_i1051" type="#_x0000_t75" style="width:66pt;height:15pt" o:ole="">
                  <v:imagedata r:id="rId59" o:title=""/>
                </v:shape>
                <o:OLEObject Type="Embed" ProgID="Equation.DSMT4" ShapeID="_x0000_i1051" DrawAspect="Content" ObjectID="_1549962869" r:id="rId60"/>
              </w:object>
            </w:r>
          </w:p>
        </w:tc>
        <w:tc>
          <w:tcPr>
            <w:tcW w:w="3597" w:type="dxa"/>
          </w:tcPr>
          <w:p w:rsidR="007E3E56" w:rsidRPr="007E3E56" w:rsidRDefault="007E3E56" w:rsidP="007E3E56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noProof/>
              </w:rPr>
            </w:pPr>
            <w:r w:rsidRPr="00BF641A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</w:rPr>
              <w:object w:dxaOrig="1440" w:dyaOrig="300">
                <v:shape id="_x0000_i1052" type="#_x0000_t75" style="width:71.25pt;height:15pt" o:ole="">
                  <v:imagedata r:id="rId61" o:title=""/>
                </v:shape>
                <o:OLEObject Type="Embed" ProgID="Equation.DSMT4" ShapeID="_x0000_i1052" DrawAspect="Content" ObjectID="_1549962870" r:id="rId62"/>
              </w:object>
            </w:r>
          </w:p>
          <w:p w:rsidR="007E3E56" w:rsidRDefault="007E3E56" w:rsidP="007E3E56">
            <w:pPr>
              <w:rPr>
                <w:rFonts w:ascii="Comic Sans MS" w:hAnsi="Comic Sans MS"/>
                <w:noProof/>
              </w:rPr>
            </w:pPr>
          </w:p>
          <w:p w:rsidR="007E3E56" w:rsidRDefault="007E3E56" w:rsidP="007E3E56">
            <w:pPr>
              <w:rPr>
                <w:rFonts w:ascii="Comic Sans MS" w:hAnsi="Comic Sans MS"/>
                <w:noProof/>
              </w:rPr>
            </w:pPr>
          </w:p>
          <w:p w:rsidR="007E3E56" w:rsidRDefault="007E3E56" w:rsidP="007E3E56">
            <w:pPr>
              <w:rPr>
                <w:rFonts w:ascii="Comic Sans MS" w:hAnsi="Comic Sans MS"/>
                <w:noProof/>
              </w:rPr>
            </w:pPr>
          </w:p>
          <w:p w:rsidR="007E3E56" w:rsidRDefault="007E3E56" w:rsidP="007E3E56">
            <w:pPr>
              <w:rPr>
                <w:rFonts w:ascii="Comic Sans MS" w:hAnsi="Comic Sans MS"/>
                <w:noProof/>
              </w:rPr>
            </w:pPr>
          </w:p>
          <w:p w:rsidR="005466AC" w:rsidRDefault="005466AC" w:rsidP="007E3E56">
            <w:pPr>
              <w:rPr>
                <w:rFonts w:ascii="Comic Sans MS" w:hAnsi="Comic Sans MS"/>
                <w:noProof/>
              </w:rPr>
            </w:pPr>
          </w:p>
          <w:p w:rsidR="005466AC" w:rsidRDefault="005466AC" w:rsidP="007E3E56">
            <w:pPr>
              <w:rPr>
                <w:rFonts w:ascii="Comic Sans MS" w:hAnsi="Comic Sans MS"/>
                <w:noProof/>
              </w:rPr>
            </w:pPr>
          </w:p>
          <w:p w:rsidR="005466AC" w:rsidRDefault="005466AC" w:rsidP="007E3E56">
            <w:pPr>
              <w:rPr>
                <w:rFonts w:ascii="Comic Sans MS" w:hAnsi="Comic Sans MS"/>
                <w:noProof/>
              </w:rPr>
            </w:pPr>
          </w:p>
          <w:p w:rsidR="007E3E56" w:rsidRDefault="007E3E56" w:rsidP="007E3E56">
            <w:pPr>
              <w:rPr>
                <w:rFonts w:ascii="Comic Sans MS" w:hAnsi="Comic Sans MS"/>
                <w:noProof/>
              </w:rPr>
            </w:pPr>
          </w:p>
          <w:p w:rsidR="007E3E56" w:rsidRPr="007E3E56" w:rsidRDefault="007E3E56" w:rsidP="007E3E56">
            <w:pPr>
              <w:rPr>
                <w:rFonts w:ascii="Comic Sans MS" w:hAnsi="Comic Sans MS"/>
                <w:noProof/>
              </w:rPr>
            </w:pPr>
          </w:p>
        </w:tc>
      </w:tr>
    </w:tbl>
    <w:p w:rsidR="008B276C" w:rsidRDefault="008B276C" w:rsidP="00E25880">
      <w:pPr>
        <w:rPr>
          <w:rFonts w:ascii="Comic Sans MS" w:hAnsi="Comic Sans MS"/>
          <w:noProof/>
        </w:rPr>
      </w:pPr>
    </w:p>
    <w:p w:rsidR="007E3E56" w:rsidRDefault="007E3E56" w:rsidP="00E25880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You try: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E3E56" w:rsidTr="0048731D">
        <w:tc>
          <w:tcPr>
            <w:tcW w:w="3596" w:type="dxa"/>
          </w:tcPr>
          <w:p w:rsidR="007E3E56" w:rsidRPr="007E3E56" w:rsidRDefault="007E3E56" w:rsidP="007E3E56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noProof/>
              </w:rPr>
            </w:pPr>
            <w:r w:rsidRPr="00BF641A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</w:rPr>
              <w:object w:dxaOrig="1219" w:dyaOrig="300">
                <v:shape id="_x0000_i1053" type="#_x0000_t75" style="width:61.5pt;height:15pt" o:ole="">
                  <v:imagedata r:id="rId63" o:title=""/>
                </v:shape>
                <o:OLEObject Type="Embed" ProgID="Equation.DSMT4" ShapeID="_x0000_i1053" DrawAspect="Content" ObjectID="_1549962871" r:id="rId64"/>
              </w:object>
            </w:r>
          </w:p>
        </w:tc>
        <w:tc>
          <w:tcPr>
            <w:tcW w:w="3597" w:type="dxa"/>
          </w:tcPr>
          <w:p w:rsidR="007E3E56" w:rsidRPr="007E3E56" w:rsidRDefault="007E3E56" w:rsidP="007E3E56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noProof/>
              </w:rPr>
            </w:pPr>
            <w:r w:rsidRPr="00BF641A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</w:rPr>
              <w:object w:dxaOrig="1359" w:dyaOrig="300">
                <v:shape id="_x0000_i1054" type="#_x0000_t75" style="width:67.5pt;height:15pt" o:ole="">
                  <v:imagedata r:id="rId65" o:title=""/>
                </v:shape>
                <o:OLEObject Type="Embed" ProgID="Equation.DSMT4" ShapeID="_x0000_i1054" DrawAspect="Content" ObjectID="_1549962872" r:id="rId66"/>
              </w:object>
            </w:r>
          </w:p>
        </w:tc>
        <w:tc>
          <w:tcPr>
            <w:tcW w:w="3597" w:type="dxa"/>
          </w:tcPr>
          <w:p w:rsidR="007E3E56" w:rsidRPr="007E3E56" w:rsidRDefault="007E3E56" w:rsidP="007E3E56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noProof/>
              </w:rPr>
            </w:pPr>
            <w:r w:rsidRPr="00BF641A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</w:rPr>
              <w:object w:dxaOrig="1359" w:dyaOrig="300">
                <v:shape id="_x0000_i1055" type="#_x0000_t75" style="width:67.5pt;height:15pt" o:ole="">
                  <v:imagedata r:id="rId67" o:title=""/>
                </v:shape>
                <o:OLEObject Type="Embed" ProgID="Equation.DSMT4" ShapeID="_x0000_i1055" DrawAspect="Content" ObjectID="_1549962873" r:id="rId68"/>
              </w:object>
            </w:r>
          </w:p>
          <w:p w:rsidR="007E3E56" w:rsidRDefault="007E3E56" w:rsidP="007E3E56">
            <w:pPr>
              <w:rPr>
                <w:rFonts w:ascii="Comic Sans MS" w:hAnsi="Comic Sans MS"/>
                <w:noProof/>
              </w:rPr>
            </w:pPr>
          </w:p>
          <w:p w:rsidR="007E3E56" w:rsidRDefault="007E3E56" w:rsidP="007E3E56">
            <w:pPr>
              <w:rPr>
                <w:rFonts w:ascii="Comic Sans MS" w:hAnsi="Comic Sans MS"/>
                <w:noProof/>
              </w:rPr>
            </w:pPr>
          </w:p>
          <w:p w:rsidR="007E3E56" w:rsidRDefault="007E3E56" w:rsidP="007E3E56">
            <w:pPr>
              <w:rPr>
                <w:rFonts w:ascii="Comic Sans MS" w:hAnsi="Comic Sans MS"/>
                <w:noProof/>
              </w:rPr>
            </w:pPr>
          </w:p>
          <w:p w:rsidR="005466AC" w:rsidRDefault="005466AC" w:rsidP="007E3E56">
            <w:pPr>
              <w:rPr>
                <w:rFonts w:ascii="Comic Sans MS" w:hAnsi="Comic Sans MS"/>
                <w:noProof/>
              </w:rPr>
            </w:pPr>
            <w:bookmarkStart w:id="0" w:name="_GoBack"/>
            <w:bookmarkEnd w:id="0"/>
          </w:p>
          <w:p w:rsidR="005466AC" w:rsidRDefault="005466AC" w:rsidP="007E3E56">
            <w:pPr>
              <w:rPr>
                <w:rFonts w:ascii="Comic Sans MS" w:hAnsi="Comic Sans MS"/>
                <w:noProof/>
              </w:rPr>
            </w:pPr>
          </w:p>
          <w:p w:rsidR="005466AC" w:rsidRDefault="005466AC" w:rsidP="007E3E56">
            <w:pPr>
              <w:rPr>
                <w:rFonts w:ascii="Comic Sans MS" w:hAnsi="Comic Sans MS"/>
                <w:noProof/>
              </w:rPr>
            </w:pPr>
          </w:p>
          <w:p w:rsidR="007E3E56" w:rsidRDefault="007E3E56" w:rsidP="007E3E56">
            <w:pPr>
              <w:rPr>
                <w:rFonts w:ascii="Comic Sans MS" w:hAnsi="Comic Sans MS"/>
                <w:noProof/>
              </w:rPr>
            </w:pPr>
          </w:p>
          <w:p w:rsidR="007E3E56" w:rsidRPr="007E3E56" w:rsidRDefault="007E3E56" w:rsidP="007E3E56">
            <w:pPr>
              <w:rPr>
                <w:rFonts w:ascii="Comic Sans MS" w:hAnsi="Comic Sans MS"/>
                <w:noProof/>
              </w:rPr>
            </w:pPr>
          </w:p>
        </w:tc>
      </w:tr>
    </w:tbl>
    <w:p w:rsidR="007E3E56" w:rsidRDefault="007E3E56" w:rsidP="00E25880">
      <w:pPr>
        <w:rPr>
          <w:rFonts w:ascii="Comic Sans MS" w:hAnsi="Comic Sans MS"/>
          <w:noProof/>
        </w:rPr>
      </w:pPr>
    </w:p>
    <w:p w:rsidR="00DE55F3" w:rsidRPr="00DE55F3" w:rsidRDefault="00DE55F3" w:rsidP="00E25880">
      <w:pPr>
        <w:rPr>
          <w:rFonts w:ascii="Comic Sans MS" w:hAnsi="Comic Sans MS"/>
          <w:b/>
          <w:noProof/>
        </w:rPr>
      </w:pPr>
    </w:p>
    <w:p w:rsidR="00DE55F3" w:rsidRPr="00DE55F3" w:rsidRDefault="00DE55F3" w:rsidP="00E25880">
      <w:pPr>
        <w:rPr>
          <w:rFonts w:ascii="Comic Sans MS" w:hAnsi="Comic Sans MS"/>
          <w:b/>
          <w:noProof/>
        </w:rPr>
      </w:pPr>
      <w:r w:rsidRPr="00DE55F3">
        <w:rPr>
          <w:rFonts w:ascii="Comic Sans MS" w:hAnsi="Comic Sans MS"/>
          <w:b/>
          <w:noProof/>
          <w:u w:val="single"/>
        </w:rPr>
        <w:t>Closure</w:t>
      </w:r>
      <w:r w:rsidRPr="00DE55F3">
        <w:rPr>
          <w:rFonts w:ascii="Comic Sans MS" w:hAnsi="Comic Sans MS"/>
          <w:b/>
          <w:noProof/>
        </w:rPr>
        <w:t>:  What I learned today was…</w:t>
      </w:r>
    </w:p>
    <w:sectPr w:rsidR="00DE55F3" w:rsidRPr="00DE55F3" w:rsidSect="00C13BCD">
      <w:headerReference w:type="default" r:id="rId6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D4E" w:rsidRDefault="00245D4E" w:rsidP="00C13BCD">
      <w:pPr>
        <w:spacing w:after="0" w:line="240" w:lineRule="auto"/>
      </w:pPr>
      <w:r>
        <w:separator/>
      </w:r>
    </w:p>
  </w:endnote>
  <w:endnote w:type="continuationSeparator" w:id="0">
    <w:p w:rsidR="00245D4E" w:rsidRDefault="00245D4E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D4E" w:rsidRDefault="00245D4E" w:rsidP="00C13BCD">
      <w:pPr>
        <w:spacing w:after="0" w:line="240" w:lineRule="auto"/>
      </w:pPr>
      <w:r>
        <w:separator/>
      </w:r>
    </w:p>
  </w:footnote>
  <w:footnote w:type="continuationSeparator" w:id="0">
    <w:p w:rsidR="00245D4E" w:rsidRDefault="00245D4E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0E0067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73207B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9.</w:t>
                          </w:r>
                          <w:r w:rsidR="00E25880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3 Solving Quadratic Equations Using Square Roots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E0067" w:rsidRPr="00720DF8" w:rsidRDefault="0073207B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9.</w:t>
                    </w:r>
                    <w:r w:rsidR="00E25880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3 Solving Quadratic Equations Using Square Roots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9E8"/>
    <w:multiLevelType w:val="hybridMultilevel"/>
    <w:tmpl w:val="78920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66A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DEF"/>
    <w:multiLevelType w:val="hybridMultilevel"/>
    <w:tmpl w:val="2844090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30FCB"/>
    <w:multiLevelType w:val="hybridMultilevel"/>
    <w:tmpl w:val="46E42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47F54"/>
    <w:multiLevelType w:val="hybridMultilevel"/>
    <w:tmpl w:val="BFF248CC"/>
    <w:lvl w:ilvl="0" w:tplc="56706E7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614A"/>
    <w:multiLevelType w:val="hybridMultilevel"/>
    <w:tmpl w:val="46E42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928F3"/>
    <w:multiLevelType w:val="hybridMultilevel"/>
    <w:tmpl w:val="36AA9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4139D"/>
    <w:multiLevelType w:val="hybridMultilevel"/>
    <w:tmpl w:val="0D1EA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D31F0"/>
    <w:multiLevelType w:val="hybridMultilevel"/>
    <w:tmpl w:val="E51C217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6C28"/>
    <w:multiLevelType w:val="hybridMultilevel"/>
    <w:tmpl w:val="2550E71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1412D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90CD8"/>
    <w:multiLevelType w:val="hybridMultilevel"/>
    <w:tmpl w:val="78BAE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B6A19"/>
    <w:multiLevelType w:val="hybridMultilevel"/>
    <w:tmpl w:val="B3765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23CE1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A2A25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467C8"/>
    <w:multiLevelType w:val="hybridMultilevel"/>
    <w:tmpl w:val="128E561A"/>
    <w:lvl w:ilvl="0" w:tplc="A9DE2BC6">
      <w:start w:val="1"/>
      <w:numFmt w:val="bullet"/>
      <w:pStyle w:val="BulletedListLas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4CEB1267"/>
    <w:multiLevelType w:val="hybridMultilevel"/>
    <w:tmpl w:val="5824E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D679A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9" w15:restartNumberingAfterBreak="0">
    <w:nsid w:val="52AF509B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907A3"/>
    <w:multiLevelType w:val="hybridMultilevel"/>
    <w:tmpl w:val="9A205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62EFC"/>
    <w:multiLevelType w:val="hybridMultilevel"/>
    <w:tmpl w:val="A7B08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2192A"/>
    <w:multiLevelType w:val="hybridMultilevel"/>
    <w:tmpl w:val="2FDC8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35957"/>
    <w:multiLevelType w:val="hybridMultilevel"/>
    <w:tmpl w:val="C21AD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332B6"/>
    <w:multiLevelType w:val="hybridMultilevel"/>
    <w:tmpl w:val="48F6632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3"/>
  </w:num>
  <w:num w:numId="4">
    <w:abstractNumId w:val="38"/>
  </w:num>
  <w:num w:numId="5">
    <w:abstractNumId w:val="42"/>
  </w:num>
  <w:num w:numId="6">
    <w:abstractNumId w:val="33"/>
  </w:num>
  <w:num w:numId="7">
    <w:abstractNumId w:val="12"/>
  </w:num>
  <w:num w:numId="8">
    <w:abstractNumId w:val="14"/>
  </w:num>
  <w:num w:numId="9">
    <w:abstractNumId w:val="3"/>
  </w:num>
  <w:num w:numId="10">
    <w:abstractNumId w:val="35"/>
  </w:num>
  <w:num w:numId="11">
    <w:abstractNumId w:val="7"/>
  </w:num>
  <w:num w:numId="12">
    <w:abstractNumId w:val="30"/>
  </w:num>
  <w:num w:numId="13">
    <w:abstractNumId w:val="36"/>
  </w:num>
  <w:num w:numId="14">
    <w:abstractNumId w:val="40"/>
  </w:num>
  <w:num w:numId="15">
    <w:abstractNumId w:val="20"/>
  </w:num>
  <w:num w:numId="16">
    <w:abstractNumId w:val="39"/>
  </w:num>
  <w:num w:numId="17">
    <w:abstractNumId w:val="16"/>
  </w:num>
  <w:num w:numId="18">
    <w:abstractNumId w:val="22"/>
  </w:num>
  <w:num w:numId="19">
    <w:abstractNumId w:val="24"/>
  </w:num>
  <w:num w:numId="20">
    <w:abstractNumId w:val="4"/>
  </w:num>
  <w:num w:numId="21">
    <w:abstractNumId w:val="11"/>
  </w:num>
  <w:num w:numId="22">
    <w:abstractNumId w:val="41"/>
  </w:num>
  <w:num w:numId="23">
    <w:abstractNumId w:val="13"/>
  </w:num>
  <w:num w:numId="24">
    <w:abstractNumId w:val="34"/>
  </w:num>
  <w:num w:numId="25">
    <w:abstractNumId w:val="9"/>
  </w:num>
  <w:num w:numId="26">
    <w:abstractNumId w:val="10"/>
  </w:num>
  <w:num w:numId="27">
    <w:abstractNumId w:val="32"/>
  </w:num>
  <w:num w:numId="28">
    <w:abstractNumId w:val="27"/>
  </w:num>
  <w:num w:numId="29">
    <w:abstractNumId w:val="29"/>
  </w:num>
  <w:num w:numId="30">
    <w:abstractNumId w:val="19"/>
  </w:num>
  <w:num w:numId="31">
    <w:abstractNumId w:val="21"/>
  </w:num>
  <w:num w:numId="32">
    <w:abstractNumId w:val="15"/>
  </w:num>
  <w:num w:numId="33">
    <w:abstractNumId w:val="1"/>
  </w:num>
  <w:num w:numId="34">
    <w:abstractNumId w:val="31"/>
  </w:num>
  <w:num w:numId="35">
    <w:abstractNumId w:val="0"/>
  </w:num>
  <w:num w:numId="36">
    <w:abstractNumId w:val="25"/>
  </w:num>
  <w:num w:numId="37">
    <w:abstractNumId w:val="26"/>
  </w:num>
  <w:num w:numId="38">
    <w:abstractNumId w:val="17"/>
  </w:num>
  <w:num w:numId="39">
    <w:abstractNumId w:val="6"/>
  </w:num>
  <w:num w:numId="40">
    <w:abstractNumId w:val="37"/>
  </w:num>
  <w:num w:numId="41">
    <w:abstractNumId w:val="18"/>
  </w:num>
  <w:num w:numId="42">
    <w:abstractNumId w:val="8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332B8"/>
    <w:rsid w:val="000B184C"/>
    <w:rsid w:val="000C5D71"/>
    <w:rsid w:val="000E0067"/>
    <w:rsid w:val="000E3DFE"/>
    <w:rsid w:val="00107DD4"/>
    <w:rsid w:val="0014732B"/>
    <w:rsid w:val="00197225"/>
    <w:rsid w:val="001A28AB"/>
    <w:rsid w:val="001C1C2A"/>
    <w:rsid w:val="00243D20"/>
    <w:rsid w:val="00245D4E"/>
    <w:rsid w:val="00255695"/>
    <w:rsid w:val="002A7AB6"/>
    <w:rsid w:val="002C79A0"/>
    <w:rsid w:val="00305C36"/>
    <w:rsid w:val="003161A3"/>
    <w:rsid w:val="00341CFA"/>
    <w:rsid w:val="003421B9"/>
    <w:rsid w:val="00386557"/>
    <w:rsid w:val="003A1A98"/>
    <w:rsid w:val="003B4EC6"/>
    <w:rsid w:val="003D6D2C"/>
    <w:rsid w:val="00456922"/>
    <w:rsid w:val="00460171"/>
    <w:rsid w:val="0047251D"/>
    <w:rsid w:val="0048735E"/>
    <w:rsid w:val="004E1059"/>
    <w:rsid w:val="004E4894"/>
    <w:rsid w:val="004F7D58"/>
    <w:rsid w:val="00514CC7"/>
    <w:rsid w:val="005466AC"/>
    <w:rsid w:val="00557508"/>
    <w:rsid w:val="005A330B"/>
    <w:rsid w:val="005B7987"/>
    <w:rsid w:val="005B7DAF"/>
    <w:rsid w:val="00687CDF"/>
    <w:rsid w:val="00701575"/>
    <w:rsid w:val="00720DF8"/>
    <w:rsid w:val="0073207B"/>
    <w:rsid w:val="00735D4E"/>
    <w:rsid w:val="007B0211"/>
    <w:rsid w:val="007E3E56"/>
    <w:rsid w:val="007F10A4"/>
    <w:rsid w:val="00835741"/>
    <w:rsid w:val="0084244A"/>
    <w:rsid w:val="00845ECA"/>
    <w:rsid w:val="008A56D1"/>
    <w:rsid w:val="008B276C"/>
    <w:rsid w:val="008B5222"/>
    <w:rsid w:val="008D5D7C"/>
    <w:rsid w:val="009248B4"/>
    <w:rsid w:val="0093429B"/>
    <w:rsid w:val="00946C51"/>
    <w:rsid w:val="009742FE"/>
    <w:rsid w:val="00990CB8"/>
    <w:rsid w:val="009D2FE6"/>
    <w:rsid w:val="009E240E"/>
    <w:rsid w:val="00A07B21"/>
    <w:rsid w:val="00A34CB9"/>
    <w:rsid w:val="00B1556B"/>
    <w:rsid w:val="00B57FEB"/>
    <w:rsid w:val="00B62671"/>
    <w:rsid w:val="00B66ED6"/>
    <w:rsid w:val="00B8058D"/>
    <w:rsid w:val="00BA09FB"/>
    <w:rsid w:val="00BC415A"/>
    <w:rsid w:val="00BE1D39"/>
    <w:rsid w:val="00C13BCD"/>
    <w:rsid w:val="00C56A50"/>
    <w:rsid w:val="00C622D0"/>
    <w:rsid w:val="00CD2C46"/>
    <w:rsid w:val="00D15C37"/>
    <w:rsid w:val="00D2303A"/>
    <w:rsid w:val="00D36590"/>
    <w:rsid w:val="00D9132A"/>
    <w:rsid w:val="00DA38DF"/>
    <w:rsid w:val="00DD0B46"/>
    <w:rsid w:val="00DE55F3"/>
    <w:rsid w:val="00DF44D6"/>
    <w:rsid w:val="00E0093E"/>
    <w:rsid w:val="00E25880"/>
    <w:rsid w:val="00E33F01"/>
    <w:rsid w:val="00E51AC7"/>
    <w:rsid w:val="00E556F5"/>
    <w:rsid w:val="00EA5C15"/>
    <w:rsid w:val="00EB0755"/>
    <w:rsid w:val="00EB50CB"/>
    <w:rsid w:val="00EF6CF9"/>
    <w:rsid w:val="00F97A76"/>
    <w:rsid w:val="00FA43A7"/>
    <w:rsid w:val="00FC25CD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  <w:style w:type="paragraph" w:customStyle="1" w:styleId="BulletedList">
    <w:name w:val="BulletedList"/>
    <w:basedOn w:val="Normal"/>
    <w:rsid w:val="00E51AC7"/>
    <w:pPr>
      <w:widowControl w:val="0"/>
      <w:tabs>
        <w:tab w:val="left" w:pos="720"/>
        <w:tab w:val="left" w:pos="1020"/>
      </w:tabs>
      <w:spacing w:after="120" w:line="280" w:lineRule="atLeast"/>
      <w:ind w:left="1020" w:right="1200" w:hanging="540"/>
    </w:pPr>
    <w:rPr>
      <w:rFonts w:ascii="Times New Roman" w:eastAsia="Times New Roman" w:hAnsi="Times New Roman" w:cs="Times New Roman"/>
      <w:szCs w:val="24"/>
    </w:rPr>
  </w:style>
  <w:style w:type="paragraph" w:customStyle="1" w:styleId="BulletedListLast">
    <w:name w:val="BulletedListLast"/>
    <w:basedOn w:val="BulletedList"/>
    <w:qFormat/>
    <w:rsid w:val="00E51AC7"/>
    <w:pPr>
      <w:numPr>
        <w:numId w:val="36"/>
      </w:numPr>
      <w:spacing w:after="200"/>
      <w:ind w:left="1382" w:right="1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D8DCEB41.dotm</Template>
  <TotalTime>1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Ashleigh Apostolovski</cp:lastModifiedBy>
  <cp:revision>3</cp:revision>
  <cp:lastPrinted>2015-12-14T15:40:00Z</cp:lastPrinted>
  <dcterms:created xsi:type="dcterms:W3CDTF">2017-02-08T18:37:00Z</dcterms:created>
  <dcterms:modified xsi:type="dcterms:W3CDTF">2017-03-02T17:27:00Z</dcterms:modified>
</cp:coreProperties>
</file>