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Default="005067A6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45ECA" w:rsidP="003D02F8">
      <w:pPr>
        <w:pStyle w:val="ListParagraph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</w:t>
      </w:r>
      <w:r w:rsidR="00E25880">
        <w:rPr>
          <w:rFonts w:ascii="Comic Sans MS" w:hAnsi="Comic Sans MS"/>
        </w:rPr>
        <w:t xml:space="preserve">can you </w:t>
      </w:r>
      <w:r w:rsidR="00A923B3">
        <w:rPr>
          <w:rFonts w:ascii="Comic Sans MS" w:hAnsi="Comic Sans MS"/>
        </w:rPr>
        <w:t>use “completing the square” to solve a quadratic equation?</w:t>
      </w:r>
    </w:p>
    <w:p w:rsidR="00720DF8" w:rsidRDefault="005067A6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E25880" w:rsidRDefault="00A923B3" w:rsidP="003D02F8">
      <w:pPr>
        <w:pStyle w:val="ListParagraph"/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complete the square for expressions of the form x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+ </w:t>
      </w:r>
      <w:proofErr w:type="spellStart"/>
      <w:r>
        <w:rPr>
          <w:rFonts w:ascii="Comic Sans MS" w:hAnsi="Comic Sans MS"/>
        </w:rPr>
        <w:t>bx</w:t>
      </w:r>
      <w:proofErr w:type="spellEnd"/>
    </w:p>
    <w:p w:rsidR="00A923B3" w:rsidRDefault="00A923B3" w:rsidP="003D02F8">
      <w:pPr>
        <w:pStyle w:val="ListParagraph"/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solve quadratic equations by completing the square</w:t>
      </w:r>
    </w:p>
    <w:p w:rsidR="00A923B3" w:rsidRDefault="00A923B3" w:rsidP="003D02F8">
      <w:pPr>
        <w:pStyle w:val="ListParagraph"/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find and use maximum and minimum values</w:t>
      </w:r>
    </w:p>
    <w:p w:rsidR="00A923B3" w:rsidRPr="00E51AC7" w:rsidRDefault="00A923B3" w:rsidP="003D02F8">
      <w:pPr>
        <w:pStyle w:val="ListParagraph"/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solve real-life problems by completing the square</w:t>
      </w:r>
    </w:p>
    <w:p w:rsidR="00FE6B40" w:rsidRPr="00961268" w:rsidRDefault="00961268" w:rsidP="00E25880">
      <w:pPr>
        <w:rPr>
          <w:rFonts w:ascii="Comic Sans MS" w:hAnsi="Comic Sans MS"/>
          <w:b/>
          <w:noProof/>
          <w:u w:val="single"/>
        </w:rPr>
      </w:pPr>
      <w:r w:rsidRPr="00961268">
        <w:rPr>
          <w:rFonts w:ascii="Comic Sans MS" w:hAnsi="Comic Sans MS"/>
          <w:b/>
          <w:noProof/>
          <w:u w:val="single"/>
        </w:rPr>
        <w:t>I can complete the squar</w:t>
      </w:r>
      <w:r>
        <w:rPr>
          <w:rFonts w:ascii="Comic Sans MS" w:hAnsi="Comic Sans MS"/>
          <w:b/>
          <w:noProof/>
          <w:u w:val="single"/>
        </w:rPr>
        <w:t>e for expressions of the form x</w:t>
      </w:r>
      <w:r>
        <w:rPr>
          <w:rFonts w:ascii="Comic Sans MS" w:hAnsi="Comic Sans MS"/>
          <w:b/>
          <w:noProof/>
          <w:u w:val="single"/>
          <w:vertAlign w:val="superscript"/>
        </w:rPr>
        <w:t>2</w:t>
      </w:r>
      <w:r>
        <w:rPr>
          <w:rFonts w:ascii="Comic Sans MS" w:hAnsi="Comic Sans MS"/>
          <w:b/>
          <w:noProof/>
          <w:u w:val="single"/>
        </w:rPr>
        <w:t xml:space="preserve"> </w:t>
      </w:r>
      <w:r w:rsidRPr="00961268">
        <w:rPr>
          <w:rFonts w:ascii="Comic Sans MS" w:hAnsi="Comic Sans MS"/>
          <w:b/>
          <w:noProof/>
          <w:u w:val="single"/>
        </w:rPr>
        <w:t>+ bx</w:t>
      </w:r>
    </w:p>
    <w:p w:rsidR="00006396" w:rsidRDefault="0000639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Completing the Square:</w:t>
      </w:r>
      <w:r>
        <w:rPr>
          <w:rFonts w:ascii="Comic Sans MS" w:hAnsi="Comic Sans MS"/>
          <w:noProof/>
        </w:rPr>
        <w:t xml:space="preserve"> for an expression of the form ______________, you can add a constant ____ to the expression so that __________________ is a perfect square trinomial.</w:t>
      </w:r>
    </w:p>
    <w:p w:rsidR="00006396" w:rsidRDefault="0000639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Step 1: Find ½ of </w:t>
      </w:r>
      <w:r>
        <w:rPr>
          <w:rFonts w:ascii="Comic Sans MS" w:hAnsi="Comic Sans MS"/>
          <w:i/>
          <w:noProof/>
        </w:rPr>
        <w:t>b</w:t>
      </w:r>
      <w:r>
        <w:rPr>
          <w:rFonts w:ascii="Comic Sans MS" w:hAnsi="Comic Sans MS"/>
          <w:noProof/>
        </w:rPr>
        <w:t xml:space="preserve">, the coefficient of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noProof/>
        </w:rPr>
        <w:t>.</w:t>
      </w:r>
    </w:p>
    <w:p w:rsidR="00006396" w:rsidRDefault="0000639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Step 2: Square the result of Step 1.</w:t>
      </w:r>
    </w:p>
    <w:p w:rsidR="00006396" w:rsidRDefault="0000639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Step 3: Add the result from Step 2 to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bx</w:t>
      </w:r>
    </w:p>
    <w:p w:rsidR="00006396" w:rsidRDefault="0000639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Step 4: Factor the trinomial</w:t>
      </w:r>
    </w:p>
    <w:p w:rsidR="00006396" w:rsidRDefault="00006396" w:rsidP="00E25880">
      <w:pPr>
        <w:rPr>
          <w:rFonts w:ascii="Comic Sans MS" w:hAnsi="Comic Sans MS"/>
          <w:noProof/>
        </w:rPr>
      </w:pPr>
    </w:p>
    <w:p w:rsidR="00006396" w:rsidRDefault="00006396" w:rsidP="00E25880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1:</w:t>
      </w:r>
      <w:r>
        <w:rPr>
          <w:rFonts w:ascii="Comic Sans MS" w:hAnsi="Comic Sans MS"/>
          <w:noProof/>
        </w:rPr>
        <w:t xml:space="preserve">  Complete the square for the expression.  Then factor the trinomial.</w:t>
      </w:r>
    </w:p>
    <w:p w:rsidR="00006396" w:rsidRDefault="00006396" w:rsidP="003D02F8">
      <w:pPr>
        <w:pStyle w:val="ListParagraph"/>
        <w:numPr>
          <w:ilvl w:val="0"/>
          <w:numId w:val="4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+ 18x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3x</w:t>
      </w:r>
    </w:p>
    <w:p w:rsidR="00006396" w:rsidRDefault="00006396" w:rsidP="00006396">
      <w:pPr>
        <w:rPr>
          <w:rFonts w:ascii="Comic Sans MS" w:hAnsi="Comic Sans MS"/>
          <w:noProof/>
        </w:rPr>
      </w:pPr>
    </w:p>
    <w:p w:rsidR="00006396" w:rsidRDefault="00006396" w:rsidP="00006396">
      <w:pPr>
        <w:rPr>
          <w:rFonts w:ascii="Comic Sans MS" w:hAnsi="Comic Sans MS"/>
          <w:noProof/>
        </w:rPr>
      </w:pPr>
    </w:p>
    <w:p w:rsidR="00006396" w:rsidRDefault="00006396" w:rsidP="00006396">
      <w:pPr>
        <w:rPr>
          <w:rFonts w:ascii="Comic Sans MS" w:hAnsi="Comic Sans MS"/>
          <w:noProof/>
        </w:rPr>
      </w:pPr>
    </w:p>
    <w:p w:rsidR="00006396" w:rsidRDefault="00006396" w:rsidP="00006396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You try: 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4x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You try: 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+ 14x</w:t>
      </w:r>
    </w:p>
    <w:p w:rsidR="00006396" w:rsidRDefault="00006396" w:rsidP="00006396">
      <w:pPr>
        <w:rPr>
          <w:rFonts w:ascii="Comic Sans MS" w:hAnsi="Comic Sans MS"/>
          <w:noProof/>
        </w:rPr>
      </w:pPr>
    </w:p>
    <w:p w:rsidR="00006396" w:rsidRDefault="00006396" w:rsidP="00006396">
      <w:pPr>
        <w:rPr>
          <w:rFonts w:ascii="Comic Sans MS" w:hAnsi="Comic Sans MS"/>
          <w:noProof/>
        </w:rPr>
      </w:pPr>
    </w:p>
    <w:p w:rsidR="00006396" w:rsidRPr="005067A6" w:rsidRDefault="005067A6" w:rsidP="00006396">
      <w:pPr>
        <w:rPr>
          <w:rFonts w:ascii="Comic Sans MS" w:hAnsi="Comic Sans MS"/>
          <w:b/>
          <w:noProof/>
          <w:u w:val="single"/>
        </w:rPr>
      </w:pPr>
      <w:r w:rsidRPr="005067A6">
        <w:rPr>
          <w:rFonts w:ascii="Comic Sans MS" w:hAnsi="Comic Sans MS"/>
          <w:b/>
          <w:u w:val="single"/>
        </w:rPr>
        <w:t>I can solve quadratic equations by completing the square</w:t>
      </w:r>
    </w:p>
    <w:p w:rsidR="00006396" w:rsidRDefault="00006396" w:rsidP="00006396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Solving Quadratic Equations by Completing the Square</w:t>
      </w:r>
    </w:p>
    <w:p w:rsidR="00006396" w:rsidRDefault="00095E36" w:rsidP="00006396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method of Completing the Square can be used to solve any quadratic equation.  The equation must be written in the form ____________________________.  To keep the equation balanced, the result of Step 2 from above must be added to BOTH sides of the equation.</w:t>
      </w:r>
    </w:p>
    <w:p w:rsidR="00095E36" w:rsidRDefault="00095E36" w:rsidP="00095E36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lastRenderedPageBreak/>
        <w:t>Example 2:</w:t>
      </w:r>
      <w:r>
        <w:rPr>
          <w:rFonts w:ascii="Comic Sans MS" w:hAnsi="Comic Sans MS"/>
          <w:noProof/>
        </w:rPr>
        <w:t xml:space="preserve"> Solve by Completing the Square.</w:t>
      </w:r>
    </w:p>
    <w:p w:rsidR="00095E36" w:rsidRPr="00095E36" w:rsidRDefault="00095E36" w:rsidP="003D02F8">
      <w:pPr>
        <w:pStyle w:val="ListParagraph"/>
        <w:numPr>
          <w:ilvl w:val="0"/>
          <w:numId w:val="5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18x = -17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 </w:t>
      </w:r>
      <w:r>
        <w:rPr>
          <w:rFonts w:ascii="Comic Sans MS" w:hAnsi="Comic Sans MS"/>
          <w:i/>
          <w:noProof/>
        </w:rPr>
        <w:t>m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+ 12m = -8</w:t>
      </w:r>
    </w:p>
    <w:p w:rsidR="00095E36" w:rsidRDefault="00095E36" w:rsidP="00095E36">
      <w:pPr>
        <w:rPr>
          <w:rFonts w:ascii="Comic Sans MS" w:hAnsi="Comic Sans MS"/>
          <w:noProof/>
        </w:rPr>
      </w:pPr>
    </w:p>
    <w:p w:rsidR="00095E36" w:rsidRDefault="00095E36" w:rsidP="00095E36">
      <w:pPr>
        <w:rPr>
          <w:rFonts w:ascii="Comic Sans MS" w:hAnsi="Comic Sans MS"/>
          <w:noProof/>
        </w:rPr>
      </w:pPr>
    </w:p>
    <w:p w:rsidR="00095E36" w:rsidRDefault="00095E36" w:rsidP="00095E36">
      <w:pPr>
        <w:rPr>
          <w:rFonts w:ascii="Comic Sans MS" w:hAnsi="Comic Sans MS"/>
          <w:noProof/>
        </w:rPr>
      </w:pPr>
    </w:p>
    <w:p w:rsidR="00095E36" w:rsidRDefault="00095E36" w:rsidP="00095E36">
      <w:pPr>
        <w:rPr>
          <w:rFonts w:ascii="Comic Sans MS" w:hAnsi="Comic Sans MS"/>
          <w:noProof/>
        </w:rPr>
      </w:pPr>
    </w:p>
    <w:p w:rsidR="00095E36" w:rsidRDefault="00095E36" w:rsidP="00095E36">
      <w:pPr>
        <w:ind w:firstLine="360"/>
        <w:rPr>
          <w:rFonts w:ascii="Comic Sans MS" w:hAnsi="Comic Sans MS"/>
          <w:i/>
          <w:noProof/>
        </w:rPr>
      </w:pPr>
      <w:r w:rsidRPr="00095E36">
        <w:rPr>
          <w:rFonts w:ascii="Comic Sans MS" w:hAnsi="Comic Sans MS"/>
          <w:noProof/>
        </w:rPr>
        <w:t xml:space="preserve">You try:  </w:t>
      </w:r>
      <w:r w:rsidRPr="00095E36">
        <w:rPr>
          <w:rFonts w:ascii="Comic Sans MS" w:hAnsi="Comic Sans MS"/>
          <w:i/>
          <w:noProof/>
        </w:rPr>
        <w:t>x</w:t>
      </w:r>
      <w:r w:rsidRPr="00095E36">
        <w:rPr>
          <w:rFonts w:ascii="Comic Sans MS" w:hAnsi="Comic Sans MS"/>
          <w:i/>
          <w:noProof/>
          <w:vertAlign w:val="superscript"/>
        </w:rPr>
        <w:t>2</w:t>
      </w:r>
      <w:r w:rsidRPr="00095E36">
        <w:rPr>
          <w:rFonts w:ascii="Comic Sans MS" w:hAnsi="Comic Sans MS"/>
          <w:i/>
          <w:noProof/>
        </w:rPr>
        <w:t xml:space="preserve"> – 2x = 3</w:t>
      </w:r>
      <w:r w:rsidRPr="00095E36">
        <w:rPr>
          <w:rFonts w:ascii="Comic Sans MS" w:hAnsi="Comic Sans MS"/>
          <w:i/>
          <w:noProof/>
        </w:rPr>
        <w:tab/>
      </w:r>
    </w:p>
    <w:p w:rsidR="00095E36" w:rsidRDefault="00095E36" w:rsidP="00095E36">
      <w:pPr>
        <w:ind w:firstLine="360"/>
        <w:rPr>
          <w:rFonts w:ascii="Comic Sans MS" w:hAnsi="Comic Sans MS"/>
          <w:i/>
          <w:noProof/>
        </w:rPr>
      </w:pPr>
    </w:p>
    <w:p w:rsidR="00095E36" w:rsidRDefault="00095E36" w:rsidP="00095E36">
      <w:pPr>
        <w:ind w:firstLine="360"/>
        <w:rPr>
          <w:rFonts w:ascii="Comic Sans MS" w:hAnsi="Comic Sans MS"/>
          <w:i/>
          <w:noProof/>
        </w:rPr>
      </w:pPr>
    </w:p>
    <w:p w:rsidR="0075434D" w:rsidRDefault="0075434D" w:rsidP="00095E36">
      <w:pPr>
        <w:ind w:firstLine="360"/>
        <w:rPr>
          <w:rFonts w:ascii="Comic Sans MS" w:hAnsi="Comic Sans MS"/>
          <w:i/>
          <w:noProof/>
        </w:rPr>
      </w:pPr>
    </w:p>
    <w:p w:rsidR="009625DD" w:rsidRPr="009625DD" w:rsidRDefault="009625DD" w:rsidP="003D02F8">
      <w:pPr>
        <w:pStyle w:val="ListParagraph"/>
        <w:numPr>
          <w:ilvl w:val="0"/>
          <w:numId w:val="6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– 12x + 9 = 0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d)  </w:t>
      </w:r>
      <w:r>
        <w:rPr>
          <w:rFonts w:ascii="Comic Sans MS" w:hAnsi="Comic Sans MS"/>
          <w:i/>
          <w:noProof/>
        </w:rPr>
        <w:t>2x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+ 12x – 10 = 0</w:t>
      </w:r>
      <w:r w:rsidR="00095E36">
        <w:rPr>
          <w:rFonts w:ascii="Comic Sans MS" w:hAnsi="Comic Sans MS"/>
          <w:noProof/>
        </w:rPr>
        <w:t xml:space="preserve"> </w:t>
      </w:r>
      <w:r w:rsidR="00095E36" w:rsidRPr="00095E36">
        <w:rPr>
          <w:rFonts w:ascii="Comic Sans MS" w:hAnsi="Comic Sans MS"/>
          <w:i/>
          <w:noProof/>
        </w:rPr>
        <w:tab/>
      </w:r>
    </w:p>
    <w:p w:rsidR="009625DD" w:rsidRDefault="009625DD" w:rsidP="009625DD">
      <w:pPr>
        <w:rPr>
          <w:rFonts w:ascii="Comic Sans MS" w:hAnsi="Comic Sans MS"/>
          <w:i/>
          <w:noProof/>
        </w:rPr>
      </w:pPr>
    </w:p>
    <w:p w:rsidR="009625DD" w:rsidRDefault="009625DD" w:rsidP="009625DD">
      <w:pPr>
        <w:rPr>
          <w:rFonts w:ascii="Comic Sans MS" w:hAnsi="Comic Sans MS"/>
          <w:i/>
          <w:noProof/>
        </w:rPr>
      </w:pPr>
    </w:p>
    <w:p w:rsidR="009625DD" w:rsidRDefault="009625DD" w:rsidP="009625DD">
      <w:pPr>
        <w:rPr>
          <w:rFonts w:ascii="Comic Sans MS" w:hAnsi="Comic Sans MS"/>
          <w:i/>
          <w:noProof/>
        </w:rPr>
      </w:pPr>
    </w:p>
    <w:p w:rsidR="009625DD" w:rsidRDefault="009625DD" w:rsidP="009625DD">
      <w:pPr>
        <w:rPr>
          <w:rFonts w:ascii="Comic Sans MS" w:hAnsi="Comic Sans MS"/>
          <w:i/>
          <w:noProof/>
        </w:rPr>
      </w:pPr>
    </w:p>
    <w:p w:rsidR="009625DD" w:rsidRDefault="009625DD" w:rsidP="009625DD">
      <w:pPr>
        <w:rPr>
          <w:rFonts w:ascii="Comic Sans MS" w:hAnsi="Comic Sans MS"/>
          <w:i/>
          <w:noProof/>
        </w:rPr>
      </w:pPr>
    </w:p>
    <w:p w:rsidR="009625DD" w:rsidRDefault="009625DD" w:rsidP="009625DD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  You try:  x</w:t>
      </w:r>
      <w:r>
        <w:rPr>
          <w:rFonts w:ascii="Comic Sans MS" w:hAnsi="Comic Sans MS"/>
          <w:noProof/>
          <w:vertAlign w:val="superscript"/>
        </w:rPr>
        <w:t>2</w:t>
      </w:r>
      <w:r>
        <w:rPr>
          <w:rFonts w:ascii="Comic Sans MS" w:hAnsi="Comic Sans MS"/>
          <w:noProof/>
        </w:rPr>
        <w:t xml:space="preserve"> + 14x – 10 = 0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You try:  </w:t>
      </w:r>
      <w:r>
        <w:rPr>
          <w:rFonts w:ascii="Comic Sans MS" w:hAnsi="Comic Sans MS"/>
          <w:i/>
          <w:noProof/>
        </w:rPr>
        <w:t>3x</w:t>
      </w:r>
      <w:r>
        <w:rPr>
          <w:rFonts w:ascii="Comic Sans MS" w:hAnsi="Comic Sans MS"/>
          <w:i/>
          <w:noProof/>
          <w:vertAlign w:val="superscript"/>
        </w:rPr>
        <w:t>2</w:t>
      </w:r>
      <w:r w:rsidR="00F43359">
        <w:rPr>
          <w:rFonts w:ascii="Comic Sans MS" w:hAnsi="Comic Sans MS"/>
          <w:i/>
          <w:noProof/>
        </w:rPr>
        <w:t xml:space="preserve"> + 6x – 9</w:t>
      </w:r>
      <w:r>
        <w:rPr>
          <w:rFonts w:ascii="Comic Sans MS" w:hAnsi="Comic Sans MS"/>
          <w:i/>
          <w:noProof/>
        </w:rPr>
        <w:t xml:space="preserve"> = 0</w:t>
      </w:r>
    </w:p>
    <w:p w:rsidR="009625DD" w:rsidRDefault="009625DD" w:rsidP="009625DD">
      <w:pPr>
        <w:rPr>
          <w:rFonts w:ascii="Comic Sans MS" w:hAnsi="Comic Sans MS"/>
          <w:noProof/>
        </w:rPr>
      </w:pPr>
    </w:p>
    <w:p w:rsidR="009625DD" w:rsidRDefault="009625DD" w:rsidP="009625DD">
      <w:pPr>
        <w:rPr>
          <w:rFonts w:ascii="Comic Sans MS" w:hAnsi="Comic Sans MS"/>
          <w:noProof/>
        </w:rPr>
      </w:pPr>
    </w:p>
    <w:p w:rsidR="009625DD" w:rsidRDefault="009625DD" w:rsidP="009625DD">
      <w:pPr>
        <w:rPr>
          <w:rFonts w:ascii="Comic Sans MS" w:hAnsi="Comic Sans MS"/>
          <w:noProof/>
        </w:rPr>
      </w:pPr>
    </w:p>
    <w:p w:rsidR="009625DD" w:rsidRDefault="009625DD" w:rsidP="009625DD">
      <w:pPr>
        <w:rPr>
          <w:rFonts w:ascii="Comic Sans MS" w:hAnsi="Comic Sans MS"/>
          <w:noProof/>
        </w:rPr>
      </w:pPr>
    </w:p>
    <w:p w:rsidR="00A411B4" w:rsidRDefault="00A411B4" w:rsidP="009625DD">
      <w:pPr>
        <w:rPr>
          <w:rFonts w:ascii="Comic Sans MS" w:hAnsi="Comic Sans MS"/>
          <w:noProof/>
        </w:rPr>
      </w:pPr>
    </w:p>
    <w:p w:rsidR="005067A6" w:rsidRDefault="005067A6" w:rsidP="009625DD">
      <w:pPr>
        <w:rPr>
          <w:rFonts w:ascii="Comic Sans MS" w:hAnsi="Comic Sans MS"/>
          <w:noProof/>
        </w:rPr>
      </w:pPr>
    </w:p>
    <w:p w:rsidR="009625DD" w:rsidRPr="005067A6" w:rsidRDefault="005067A6" w:rsidP="009625DD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t>I can find and use maximum and minimum values</w:t>
      </w:r>
    </w:p>
    <w:p w:rsidR="009625DD" w:rsidRDefault="00A411B4" w:rsidP="009625DD">
      <w:pPr>
        <w:rPr>
          <w:rFonts w:ascii="Comic Sans MS" w:hAnsi="Comic Sans MS"/>
          <w:noProof/>
        </w:rPr>
      </w:pPr>
      <w:r w:rsidRPr="00A411B4">
        <w:rPr>
          <w:rFonts w:ascii="Comic Sans MS" w:hAnsi="Comic Sans MS"/>
          <w:b/>
          <w:noProof/>
        </w:rPr>
        <w:t>Recall:</w:t>
      </w:r>
      <w:r>
        <w:rPr>
          <w:rFonts w:ascii="Comic Sans MS" w:hAnsi="Comic Sans MS"/>
          <w:noProof/>
        </w:rPr>
        <w:t xml:space="preserve">  The ____________ of a quadratic function </w:t>
      </w:r>
      <w:r w:rsidR="00AE3191">
        <w:rPr>
          <w:rFonts w:ascii="Comic Sans MS" w:hAnsi="Comic Sans MS"/>
          <w:noProof/>
        </w:rPr>
        <w:t>can be used to find</w:t>
      </w:r>
      <w:r>
        <w:rPr>
          <w:rFonts w:ascii="Comic Sans MS" w:hAnsi="Comic Sans MS"/>
          <w:noProof/>
        </w:rPr>
        <w:t xml:space="preserve"> the ________________ or _________________ value of the function.  We can use Completing the Square to write a quadratic in vertex form, ____________________________, to find the max/min value.</w:t>
      </w:r>
    </w:p>
    <w:p w:rsidR="009625DD" w:rsidRDefault="00AE3191" w:rsidP="009625DD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lastRenderedPageBreak/>
        <w:t>Example 3:</w:t>
      </w:r>
      <w:r>
        <w:rPr>
          <w:rFonts w:ascii="Comic Sans MS" w:hAnsi="Comic Sans MS"/>
          <w:noProof/>
        </w:rPr>
        <w:t xml:space="preserve">  Find the maximum or minimum value of each quadratic function.</w:t>
      </w:r>
    </w:p>
    <w:p w:rsidR="00AE3191" w:rsidRPr="00AE3191" w:rsidRDefault="00AE3191" w:rsidP="003D02F8">
      <w:pPr>
        <w:pStyle w:val="ListParagraph"/>
        <w:numPr>
          <w:ilvl w:val="0"/>
          <w:numId w:val="7"/>
        </w:numPr>
        <w:rPr>
          <w:rFonts w:ascii="Comic Sans MS" w:hAnsi="Comic Sans MS"/>
          <w:noProof/>
        </w:rPr>
      </w:pPr>
      <w:r>
        <w:rPr>
          <w:rFonts w:ascii="Comic Sans MS" w:hAnsi="Comic Sans MS"/>
          <w:i/>
          <w:noProof/>
        </w:rPr>
        <w:t>y = 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+ 8x + 5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b)  </w:t>
      </w:r>
      <w:r>
        <w:rPr>
          <w:rFonts w:ascii="Comic Sans MS" w:hAnsi="Comic Sans MS"/>
          <w:i/>
          <w:noProof/>
        </w:rPr>
        <w:t>y = -x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+ 4x + 2</w:t>
      </w:r>
    </w:p>
    <w:p w:rsidR="00AE3191" w:rsidRDefault="00AE3191" w:rsidP="00AE3191">
      <w:pPr>
        <w:rPr>
          <w:rFonts w:ascii="Comic Sans MS" w:hAnsi="Comic Sans MS"/>
          <w:i/>
          <w:noProof/>
        </w:rPr>
      </w:pPr>
    </w:p>
    <w:p w:rsidR="00AE3191" w:rsidRDefault="00AE3191" w:rsidP="00AE3191">
      <w:pPr>
        <w:rPr>
          <w:rFonts w:ascii="Comic Sans MS" w:hAnsi="Comic Sans MS"/>
          <w:i/>
          <w:noProof/>
        </w:rPr>
      </w:pPr>
    </w:p>
    <w:p w:rsidR="00AE3191" w:rsidRDefault="00AE3191" w:rsidP="00AE3191">
      <w:pPr>
        <w:rPr>
          <w:rFonts w:ascii="Comic Sans MS" w:hAnsi="Comic Sans MS"/>
          <w:i/>
          <w:noProof/>
        </w:rPr>
      </w:pPr>
    </w:p>
    <w:p w:rsidR="00AE3191" w:rsidRDefault="00AE3191" w:rsidP="00AE3191">
      <w:pPr>
        <w:rPr>
          <w:rFonts w:ascii="Comic Sans MS" w:hAnsi="Comic Sans MS"/>
          <w:i/>
          <w:noProof/>
        </w:rPr>
      </w:pPr>
    </w:p>
    <w:p w:rsidR="00AE3191" w:rsidRPr="00AE3191" w:rsidRDefault="00AE3191" w:rsidP="00AE3191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Max OR Min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Max OR Min</w:t>
      </w:r>
    </w:p>
    <w:p w:rsidR="00AE3191" w:rsidRDefault="00AE3191" w:rsidP="00AE3191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You try:  </w:t>
      </w:r>
      <w:r>
        <w:rPr>
          <w:rFonts w:ascii="Comic Sans MS" w:hAnsi="Comic Sans MS"/>
          <w:i/>
          <w:noProof/>
        </w:rPr>
        <w:t>y = 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-10x + 8</w:t>
      </w: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You try:  </w:t>
      </w:r>
      <w:r>
        <w:rPr>
          <w:rFonts w:ascii="Comic Sans MS" w:hAnsi="Comic Sans MS"/>
          <w:i/>
          <w:noProof/>
        </w:rPr>
        <w:t>y = -x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+ 8x – 2 </w:t>
      </w:r>
    </w:p>
    <w:p w:rsidR="00AE3191" w:rsidRDefault="00AE3191" w:rsidP="00AE3191">
      <w:pPr>
        <w:rPr>
          <w:rFonts w:ascii="Comic Sans MS" w:hAnsi="Comic Sans MS"/>
          <w:noProof/>
        </w:rPr>
      </w:pPr>
    </w:p>
    <w:p w:rsidR="00AE3191" w:rsidRDefault="00AE3191" w:rsidP="00AE3191">
      <w:pPr>
        <w:rPr>
          <w:rFonts w:ascii="Comic Sans MS" w:hAnsi="Comic Sans MS"/>
          <w:noProof/>
        </w:rPr>
      </w:pPr>
    </w:p>
    <w:p w:rsidR="00AE3191" w:rsidRDefault="00AE3191" w:rsidP="00AE3191">
      <w:pPr>
        <w:rPr>
          <w:rFonts w:ascii="Comic Sans MS" w:hAnsi="Comic Sans MS"/>
          <w:noProof/>
        </w:rPr>
      </w:pPr>
    </w:p>
    <w:p w:rsidR="00AE3191" w:rsidRDefault="00AE3191" w:rsidP="00AE3191">
      <w:pPr>
        <w:rPr>
          <w:rFonts w:ascii="Comic Sans MS" w:hAnsi="Comic Sans MS"/>
          <w:noProof/>
        </w:rPr>
      </w:pPr>
    </w:p>
    <w:p w:rsidR="00AE3191" w:rsidRDefault="00AE3191" w:rsidP="00AE3191">
      <w:pPr>
        <w:rPr>
          <w:rFonts w:ascii="Comic Sans MS" w:hAnsi="Comic Sans MS"/>
          <w:noProof/>
        </w:rPr>
      </w:pPr>
    </w:p>
    <w:p w:rsidR="00AE3191" w:rsidRDefault="00AE3191" w:rsidP="003D02F8">
      <w:pPr>
        <w:spacing w:line="240" w:lineRule="auto"/>
        <w:contextualSpacing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Max OR Min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Max OR Min</w:t>
      </w:r>
    </w:p>
    <w:p w:rsidR="003D02F8" w:rsidRDefault="003D02F8" w:rsidP="003D02F8">
      <w:pPr>
        <w:spacing w:line="240" w:lineRule="auto"/>
        <w:contextualSpacing/>
        <w:rPr>
          <w:rFonts w:ascii="Comic Sans MS" w:hAnsi="Comic Sans MS"/>
          <w:noProof/>
        </w:rPr>
      </w:pPr>
    </w:p>
    <w:p w:rsidR="00AE3191" w:rsidRDefault="003D02F8" w:rsidP="003D02F8">
      <w:pPr>
        <w:spacing w:line="240" w:lineRule="auto"/>
        <w:contextualSpacing/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4:</w:t>
      </w:r>
      <w:r>
        <w:rPr>
          <w:rFonts w:ascii="Comic Sans MS" w:hAnsi="Comic Sans MS"/>
          <w:noProof/>
        </w:rPr>
        <w:t xml:space="preserve">  Which of the functions could be represented by the graph?  Explain.</w:t>
      </w:r>
    </w:p>
    <w:p w:rsidR="003D02F8" w:rsidRDefault="003D02F8" w:rsidP="00AE3191">
      <w:pPr>
        <w:rPr>
          <w:rFonts w:ascii="Comic Sans MS" w:hAnsi="Comic Sans MS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956AFB" wp14:editId="0935D4E9">
            <wp:simplePos x="0" y="0"/>
            <wp:positionH relativeFrom="margin">
              <wp:align>left</wp:align>
            </wp:positionH>
            <wp:positionV relativeFrom="paragraph">
              <wp:posOffset>142982</wp:posOffset>
            </wp:positionV>
            <wp:extent cx="1977804" cy="1923803"/>
            <wp:effectExtent l="0" t="0" r="3810" b="635"/>
            <wp:wrapTight wrapText="bothSides">
              <wp:wrapPolygon edited="0">
                <wp:start x="0" y="0"/>
                <wp:lineTo x="0" y="21393"/>
                <wp:lineTo x="21434" y="21393"/>
                <wp:lineTo x="214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4" cy="192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2F8" w:rsidRDefault="003D02F8" w:rsidP="00AE3191">
      <w:pPr>
        <w:rPr>
          <w:rFonts w:ascii="Comic Sans MS" w:hAnsi="Comic Sans MS"/>
          <w:i/>
          <w:noProof/>
        </w:rPr>
      </w:pP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i/>
          <w:noProof/>
        </w:rPr>
        <w:t>f(x) = (x – 4)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+ 9</w:t>
      </w:r>
    </w:p>
    <w:p w:rsidR="003D02F8" w:rsidRDefault="003D02F8" w:rsidP="00AE3191">
      <w:pPr>
        <w:rPr>
          <w:rFonts w:ascii="Comic Sans MS" w:hAnsi="Comic Sans MS"/>
          <w:i/>
          <w:noProof/>
        </w:rPr>
      </w:pPr>
      <w:r>
        <w:rPr>
          <w:rFonts w:ascii="Comic Sans MS" w:hAnsi="Comic Sans MS"/>
          <w:i/>
          <w:noProof/>
        </w:rPr>
        <w:tab/>
      </w:r>
      <w:r>
        <w:rPr>
          <w:rFonts w:ascii="Comic Sans MS" w:hAnsi="Comic Sans MS"/>
          <w:i/>
          <w:noProof/>
        </w:rPr>
        <w:tab/>
      </w:r>
    </w:p>
    <w:p w:rsidR="003D02F8" w:rsidRPr="003D02F8" w:rsidRDefault="003D02F8" w:rsidP="003D02F8">
      <w:pPr>
        <w:ind w:left="1440" w:firstLine="720"/>
        <w:rPr>
          <w:rFonts w:ascii="Comic Sans MS" w:hAnsi="Comic Sans MS"/>
          <w:i/>
          <w:noProof/>
        </w:rPr>
      </w:pPr>
      <w:r>
        <w:rPr>
          <w:rFonts w:ascii="Comic Sans MS" w:hAnsi="Comic Sans MS"/>
          <w:i/>
          <w:noProof/>
        </w:rPr>
        <w:t xml:space="preserve">    g(x) = -(x – 3)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+ 5</w:t>
      </w:r>
    </w:p>
    <w:p w:rsidR="003D02F8" w:rsidRDefault="003D02F8" w:rsidP="00AE3191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</w:p>
    <w:p w:rsidR="00AE3191" w:rsidRDefault="003D02F8" w:rsidP="003D02F8">
      <w:pPr>
        <w:ind w:left="720" w:firstLine="720"/>
        <w:rPr>
          <w:rFonts w:ascii="Comic Sans MS" w:eastAsiaTheme="minorEastAsia" w:hAnsi="Comic Sans MS"/>
          <w:i/>
          <w:noProof/>
        </w:rPr>
      </w:pPr>
      <w:r>
        <w:rPr>
          <w:rFonts w:ascii="Comic Sans MS" w:hAnsi="Comic Sans MS"/>
          <w:noProof/>
        </w:rPr>
        <w:t xml:space="preserve">   </w:t>
      </w:r>
      <w:r>
        <w:rPr>
          <w:rFonts w:ascii="Comic Sans MS" w:hAnsi="Comic Sans MS"/>
          <w:i/>
          <w:noProof/>
        </w:rPr>
        <w:t>m(x) = -</w:t>
      </w:r>
      <m:oMath>
        <m:r>
          <w:rPr>
            <w:rFonts w:ascii="Cambria Math" w:hAnsi="Cambria Math"/>
            <w:noProof/>
          </w:rPr>
          <m:t xml:space="preserve">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</m:oMath>
      <w:r>
        <w:rPr>
          <w:rFonts w:ascii="Comic Sans MS" w:eastAsiaTheme="minorEastAsia" w:hAnsi="Comic Sans MS"/>
          <w:i/>
          <w:noProof/>
        </w:rPr>
        <w:t>(x + 2)(x + 6)</w:t>
      </w:r>
    </w:p>
    <w:p w:rsidR="003D02F8" w:rsidRDefault="003D02F8" w:rsidP="00AE3191">
      <w:pPr>
        <w:rPr>
          <w:rFonts w:ascii="Comic Sans MS" w:eastAsiaTheme="minorEastAsia" w:hAnsi="Comic Sans MS"/>
          <w:i/>
          <w:noProof/>
        </w:rPr>
      </w:pPr>
      <w:r>
        <w:rPr>
          <w:rFonts w:ascii="Comic Sans MS" w:eastAsiaTheme="minorEastAsia" w:hAnsi="Comic Sans MS"/>
          <w:i/>
          <w:noProof/>
        </w:rPr>
        <w:tab/>
      </w:r>
    </w:p>
    <w:p w:rsidR="003D02F8" w:rsidRPr="003D02F8" w:rsidRDefault="003D02F8" w:rsidP="003D02F8">
      <w:pPr>
        <w:ind w:left="3600"/>
        <w:rPr>
          <w:rFonts w:ascii="Comic Sans MS" w:hAnsi="Comic Sans MS"/>
          <w:i/>
          <w:noProof/>
        </w:rPr>
      </w:pPr>
      <w:r>
        <w:rPr>
          <w:rFonts w:ascii="Comic Sans MS" w:eastAsiaTheme="minorEastAsia" w:hAnsi="Comic Sans MS"/>
          <w:i/>
          <w:noProof/>
        </w:rPr>
        <w:t xml:space="preserve">        p(x) = (x – 1)(x – 7) </w:t>
      </w:r>
    </w:p>
    <w:p w:rsidR="00AE3191" w:rsidRDefault="00AE3191" w:rsidP="00AE3191">
      <w:pPr>
        <w:rPr>
          <w:rFonts w:ascii="Comic Sans MS" w:hAnsi="Comic Sans MS"/>
          <w:noProof/>
        </w:rPr>
      </w:pPr>
    </w:p>
    <w:p w:rsidR="003D02F8" w:rsidRDefault="003D02F8" w:rsidP="00AE3191">
      <w:pPr>
        <w:rPr>
          <w:rFonts w:ascii="Comic Sans MS" w:hAnsi="Comic Sans MS"/>
          <w:noProof/>
        </w:rPr>
      </w:pPr>
    </w:p>
    <w:p w:rsidR="003D02F8" w:rsidRDefault="003D02F8" w:rsidP="00AE3191">
      <w:pPr>
        <w:rPr>
          <w:rFonts w:ascii="Comic Sans MS" w:hAnsi="Comic Sans MS"/>
          <w:noProof/>
        </w:rPr>
      </w:pPr>
    </w:p>
    <w:p w:rsidR="005067A6" w:rsidRPr="005067A6" w:rsidRDefault="005067A6" w:rsidP="00AE3191">
      <w:pPr>
        <w:rPr>
          <w:rFonts w:ascii="Comic Sans MS" w:hAnsi="Comic Sans MS"/>
          <w:b/>
          <w:noProof/>
          <w:u w:val="single"/>
        </w:rPr>
      </w:pPr>
      <w:r>
        <w:rPr>
          <w:rFonts w:ascii="Comic Sans MS" w:hAnsi="Comic Sans MS"/>
          <w:b/>
          <w:noProof/>
          <w:u w:val="single"/>
        </w:rPr>
        <w:lastRenderedPageBreak/>
        <w:t>I can solve real-life problems by completing the square</w:t>
      </w:r>
    </w:p>
    <w:p w:rsidR="003D02F8" w:rsidRDefault="003D02F8" w:rsidP="00AE3191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Example 5:</w:t>
      </w:r>
      <w:r>
        <w:rPr>
          <w:rFonts w:ascii="Comic Sans MS" w:hAnsi="Comic Sans MS"/>
          <w:noProof/>
        </w:rPr>
        <w:t xml:space="preserve">  The function </w:t>
      </w:r>
      <w:r>
        <w:rPr>
          <w:rFonts w:ascii="Comic Sans MS" w:hAnsi="Comic Sans MS"/>
          <w:i/>
          <w:noProof/>
        </w:rPr>
        <w:t>y = -16x</w:t>
      </w:r>
      <w:r>
        <w:rPr>
          <w:rFonts w:ascii="Comic Sans MS" w:hAnsi="Comic Sans MS"/>
          <w:i/>
          <w:noProof/>
          <w:vertAlign w:val="superscript"/>
        </w:rPr>
        <w:t>2</w:t>
      </w:r>
      <w:r>
        <w:rPr>
          <w:rFonts w:ascii="Comic Sans MS" w:hAnsi="Comic Sans MS"/>
          <w:i/>
          <w:noProof/>
        </w:rPr>
        <w:t xml:space="preserve"> + 160x </w:t>
      </w:r>
      <w:r>
        <w:rPr>
          <w:rFonts w:ascii="Comic Sans MS" w:hAnsi="Comic Sans MS"/>
          <w:noProof/>
        </w:rPr>
        <w:t xml:space="preserve">represents the height </w:t>
      </w:r>
      <w:r>
        <w:rPr>
          <w:rFonts w:ascii="Comic Sans MS" w:hAnsi="Comic Sans MS"/>
          <w:i/>
          <w:noProof/>
        </w:rPr>
        <w:t>y</w:t>
      </w:r>
      <w:r>
        <w:rPr>
          <w:rFonts w:ascii="Comic Sans MS" w:hAnsi="Comic Sans MS"/>
          <w:noProof/>
        </w:rPr>
        <w:t xml:space="preserve"> (in feet) of a model rocket </w:t>
      </w:r>
      <w:r>
        <w:rPr>
          <w:rFonts w:ascii="Comic Sans MS" w:hAnsi="Comic Sans MS"/>
          <w:i/>
          <w:noProof/>
        </w:rPr>
        <w:t>x</w:t>
      </w:r>
      <w:r>
        <w:rPr>
          <w:rFonts w:ascii="Comic Sans MS" w:hAnsi="Comic Sans MS"/>
          <w:noProof/>
        </w:rPr>
        <w:t xml:space="preserve"> seconds after it is launched.  </w:t>
      </w:r>
    </w:p>
    <w:p w:rsidR="003D02F8" w:rsidRDefault="003D02F8" w:rsidP="003D02F8">
      <w:pPr>
        <w:pStyle w:val="ListParagraph"/>
        <w:numPr>
          <w:ilvl w:val="0"/>
          <w:numId w:val="8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Find the maximum height of the rocket.</w:t>
      </w:r>
    </w:p>
    <w:p w:rsidR="003D02F8" w:rsidRDefault="003D02F8" w:rsidP="003D02F8">
      <w:pPr>
        <w:rPr>
          <w:rFonts w:ascii="Comic Sans MS" w:hAnsi="Comic Sans MS"/>
          <w:noProof/>
        </w:rPr>
      </w:pPr>
    </w:p>
    <w:p w:rsidR="003D02F8" w:rsidRDefault="003D02F8" w:rsidP="003D02F8">
      <w:pPr>
        <w:rPr>
          <w:rFonts w:ascii="Comic Sans MS" w:hAnsi="Comic Sans MS"/>
          <w:noProof/>
        </w:rPr>
      </w:pPr>
    </w:p>
    <w:p w:rsidR="003D02F8" w:rsidRDefault="003D02F8" w:rsidP="003D02F8">
      <w:pPr>
        <w:rPr>
          <w:rFonts w:ascii="Comic Sans MS" w:hAnsi="Comic Sans MS"/>
          <w:noProof/>
        </w:rPr>
      </w:pPr>
    </w:p>
    <w:p w:rsidR="003D02F8" w:rsidRPr="003D02F8" w:rsidRDefault="003D02F8" w:rsidP="003D02F8">
      <w:pPr>
        <w:pStyle w:val="ListParagraph"/>
        <w:numPr>
          <w:ilvl w:val="0"/>
          <w:numId w:val="8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Find and interpret the axis of symmetry.</w:t>
      </w:r>
    </w:p>
    <w:p w:rsidR="003D02F8" w:rsidRDefault="003D02F8" w:rsidP="00AE3191">
      <w:pPr>
        <w:rPr>
          <w:rFonts w:ascii="Comic Sans MS" w:hAnsi="Comic Sans MS"/>
          <w:noProof/>
        </w:rPr>
      </w:pPr>
    </w:p>
    <w:p w:rsidR="003D02F8" w:rsidRDefault="003D02F8" w:rsidP="00AE3191">
      <w:pPr>
        <w:rPr>
          <w:rFonts w:ascii="Comic Sans MS" w:hAnsi="Comic Sans MS"/>
          <w:noProof/>
        </w:rPr>
      </w:pPr>
    </w:p>
    <w:p w:rsidR="003D02F8" w:rsidRDefault="003D02F8" w:rsidP="00AE3191">
      <w:pPr>
        <w:rPr>
          <w:rFonts w:ascii="Comic Sans MS" w:hAnsi="Comic Sans MS"/>
          <w:noProof/>
        </w:rPr>
      </w:pPr>
    </w:p>
    <w:p w:rsidR="003D02F8" w:rsidRDefault="003D02F8" w:rsidP="00AE3191">
      <w:pPr>
        <w:rPr>
          <w:rFonts w:ascii="Comic Sans MS" w:hAnsi="Comic Sans MS"/>
          <w:noProof/>
        </w:rPr>
      </w:pPr>
    </w:p>
    <w:p w:rsidR="00AE3191" w:rsidRDefault="00AE3191" w:rsidP="00AE3191">
      <w:pPr>
        <w:rPr>
          <w:rFonts w:ascii="Comic Sans MS" w:hAnsi="Comic Sans MS"/>
          <w:noProof/>
        </w:rPr>
      </w:pPr>
    </w:p>
    <w:p w:rsidR="00AE3191" w:rsidRDefault="00AE3191" w:rsidP="00AE3191">
      <w:pPr>
        <w:rPr>
          <w:rFonts w:ascii="Comic Sans MS" w:hAnsi="Comic Sans MS"/>
          <w:noProof/>
        </w:rPr>
      </w:pPr>
      <w:r w:rsidRPr="003D02F8">
        <w:rPr>
          <w:rFonts w:ascii="Comic Sans MS" w:hAnsi="Comic Sans MS"/>
          <w:b/>
          <w:noProof/>
          <w:u w:val="single"/>
        </w:rPr>
        <w:t xml:space="preserve">Example </w:t>
      </w:r>
      <w:r w:rsidR="003D02F8" w:rsidRPr="003D02F8">
        <w:rPr>
          <w:rFonts w:ascii="Comic Sans MS" w:hAnsi="Comic Sans MS"/>
          <w:b/>
          <w:noProof/>
          <w:u w:val="single"/>
        </w:rPr>
        <w:t>6:</w:t>
      </w:r>
      <w:r w:rsidRPr="003D02F8">
        <w:rPr>
          <w:rFonts w:ascii="Comic Sans MS" w:hAnsi="Comic Sans MS"/>
          <w:noProof/>
        </w:rPr>
        <w:t xml:space="preserve">  </w:t>
      </w:r>
      <w:r w:rsidR="00D614E2">
        <w:rPr>
          <w:rFonts w:ascii="Comic Sans MS" w:hAnsi="Comic Sans MS"/>
          <w:noProof/>
        </w:rPr>
        <w:t xml:space="preserve">You decide to put a rug on a floor.  You want the rug to cover 100 square feet and to have a uniform border of floor visible, as shown.  Find the width of the border to the nearest inch. </w:t>
      </w:r>
    </w:p>
    <w:p w:rsidR="00D614E2" w:rsidRPr="00AE3191" w:rsidRDefault="003D02F8" w:rsidP="00AE3191">
      <w:pPr>
        <w:rPr>
          <w:rFonts w:ascii="Comic Sans MS" w:hAnsi="Comic Sans MS"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94745" wp14:editId="70DFFBFA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2635885" cy="2004060"/>
            <wp:effectExtent l="0" t="0" r="0" b="0"/>
            <wp:wrapTight wrapText="bothSides">
              <wp:wrapPolygon edited="0">
                <wp:start x="0" y="0"/>
                <wp:lineTo x="0" y="21354"/>
                <wp:lineTo x="21387" y="21354"/>
                <wp:lineTo x="213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DD" w:rsidRDefault="009625DD" w:rsidP="009625DD">
      <w:pPr>
        <w:rPr>
          <w:rFonts w:ascii="Comic Sans MS" w:hAnsi="Comic Sans MS"/>
          <w:noProof/>
        </w:rPr>
      </w:pPr>
    </w:p>
    <w:p w:rsidR="009625DD" w:rsidRDefault="009625DD" w:rsidP="009625DD">
      <w:pPr>
        <w:rPr>
          <w:rFonts w:ascii="Comic Sans MS" w:hAnsi="Comic Sans MS"/>
          <w:noProof/>
        </w:rPr>
      </w:pPr>
    </w:p>
    <w:p w:rsidR="00095E36" w:rsidRDefault="00095E36" w:rsidP="009625DD">
      <w:pPr>
        <w:rPr>
          <w:rFonts w:ascii="Comic Sans MS" w:hAnsi="Comic Sans MS"/>
          <w:i/>
          <w:noProof/>
        </w:rPr>
      </w:pPr>
    </w:p>
    <w:p w:rsidR="00961268" w:rsidRDefault="00961268" w:rsidP="009625DD">
      <w:pPr>
        <w:rPr>
          <w:rFonts w:ascii="Comic Sans MS" w:hAnsi="Comic Sans MS"/>
          <w:i/>
          <w:noProof/>
        </w:rPr>
      </w:pPr>
    </w:p>
    <w:p w:rsidR="00961268" w:rsidRDefault="00961268" w:rsidP="009625DD">
      <w:pPr>
        <w:rPr>
          <w:rFonts w:ascii="Comic Sans MS" w:hAnsi="Comic Sans MS"/>
          <w:i/>
          <w:noProof/>
        </w:rPr>
      </w:pPr>
    </w:p>
    <w:p w:rsidR="00961268" w:rsidRDefault="00961268" w:rsidP="009625DD">
      <w:pPr>
        <w:rPr>
          <w:rFonts w:ascii="Comic Sans MS" w:hAnsi="Comic Sans MS"/>
          <w:i/>
          <w:noProof/>
        </w:rPr>
      </w:pPr>
    </w:p>
    <w:p w:rsidR="00961268" w:rsidRDefault="00961268" w:rsidP="009625DD">
      <w:pPr>
        <w:rPr>
          <w:rFonts w:ascii="Comic Sans MS" w:hAnsi="Comic Sans MS"/>
          <w:i/>
          <w:noProof/>
        </w:rPr>
      </w:pPr>
    </w:p>
    <w:p w:rsidR="00961268" w:rsidRDefault="00961268" w:rsidP="009625DD">
      <w:pPr>
        <w:rPr>
          <w:rFonts w:ascii="Comic Sans MS" w:hAnsi="Comic Sans MS"/>
          <w:i/>
          <w:noProof/>
        </w:rPr>
      </w:pPr>
    </w:p>
    <w:p w:rsidR="005067A6" w:rsidRDefault="005067A6" w:rsidP="009625DD">
      <w:pPr>
        <w:rPr>
          <w:rFonts w:ascii="Comic Sans MS" w:hAnsi="Comic Sans MS"/>
          <w:i/>
          <w:noProof/>
        </w:rPr>
      </w:pPr>
      <w:bookmarkStart w:id="0" w:name="_GoBack"/>
      <w:bookmarkEnd w:id="0"/>
    </w:p>
    <w:p w:rsidR="00961268" w:rsidRDefault="00961268" w:rsidP="009625DD">
      <w:pPr>
        <w:rPr>
          <w:rFonts w:ascii="Comic Sans MS" w:hAnsi="Comic Sans MS"/>
          <w:i/>
          <w:noProof/>
        </w:rPr>
      </w:pPr>
    </w:p>
    <w:p w:rsidR="00961268" w:rsidRPr="00961268" w:rsidRDefault="00961268" w:rsidP="009625DD">
      <w:pPr>
        <w:rPr>
          <w:rFonts w:ascii="Comic Sans MS" w:hAnsi="Comic Sans MS"/>
          <w:b/>
          <w:noProof/>
        </w:rPr>
      </w:pPr>
      <w:r>
        <w:rPr>
          <w:rFonts w:ascii="Comic Sans MS" w:hAnsi="Comic Sans MS"/>
          <w:b/>
          <w:noProof/>
          <w:u w:val="single"/>
        </w:rPr>
        <w:t>Closure:</w:t>
      </w:r>
      <w:r>
        <w:rPr>
          <w:rFonts w:ascii="Comic Sans MS" w:hAnsi="Comic Sans MS"/>
          <w:b/>
          <w:noProof/>
        </w:rPr>
        <w:t xml:space="preserve"> What I learned today was…</w:t>
      </w:r>
    </w:p>
    <w:sectPr w:rsidR="00961268" w:rsidRPr="00961268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2C" w:rsidRDefault="003D6D2C" w:rsidP="00C13BCD">
      <w:pPr>
        <w:spacing w:after="0" w:line="240" w:lineRule="auto"/>
      </w:pPr>
      <w:r>
        <w:separator/>
      </w:r>
    </w:p>
  </w:endnote>
  <w:endnote w:type="continuationSeparator" w:id="0">
    <w:p w:rsidR="003D6D2C" w:rsidRDefault="003D6D2C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2C" w:rsidRDefault="003D6D2C" w:rsidP="00C13BCD">
      <w:pPr>
        <w:spacing w:after="0" w:line="240" w:lineRule="auto"/>
      </w:pPr>
      <w:r>
        <w:separator/>
      </w:r>
    </w:p>
  </w:footnote>
  <w:footnote w:type="continuationSeparator" w:id="0">
    <w:p w:rsidR="003D6D2C" w:rsidRDefault="003D6D2C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73207B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9.</w:t>
                          </w:r>
                          <w:r w:rsidR="00A923B3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4</w:t>
                          </w:r>
                          <w:r w:rsidR="00E25880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Solvi</w:t>
                          </w:r>
                          <w:r w:rsidR="00A923B3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ng Quadratic Equations by Completing the Square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73207B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9.</w:t>
                    </w:r>
                    <w:r w:rsidR="00A923B3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4</w:t>
                    </w:r>
                    <w:r w:rsidR="00E25880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Solvi</w:t>
                    </w:r>
                    <w:r w:rsidR="00A923B3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ng Quadratic Equations by Completing the Square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B72"/>
    <w:multiLevelType w:val="hybridMultilevel"/>
    <w:tmpl w:val="D5024D1A"/>
    <w:lvl w:ilvl="0" w:tplc="A88EF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55CD4"/>
    <w:multiLevelType w:val="hybridMultilevel"/>
    <w:tmpl w:val="C72C8AD2"/>
    <w:lvl w:ilvl="0" w:tplc="0CE4C4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27497"/>
    <w:multiLevelType w:val="hybridMultilevel"/>
    <w:tmpl w:val="4FBC57B6"/>
    <w:lvl w:ilvl="0" w:tplc="0CE4C48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659ED"/>
    <w:multiLevelType w:val="hybridMultilevel"/>
    <w:tmpl w:val="EBA25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7C8"/>
    <w:multiLevelType w:val="hybridMultilevel"/>
    <w:tmpl w:val="128E561A"/>
    <w:lvl w:ilvl="0" w:tplc="A9DE2BC6">
      <w:start w:val="1"/>
      <w:numFmt w:val="bullet"/>
      <w:pStyle w:val="BulletedListLas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B65604C"/>
    <w:multiLevelType w:val="hybridMultilevel"/>
    <w:tmpl w:val="1F7EB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6396"/>
    <w:rsid w:val="00032640"/>
    <w:rsid w:val="000332B8"/>
    <w:rsid w:val="00095E36"/>
    <w:rsid w:val="000B184C"/>
    <w:rsid w:val="000C5D71"/>
    <w:rsid w:val="000E0067"/>
    <w:rsid w:val="000E3DFE"/>
    <w:rsid w:val="00107DD4"/>
    <w:rsid w:val="0014732B"/>
    <w:rsid w:val="00197225"/>
    <w:rsid w:val="001A28AB"/>
    <w:rsid w:val="001C1C2A"/>
    <w:rsid w:val="00243D20"/>
    <w:rsid w:val="00255695"/>
    <w:rsid w:val="002A7AB6"/>
    <w:rsid w:val="002C79A0"/>
    <w:rsid w:val="00305C36"/>
    <w:rsid w:val="003161A3"/>
    <w:rsid w:val="00341CFA"/>
    <w:rsid w:val="003421B9"/>
    <w:rsid w:val="00386557"/>
    <w:rsid w:val="003A1A98"/>
    <w:rsid w:val="003B4EC6"/>
    <w:rsid w:val="003D02F8"/>
    <w:rsid w:val="003D6D2C"/>
    <w:rsid w:val="00456922"/>
    <w:rsid w:val="00460171"/>
    <w:rsid w:val="0047251D"/>
    <w:rsid w:val="0048735E"/>
    <w:rsid w:val="004E1059"/>
    <w:rsid w:val="004E4894"/>
    <w:rsid w:val="004F7D58"/>
    <w:rsid w:val="005067A6"/>
    <w:rsid w:val="00514CC7"/>
    <w:rsid w:val="00557508"/>
    <w:rsid w:val="005A330B"/>
    <w:rsid w:val="005B7987"/>
    <w:rsid w:val="005B7DAF"/>
    <w:rsid w:val="00687CDF"/>
    <w:rsid w:val="00701575"/>
    <w:rsid w:val="00720DF8"/>
    <w:rsid w:val="0073207B"/>
    <w:rsid w:val="00735D4E"/>
    <w:rsid w:val="0075434D"/>
    <w:rsid w:val="007B0211"/>
    <w:rsid w:val="007E3E56"/>
    <w:rsid w:val="007F10A4"/>
    <w:rsid w:val="00835741"/>
    <w:rsid w:val="0084244A"/>
    <w:rsid w:val="00845ECA"/>
    <w:rsid w:val="008A56D1"/>
    <w:rsid w:val="008B276C"/>
    <w:rsid w:val="008B5222"/>
    <w:rsid w:val="008D5D7C"/>
    <w:rsid w:val="009248B4"/>
    <w:rsid w:val="0093429B"/>
    <w:rsid w:val="00946C51"/>
    <w:rsid w:val="00961268"/>
    <w:rsid w:val="009625DD"/>
    <w:rsid w:val="009742FE"/>
    <w:rsid w:val="00990CB8"/>
    <w:rsid w:val="009D2FE6"/>
    <w:rsid w:val="009E240E"/>
    <w:rsid w:val="00A07B21"/>
    <w:rsid w:val="00A34CB9"/>
    <w:rsid w:val="00A411B4"/>
    <w:rsid w:val="00A923B3"/>
    <w:rsid w:val="00AE3191"/>
    <w:rsid w:val="00B1556B"/>
    <w:rsid w:val="00B57FEB"/>
    <w:rsid w:val="00B62671"/>
    <w:rsid w:val="00B66ED6"/>
    <w:rsid w:val="00B8058D"/>
    <w:rsid w:val="00BA09FB"/>
    <w:rsid w:val="00BC415A"/>
    <w:rsid w:val="00BE1D39"/>
    <w:rsid w:val="00C13BCD"/>
    <w:rsid w:val="00C56A50"/>
    <w:rsid w:val="00C622D0"/>
    <w:rsid w:val="00CD2C46"/>
    <w:rsid w:val="00D15C37"/>
    <w:rsid w:val="00D2303A"/>
    <w:rsid w:val="00D36590"/>
    <w:rsid w:val="00D614E2"/>
    <w:rsid w:val="00D9132A"/>
    <w:rsid w:val="00DA38DF"/>
    <w:rsid w:val="00DD0B46"/>
    <w:rsid w:val="00DF44D6"/>
    <w:rsid w:val="00E0093E"/>
    <w:rsid w:val="00E25880"/>
    <w:rsid w:val="00E33F01"/>
    <w:rsid w:val="00E51AC7"/>
    <w:rsid w:val="00E556F5"/>
    <w:rsid w:val="00EA5C15"/>
    <w:rsid w:val="00EB0755"/>
    <w:rsid w:val="00EB50CB"/>
    <w:rsid w:val="00EF6CF9"/>
    <w:rsid w:val="00F43359"/>
    <w:rsid w:val="00F97A76"/>
    <w:rsid w:val="00FA43A7"/>
    <w:rsid w:val="00FC25CD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paragraph" w:customStyle="1" w:styleId="BulletedList">
    <w:name w:val="BulletedList"/>
    <w:basedOn w:val="Normal"/>
    <w:rsid w:val="00E51AC7"/>
    <w:pPr>
      <w:widowControl w:val="0"/>
      <w:tabs>
        <w:tab w:val="left" w:pos="720"/>
        <w:tab w:val="left" w:pos="1020"/>
      </w:tabs>
      <w:spacing w:after="120" w:line="280" w:lineRule="atLeast"/>
      <w:ind w:left="1020" w:right="1200" w:hanging="540"/>
    </w:pPr>
    <w:rPr>
      <w:rFonts w:ascii="Times New Roman" w:eastAsia="Times New Roman" w:hAnsi="Times New Roman" w:cs="Times New Roman"/>
      <w:szCs w:val="24"/>
    </w:rPr>
  </w:style>
  <w:style w:type="paragraph" w:customStyle="1" w:styleId="BulletedListLast">
    <w:name w:val="BulletedListLast"/>
    <w:basedOn w:val="BulletedList"/>
    <w:qFormat/>
    <w:rsid w:val="00E51AC7"/>
    <w:pPr>
      <w:numPr>
        <w:numId w:val="3"/>
      </w:numPr>
      <w:spacing w:after="200"/>
      <w:ind w:left="1382" w:right="1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E069383F.dotm</Template>
  <TotalTime>0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 Stawasz</cp:lastModifiedBy>
  <cp:revision>2</cp:revision>
  <cp:lastPrinted>2015-12-14T15:40:00Z</cp:lastPrinted>
  <dcterms:created xsi:type="dcterms:W3CDTF">2017-04-18T17:34:00Z</dcterms:created>
  <dcterms:modified xsi:type="dcterms:W3CDTF">2017-04-18T17:34:00Z</dcterms:modified>
</cp:coreProperties>
</file>