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85" w:rsidRPr="00E43716" w:rsidRDefault="00E43716" w:rsidP="00E43716">
      <w:pPr>
        <w:jc w:val="center"/>
        <w:rPr>
          <w:b/>
          <w:sz w:val="80"/>
          <w:szCs w:val="80"/>
          <w:u w:val="single"/>
        </w:rPr>
      </w:pPr>
      <w:r w:rsidRPr="00E43716">
        <w:rPr>
          <w:b/>
          <w:sz w:val="80"/>
          <w:szCs w:val="80"/>
          <w:u w:val="single"/>
        </w:rPr>
        <w:t>New.GoFormative.com Class Codes!</w:t>
      </w:r>
    </w:p>
    <w:p w:rsidR="00E43716" w:rsidRDefault="00E43716"/>
    <w:p w:rsidR="00E43716" w:rsidRDefault="00E43716">
      <w:pPr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</w:pPr>
      <w:r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>2</w:t>
      </w:r>
      <w:r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 xml:space="preserve">A: </w:t>
      </w:r>
      <w:r w:rsidR="00F56EB7"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>SDXQGM</w:t>
      </w:r>
    </w:p>
    <w:p w:rsidR="00E43716" w:rsidRDefault="00E43716">
      <w:pPr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</w:pPr>
      <w:r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 xml:space="preserve">3A: </w:t>
      </w:r>
      <w:r w:rsidR="00F56EB7"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>PAQRHO</w:t>
      </w:r>
    </w:p>
    <w:p w:rsidR="00E43716" w:rsidRDefault="00E43716">
      <w:pPr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</w:pPr>
      <w:r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 xml:space="preserve">4A: </w:t>
      </w:r>
      <w:r w:rsidR="00F56EB7"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>YKTFZA</w:t>
      </w:r>
    </w:p>
    <w:p w:rsidR="00E43716" w:rsidRDefault="00E43716">
      <w:r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 xml:space="preserve">4B: </w:t>
      </w:r>
      <w:r w:rsidR="00F56EB7">
        <w:rPr>
          <w:rFonts w:ascii="Arial" w:hAnsi="Arial" w:cs="Arial"/>
          <w:b/>
          <w:bCs/>
          <w:color w:val="747BB9"/>
          <w:sz w:val="120"/>
          <w:szCs w:val="120"/>
          <w:shd w:val="clear" w:color="auto" w:fill="F8FAFB"/>
        </w:rPr>
        <w:t>JRDXQE</w:t>
      </w:r>
      <w:bookmarkStart w:id="0" w:name="_GoBack"/>
      <w:bookmarkEnd w:id="0"/>
    </w:p>
    <w:sectPr w:rsidR="00E4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16"/>
    <w:rsid w:val="0027358D"/>
    <w:rsid w:val="007E063F"/>
    <w:rsid w:val="00E43716"/>
    <w:rsid w:val="00F5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2648-5D7C-4A23-83D6-70DFBE8A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AC04BB09.dotm</Template>
  <TotalTime>69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Apostolovski</dc:creator>
  <cp:keywords/>
  <dc:description/>
  <cp:lastModifiedBy>Ashleigh Apostolovski</cp:lastModifiedBy>
  <cp:revision>2</cp:revision>
  <dcterms:created xsi:type="dcterms:W3CDTF">2017-01-30T13:07:00Z</dcterms:created>
  <dcterms:modified xsi:type="dcterms:W3CDTF">2017-01-30T16:06:00Z</dcterms:modified>
</cp:coreProperties>
</file>