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F4" w:rsidRDefault="006A6AF4">
      <w:r>
        <w:t>Pre-test Quarter 2 Answers</w:t>
      </w:r>
      <w:bookmarkStart w:id="0" w:name="_GoBack"/>
      <w:bookmarkEnd w:id="0"/>
    </w:p>
    <w:p w:rsidR="00AD1485" w:rsidRDefault="006A6AF4">
      <w:r>
        <w:t>1) A, C</w:t>
      </w:r>
    </w:p>
    <w:p w:rsidR="006A6AF4" w:rsidRDefault="006A6AF4">
      <w:r>
        <w:t>2) B, D, E</w:t>
      </w:r>
    </w:p>
    <w:p w:rsidR="006A6AF4" w:rsidRDefault="006A6AF4">
      <w:r>
        <w:t>3) A</w:t>
      </w:r>
    </w:p>
    <w:p w:rsidR="006A6AF4" w:rsidRDefault="006A6AF4">
      <w:r>
        <w:t>4) D</w:t>
      </w:r>
    </w:p>
    <w:p w:rsidR="006A6AF4" w:rsidRDefault="006A6AF4">
      <w:r>
        <w:t>5) B</w:t>
      </w:r>
      <w:r>
        <w:br/>
        <w:t>6) B</w:t>
      </w:r>
      <w:r>
        <w:br/>
        <w:t>7) C</w:t>
      </w:r>
    </w:p>
    <w:p w:rsidR="006A6AF4" w:rsidRDefault="006A6AF4">
      <w:r>
        <w:t>8) A</w:t>
      </w:r>
    </w:p>
    <w:p w:rsidR="006A6AF4" w:rsidRDefault="006A6AF4">
      <w:r>
        <w:t>9) A</w:t>
      </w:r>
      <w:r>
        <w:br/>
        <w:t>10) D</w:t>
      </w:r>
    </w:p>
    <w:p w:rsidR="006A6AF4" w:rsidRDefault="006A6AF4">
      <w:r>
        <w:t>11) A, C, D, E</w:t>
      </w:r>
    </w:p>
    <w:p w:rsidR="006A6AF4" w:rsidRDefault="006A6AF4">
      <w:r>
        <w:t>12) D</w:t>
      </w:r>
    </w:p>
    <w:p w:rsidR="006A6AF4" w:rsidRDefault="006A6AF4">
      <w:r>
        <w:t>13) D</w:t>
      </w:r>
    </w:p>
    <w:p w:rsidR="006A6AF4" w:rsidRDefault="006A6AF4">
      <w:r>
        <w:t>14) B</w:t>
      </w:r>
    </w:p>
    <w:p w:rsidR="006A6AF4" w:rsidRDefault="006A6AF4"/>
    <w:sectPr w:rsidR="006A6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F4"/>
    <w:rsid w:val="0027358D"/>
    <w:rsid w:val="006A6AF4"/>
    <w:rsid w:val="007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D8F0A-3D49-47C1-BF5F-38FBD5E7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3E9843B7.dotm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Northville Public Schools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Apostolovski</dc:creator>
  <cp:keywords/>
  <dc:description/>
  <cp:lastModifiedBy>Ashleigh Apostolovski</cp:lastModifiedBy>
  <cp:revision>1</cp:revision>
  <dcterms:created xsi:type="dcterms:W3CDTF">2017-01-20T12:46:00Z</dcterms:created>
  <dcterms:modified xsi:type="dcterms:W3CDTF">2017-01-20T12:47:00Z</dcterms:modified>
</cp:coreProperties>
</file>